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DD" w:rsidRPr="00BA7B90" w:rsidRDefault="006E7CDD" w:rsidP="00BA7B90">
      <w:pPr>
        <w:jc w:val="right"/>
      </w:pPr>
      <w:bookmarkStart w:id="0" w:name="_GoBack"/>
      <w:bookmarkEnd w:id="0"/>
    </w:p>
    <w:p w:rsidR="00BA7B90" w:rsidRDefault="00BA7B90" w:rsidP="00D76491">
      <w:pPr>
        <w:pStyle w:val="Heading2"/>
        <w:jc w:val="center"/>
        <w:rPr>
          <w:lang w:val="en-GB" w:eastAsia="en-GB"/>
        </w:rPr>
      </w:pPr>
    </w:p>
    <w:p w:rsidR="006E7CDD" w:rsidRDefault="006E7CDD" w:rsidP="00D76491">
      <w:pPr>
        <w:pStyle w:val="Heading2"/>
        <w:jc w:val="center"/>
        <w:rPr>
          <w:lang w:val="en-GB" w:eastAsia="en-GB"/>
        </w:rPr>
      </w:pPr>
      <w:r w:rsidRPr="006E7CDD">
        <w:rPr>
          <w:lang w:val="en-GB" w:eastAsia="en-GB"/>
        </w:rPr>
        <w:t xml:space="preserve">Department of Internal Affairs AML/CFT Reporting Entities as at </w:t>
      </w:r>
      <w:r w:rsidR="00195296">
        <w:rPr>
          <w:lang w:val="en-GB" w:eastAsia="en-GB"/>
        </w:rPr>
        <w:t>31</w:t>
      </w:r>
      <w:r w:rsidR="00A34A2E">
        <w:rPr>
          <w:lang w:val="en-GB" w:eastAsia="en-GB"/>
        </w:rPr>
        <w:t xml:space="preserve"> </w:t>
      </w:r>
      <w:r w:rsidR="001B4597">
        <w:rPr>
          <w:lang w:val="en-GB" w:eastAsia="en-GB"/>
        </w:rPr>
        <w:t>March</w:t>
      </w:r>
      <w:r w:rsidRPr="006E7CDD">
        <w:rPr>
          <w:lang w:val="en-GB" w:eastAsia="en-GB"/>
        </w:rPr>
        <w:t xml:space="preserve"> 201</w:t>
      </w:r>
      <w:r w:rsidR="001B4597">
        <w:rPr>
          <w:lang w:val="en-GB" w:eastAsia="en-GB"/>
        </w:rPr>
        <w:t>7</w:t>
      </w:r>
    </w:p>
    <w:tbl>
      <w:tblPr>
        <w:tblW w:w="14743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4378"/>
        <w:gridCol w:w="1851"/>
        <w:gridCol w:w="2036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426"/>
      </w:tblGrid>
      <w:tr w:rsidR="00855C77" w:rsidRPr="00855C77" w:rsidTr="00855C77">
        <w:trPr>
          <w:cantSplit/>
          <w:trHeight w:hRule="exact" w:val="498"/>
          <w:tblHeader/>
        </w:trPr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96E85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2"/>
                <w:szCs w:val="22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2"/>
                <w:szCs w:val="22"/>
                <w:lang w:eastAsia="en-NZ"/>
              </w:rPr>
              <w:t>NAME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96E85"/>
            <w:vAlign w:val="center"/>
          </w:tcPr>
          <w:p w:rsidR="00DE3464" w:rsidRPr="00855C77" w:rsidRDefault="00F16132" w:rsidP="00DE346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6"/>
                <w:szCs w:val="16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2"/>
                <w:szCs w:val="22"/>
                <w:lang w:eastAsia="en-NZ"/>
              </w:rPr>
              <w:t xml:space="preserve">REGISTRATION </w:t>
            </w:r>
            <w:r w:rsidR="00DE3464"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6"/>
                <w:szCs w:val="16"/>
                <w:lang w:eastAsia="en-NZ"/>
              </w:rPr>
              <w:t>Company/Charity/</w:t>
            </w:r>
          </w:p>
          <w:p w:rsidR="00DE3464" w:rsidRPr="00855C77" w:rsidRDefault="00DE3464" w:rsidP="00DE346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6"/>
                <w:szCs w:val="16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6"/>
                <w:szCs w:val="16"/>
                <w:lang w:eastAsia="en-NZ"/>
              </w:rPr>
              <w:t>Limited Partnership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96E85"/>
            <w:vAlign w:val="center"/>
          </w:tcPr>
          <w:p w:rsidR="00F16132" w:rsidRPr="00855C77" w:rsidRDefault="00F16132" w:rsidP="00971DEB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2"/>
                <w:szCs w:val="22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2"/>
                <w:szCs w:val="22"/>
                <w:lang w:eastAsia="en-NZ"/>
              </w:rPr>
              <w:t>REGION</w:t>
            </w:r>
          </w:p>
        </w:tc>
        <w:tc>
          <w:tcPr>
            <w:tcW w:w="64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2"/>
                <w:szCs w:val="22"/>
                <w:lang w:eastAsia="en-NZ"/>
              </w:rPr>
              <w:t>SECTOR</w:t>
            </w:r>
          </w:p>
        </w:tc>
      </w:tr>
      <w:tr w:rsidR="00855C77" w:rsidRPr="00855C77" w:rsidTr="00855C77">
        <w:trPr>
          <w:cantSplit/>
          <w:trHeight w:hRule="exact" w:val="1669"/>
          <w:tblHeader/>
        </w:trPr>
        <w:tc>
          <w:tcPr>
            <w:tcW w:w="4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6E85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2"/>
                <w:szCs w:val="22"/>
                <w:lang w:eastAsia="en-NZ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2"/>
                <w:szCs w:val="22"/>
                <w:lang w:eastAsia="en-NZ"/>
              </w:rPr>
            </w:pPr>
          </w:p>
        </w:tc>
        <w:tc>
          <w:tcPr>
            <w:tcW w:w="2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vAlign w:val="center"/>
          </w:tcPr>
          <w:p w:rsidR="00F16132" w:rsidRPr="00855C77" w:rsidRDefault="00F16132" w:rsidP="00971DEB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2"/>
                <w:szCs w:val="22"/>
                <w:lang w:eastAsia="en-NZ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Cash Transport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Casino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val="en-GB" w:eastAsia="en-NZ"/>
              </w:rPr>
              <w:t>Debt Collection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val="en-GB" w:eastAsia="en-NZ"/>
              </w:rPr>
              <w:t>Factor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Financial Leasing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Foreign Exchange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 xml:space="preserve">NBNDTL </w:t>
            </w:r>
            <w:r w:rsidR="000E3C90">
              <w:rPr>
                <w:rFonts w:ascii="ZWAdobeF" w:eastAsia="Times New Roman" w:hAnsi="ZWAdobeF" w:cs="ZWAdobeF"/>
                <w:bCs/>
                <w:sz w:val="2"/>
                <w:szCs w:val="2"/>
                <w:lang w:eastAsia="en-NZ"/>
              </w:rPr>
              <w:t>0F</w:t>
            </w:r>
            <w:r w:rsidR="00E62C8D">
              <w:rPr>
                <w:rFonts w:ascii="ZWAdobeF" w:eastAsia="Times New Roman" w:hAnsi="ZWAdobeF" w:cs="ZWAdobeF"/>
                <w:bCs/>
                <w:sz w:val="2"/>
                <w:szCs w:val="2"/>
                <w:lang w:eastAsia="en-NZ"/>
              </w:rPr>
              <w:t>0F</w:t>
            </w:r>
            <w:r w:rsidRPr="00855C77">
              <w:rPr>
                <w:rStyle w:val="FootnoteReference"/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en-NZ"/>
              </w:rPr>
              <w:footnoteReference w:id="1"/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Non-Bank Credit Card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F35DC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 xml:space="preserve">Payment </w:t>
            </w:r>
            <w:r w:rsidR="00FF35DC"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P</w:t>
            </w: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rovider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Payroll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Remittance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  <w:t>Safe Deposit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val="en-GB" w:eastAsia="en-NZ"/>
              </w:rPr>
              <w:t>Stored Value Card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val="en-GB" w:eastAsia="en-NZ"/>
              </w:rPr>
              <w:t>Tax Pooling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val="en-GB" w:eastAsia="en-NZ"/>
              </w:rPr>
              <w:t>TCSP</w:t>
            </w:r>
            <w:r w:rsidR="000E3C90">
              <w:rPr>
                <w:rFonts w:ascii="ZWAdobeF" w:eastAsia="Times New Roman" w:hAnsi="ZWAdobeF" w:cs="ZWAdobeF"/>
                <w:bCs/>
                <w:sz w:val="2"/>
                <w:szCs w:val="2"/>
                <w:lang w:val="en-GB" w:eastAsia="en-NZ"/>
              </w:rPr>
              <w:t>1F</w:t>
            </w:r>
            <w:r w:rsidR="00E62C8D">
              <w:rPr>
                <w:rFonts w:ascii="ZWAdobeF" w:eastAsia="Times New Roman" w:hAnsi="ZWAdobeF" w:cs="ZWAdobeF"/>
                <w:bCs/>
                <w:sz w:val="2"/>
                <w:szCs w:val="2"/>
                <w:lang w:val="en-GB" w:eastAsia="en-NZ"/>
              </w:rPr>
              <w:t>1F</w:t>
            </w:r>
            <w:r w:rsidRPr="00855C77">
              <w:rPr>
                <w:rStyle w:val="FootnoteReference"/>
                <w:rFonts w:eastAsia="Times New Roman"/>
                <w:b/>
                <w:bCs/>
                <w:color w:val="FFFFFF" w:themeColor="background1"/>
                <w:sz w:val="18"/>
                <w:szCs w:val="18"/>
                <w:lang w:val="en-GB" w:eastAsia="en-NZ"/>
              </w:rPr>
              <w:footnoteReference w:id="2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96E85"/>
            <w:textDirection w:val="btLr"/>
            <w:vAlign w:val="center"/>
          </w:tcPr>
          <w:p w:rsidR="00F16132" w:rsidRPr="00855C77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n-NZ"/>
              </w:rPr>
            </w:pPr>
            <w:r w:rsidRPr="00855C7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val="en-GB" w:eastAsia="en-NZ"/>
              </w:rPr>
              <w:t>Other</w:t>
            </w:r>
          </w:p>
        </w:tc>
      </w:tr>
      <w:tr w:rsidR="00971DEB" w:rsidRPr="00EB4A61" w:rsidTr="00585A31">
        <w:trPr>
          <w:trHeight w:val="54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971DEB" w:rsidRPr="00971DEB" w:rsidRDefault="00971DEB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23-29 Albert Street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971DEB" w:rsidRPr="00971DEB" w:rsidRDefault="00971DEB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5312301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971DEB" w:rsidRPr="00971DEB" w:rsidRDefault="00971DEB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71DEB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971DEB" w:rsidRPr="00971DEB" w:rsidRDefault="00971DEB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300 Richmond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971DEB" w:rsidRPr="00971DEB" w:rsidRDefault="00971DEB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477428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971DEB" w:rsidRPr="00971DEB" w:rsidRDefault="00971DEB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B546B7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A1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1030611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B546B7" w:rsidRPr="00971DEB" w:rsidRDefault="00B546B7" w:rsidP="00B546B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71DEB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971DEB" w:rsidRPr="00971DEB" w:rsidRDefault="00B546B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B546B7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A1 Repossessions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971DEB" w:rsidRPr="00971DEB" w:rsidRDefault="00971DEB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971DEB" w:rsidRPr="00971DEB" w:rsidRDefault="00971DEB" w:rsidP="00971DE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  <w:r w:rsidR="00B546B7"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B546B7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AA Currency Exchange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3807977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B546B7" w:rsidRPr="00971DEB" w:rsidRDefault="00B546B7" w:rsidP="00B546B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B546B7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AAA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810133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B546B7" w:rsidRPr="00971DEB" w:rsidRDefault="00B546B7" w:rsidP="00B546B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B7" w:rsidRPr="00971DEB" w:rsidRDefault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71DEB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971DEB" w:rsidRPr="00971DEB" w:rsidRDefault="00B546B7" w:rsidP="003E43DA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AAPC Properties Pty Limited t/a Novotel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Rotorua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Lakeside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971DEB" w:rsidRPr="00971DEB" w:rsidRDefault="00B546B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958397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971DEB" w:rsidRPr="00971DEB" w:rsidRDefault="00B546B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  <w:r w:rsidR="00B546B7"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DEB" w:rsidRPr="00971DEB" w:rsidRDefault="00971DE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64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A34A2E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ABC Loans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34A2E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5868415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B546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34A2E" w:rsidRPr="00EB4A61" w:rsidTr="00585A31">
        <w:trPr>
          <w:trHeight w:val="64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Abcom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259776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A34A2E" w:rsidRPr="00971DEB" w:rsidRDefault="00A34A2E" w:rsidP="00B546B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Abdex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275085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B546B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Abel Tasman Trustees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2122811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B546B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Abraham Consultants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B546B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918343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B546B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B546B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6E67D8" w:rsidRPr="00EB4A61" w:rsidTr="00585A31">
        <w:trPr>
          <w:trHeight w:val="54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Abstract Investments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3D4DB0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2335628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34A2E" w:rsidRPr="00EB4A61" w:rsidTr="00585A31">
        <w:trPr>
          <w:trHeight w:val="54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Access Auto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1275286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Access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2235986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Accident Compensation Corporation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194044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6E67D8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Accord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3D4DB0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140670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Christchurch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Account Collections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540961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Accounts Enforcement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96837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ACM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2194349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Acorn Finance 2012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3895476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Acrobat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1984083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Acrobat Finance Tauranga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34A2E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5892511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Acute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520297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Adelphi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560C61">
              <w:rPr>
                <w:rFonts w:asciiTheme="minorHAnsi" w:eastAsia="Times New Roman" w:hAnsiTheme="minorHAnsi"/>
                <w:sz w:val="16"/>
                <w:szCs w:val="16"/>
                <w:lang w:eastAsia="en-NZ"/>
              </w:rPr>
              <w:lastRenderedPageBreak/>
              <w:t xml:space="preserve">Admiral Finance Limited t/a Zoom Car Loans; The Cash Cow; Loans 2 Go;, Cash 2 Go; </w:t>
            </w:r>
            <w:proofErr w:type="spellStart"/>
            <w:r w:rsidRPr="00560C61">
              <w:rPr>
                <w:rFonts w:asciiTheme="minorHAnsi" w:eastAsia="Times New Roman" w:hAnsiTheme="minorHAnsi"/>
                <w:sz w:val="16"/>
                <w:szCs w:val="16"/>
                <w:lang w:eastAsia="en-NZ"/>
              </w:rPr>
              <w:t>Aaa</w:t>
            </w:r>
            <w:proofErr w:type="spellEnd"/>
            <w:r w:rsidRPr="00560C61">
              <w:rPr>
                <w:rFonts w:asciiTheme="minorHAnsi" w:eastAsia="Times New Roman" w:hAnsiTheme="minorHAnsi"/>
                <w:sz w:val="16"/>
                <w:szCs w:val="16"/>
                <w:lang w:eastAsia="en-NZ"/>
              </w:rPr>
              <w:t xml:space="preserve"> City Money; A1 Cash Loans And Finance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1294805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Adroy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34A2E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3982898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Advantage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2299654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Advantage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249775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7B4302">
        <w:trPr>
          <w:trHeight w:val="63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560C61" w:rsidRDefault="00A34A2E" w:rsidP="006E67D8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Advaro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</w:t>
            </w:r>
            <w:r w:rsidR="006E67D8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Funding 2 Limited Partnership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3D4DB0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2586702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6E67D8" w:rsidP="00FE525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Manawatu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  <w:r w:rsidR="00A34A2E"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  <w:r w:rsidR="006E67D8"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Advaro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843840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2F072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AFBA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2F072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4099358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34A2E" w:rsidRPr="00EB4A61" w:rsidTr="00560C61">
        <w:trPr>
          <w:trHeight w:val="542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Agco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1530800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Agrifocus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1564124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Southland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3E43DA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n-NZ"/>
              </w:rPr>
              <w:t>AIB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A34A2E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1356593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34A2E" w:rsidRPr="00EB4A61" w:rsidTr="00585A3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E43DA">
              <w:rPr>
                <w:rFonts w:asciiTheme="minorHAnsi" w:eastAsia="Times New Roman" w:hAnsiTheme="minorHAnsi"/>
                <w:sz w:val="20"/>
                <w:szCs w:val="20"/>
                <w:lang w:eastAsia="en-NZ"/>
              </w:rPr>
              <w:t xml:space="preserve">AJS Enterprises Hamilton PTY Limited t/a Cash Converters Hamilton and Cash Converters </w:t>
            </w:r>
            <w:proofErr w:type="spellStart"/>
            <w:r w:rsidRPr="003E43DA">
              <w:rPr>
                <w:rFonts w:asciiTheme="minorHAnsi" w:eastAsia="Times New Roman" w:hAnsiTheme="minorHAnsi"/>
                <w:sz w:val="20"/>
                <w:szCs w:val="20"/>
                <w:lang w:eastAsia="en-NZ"/>
              </w:rPr>
              <w:t>Rotorua</w:t>
            </w:r>
            <w:proofErr w:type="spellEnd"/>
            <w:r w:rsidRPr="003E43DA">
              <w:rPr>
                <w:rFonts w:asciiTheme="minorHAnsi" w:eastAsia="Times New Roman" w:hAnsiTheme="minorHAnsi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3334511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7D5FCF">
              <w:rPr>
                <w:color w:val="000000"/>
                <w:sz w:val="21"/>
                <w:szCs w:val="21"/>
              </w:rPr>
              <w:lastRenderedPageBreak/>
              <w:t xml:space="preserve">AJS Enterprises </w:t>
            </w:r>
            <w:proofErr w:type="spellStart"/>
            <w:r w:rsidRPr="007D5FCF">
              <w:rPr>
                <w:color w:val="000000"/>
                <w:sz w:val="21"/>
                <w:szCs w:val="21"/>
              </w:rPr>
              <w:t>Rotorua</w:t>
            </w:r>
            <w:proofErr w:type="spellEnd"/>
            <w:r w:rsidRPr="007D5FCF">
              <w:rPr>
                <w:color w:val="000000"/>
                <w:sz w:val="21"/>
                <w:szCs w:val="21"/>
              </w:rPr>
              <w:t xml:space="preserve"> Pty Limited t/a Cash Converters </w:t>
            </w:r>
            <w:proofErr w:type="spellStart"/>
            <w:r w:rsidRPr="007D5FCF">
              <w:rPr>
                <w:color w:val="000000"/>
                <w:sz w:val="21"/>
                <w:szCs w:val="21"/>
              </w:rPr>
              <w:t>Rotorua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7D5FCF">
              <w:rPr>
                <w:color w:val="000000"/>
                <w:sz w:val="21"/>
                <w:szCs w:val="21"/>
              </w:rPr>
              <w:t>3361552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7D5FCF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AKFS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1639358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A34A2E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A34A2E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Akshaya</w:t>
            </w:r>
            <w:proofErr w:type="spellEnd"/>
            <w:r w:rsidRPr="00A34A2E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34A2E" w:rsidRPr="00971DEB" w:rsidRDefault="006570D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6570D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2053898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A34A2E" w:rsidRPr="00971DEB" w:rsidRDefault="00A34A2E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E" w:rsidRPr="00971DEB" w:rsidRDefault="00A34A2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E67D8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A34A2E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All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6570D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5884008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E67D8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Alleasing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603052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6E67D8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6570D7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Alliance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6570D7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5705689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E67D8" w:rsidRPr="00EB4A61" w:rsidTr="00D870E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Allianz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D870E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445514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6E67D8" w:rsidRPr="00EB4A61" w:rsidTr="00D870E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3E43DA" w:rsidRDefault="006E67D8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Alternate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D870E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964547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6E67D8" w:rsidRPr="00EB4A61" w:rsidTr="00560C6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7D5FCF" w:rsidRDefault="006E67D8" w:rsidP="007D5FCF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7D5FCF">
              <w:rPr>
                <w:color w:val="000000"/>
                <w:sz w:val="21"/>
                <w:szCs w:val="21"/>
              </w:rPr>
              <w:t>Amer</w:t>
            </w:r>
            <w:proofErr w:type="spellEnd"/>
            <w:r w:rsidRPr="007D5FCF">
              <w:rPr>
                <w:color w:val="000000"/>
                <w:sz w:val="21"/>
                <w:szCs w:val="21"/>
              </w:rPr>
              <w:t xml:space="preserve"> Salman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7D5FCF" w:rsidRDefault="006E67D8" w:rsidP="007D5FC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7D5FCF" w:rsidRDefault="006E67D8" w:rsidP="007D5FCF">
            <w:pPr>
              <w:jc w:val="center"/>
              <w:rPr>
                <w:color w:val="000000"/>
                <w:sz w:val="21"/>
                <w:szCs w:val="21"/>
              </w:rPr>
            </w:pPr>
            <w:r w:rsidRPr="007D5FCF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6E67D8" w:rsidRPr="00EB4A61" w:rsidTr="006E67D8">
        <w:trPr>
          <w:trHeight w:val="81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7D5FCF" w:rsidRDefault="006E67D8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American  Express International (NZ),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Inc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7D5FCF" w:rsidRDefault="006E67D8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867929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7D5FCF" w:rsidRDefault="006E67D8" w:rsidP="000B076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 w:rsidP="000B076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6E67D8" w:rsidRPr="00EB4A61" w:rsidTr="006E67D8">
        <w:trPr>
          <w:trHeight w:val="81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AMG Business Development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3642712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6E67D8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Amicorp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1798990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6E67D8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Amicorp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Trustees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971DEB" w:rsidRDefault="006E67D8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1100108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971DEB" w:rsidRDefault="006E67D8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6E67D8" w:rsidRPr="00EB4A61" w:rsidTr="006570D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7D5FCF" w:rsidRDefault="006E67D8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Amicus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E67D8" w:rsidRPr="007D5FCF" w:rsidRDefault="006E67D8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1115482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6E67D8" w:rsidRPr="007D5FCF" w:rsidRDefault="006E67D8" w:rsidP="007D5FCF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7D8" w:rsidRPr="00971DEB" w:rsidRDefault="006E67D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Anchor Operations Limited Partnership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2610023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6570D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Andard</w:t>
            </w:r>
            <w:proofErr w:type="spellEnd"/>
            <w:r w:rsidRPr="006570D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Investments Limited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t/a </w:t>
            </w:r>
            <w:r w:rsidRPr="006570D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IWS Investments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6570D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1519374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Anglican Church in the Diocese of Christchurch and Church Property Trustees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Christchurch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797467" w:rsidRDefault="001B4597" w:rsidP="00560C61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79746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Angus Securities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797467" w:rsidRDefault="001B4597" w:rsidP="00560C61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79746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1940631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797467" w:rsidRDefault="001B4597" w:rsidP="007D5FCF">
            <w:pPr>
              <w:jc w:val="center"/>
              <w:rPr>
                <w:color w:val="000000"/>
                <w:sz w:val="21"/>
                <w:szCs w:val="21"/>
              </w:rPr>
            </w:pPr>
            <w:r w:rsidRPr="00797467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7D5FCF" w:rsidRDefault="001B4597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Antipodes Trust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7D5FCF" w:rsidRDefault="001B4597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1204404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7D5FCF" w:rsidRDefault="001B4597" w:rsidP="007D5FCF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Aorangi Debt Collection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141520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Aotea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(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Manukau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1805627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Aotea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Finance (</w:t>
            </w: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Panmure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3552892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Aotea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Finance (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Takanini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3D4DB0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5919548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992581">
        <w:trPr>
          <w:trHeight w:val="764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2D2CE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Aotea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(West Auckland)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1104043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992581">
        <w:trPr>
          <w:trHeight w:val="833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Aotea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604017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Apollo Capital Limited t/a Interface Financial Group - Christchurch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3706035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570D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Apollo Finance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2448909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Approved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3892897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ARC Trustees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1239573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Argent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3D4DB0" w:rsidRDefault="003D4DB0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1297902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0B3E0D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0B3E0D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Argos Fiduciary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3D4DB0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5620889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Default="001B4597" w:rsidP="00971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Ariki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Investments Limited t/a Cash Converters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Porirua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and Cash Converters Lower Hutt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1174623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Ark Resources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984190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Arkai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Trustees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2233344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73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Armour Trust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5484163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Armourguard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 Security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73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Arms Group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1157444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Art Money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3D4DB0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5820588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ASAP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1555794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ASD Repossession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Ashburton Trading Society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Asiaciti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1139353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0B3E0D" w:rsidRDefault="001B4597" w:rsidP="000B3E0D">
            <w:pPr>
              <w:jc w:val="center"/>
              <w:rPr>
                <w:color w:val="000000"/>
                <w:sz w:val="22"/>
                <w:szCs w:val="22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73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Asiatrust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1062548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570D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Asku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1190795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ASL Mortgages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1272859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1B4597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Aspen Fiduciaries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3D4DB0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3159965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Aspen Trust Services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1408519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Aspire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1221082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560C6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Asseto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Credit Management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2165349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Associated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911508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Aston Investments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3D4DB0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3506195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Atlas Partners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5041500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Au Pair Link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1932022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Auckland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3D4DB0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3745996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Auckland Sourcing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2395264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Auckland Transport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Auckland Women's Loan Fund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CC40614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Auto Advance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1555201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Auto Finance Direct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2228282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Auto Funds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157384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Southland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Avali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Payments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797467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5180501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Avanti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659638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Avon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3D4DB0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949248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Aztec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1349312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 &amp; D Holdings Limited t/a Accredited Collections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577013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 S 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20220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3D4DB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B.O.P Premium </w:t>
            </w:r>
            <w:r w:rsidR="003D4DB0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Finance</w:t>
            </w: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3D4DB0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D4DB0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917125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Baihui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2133598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Bakers Delight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695131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Bankrupt Vehicle Sales &amp;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2270507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Bartercard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 New Zealand LP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2550802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Basecorp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349718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Bastion Assets Trustee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1717527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F32A5A" w:rsidRDefault="001B4597" w:rsidP="00F32A5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Bay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F32A5A" w:rsidRDefault="001B4597" w:rsidP="00F32A5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1743725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F32A5A" w:rsidRDefault="001B4597" w:rsidP="00F32A5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Bay of Plenty Community Trust Inc.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Bay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2007499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Baycorp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1821297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Be Paid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1155369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Beau HLB (Auckland)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3889736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Beneficial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85259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Best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797467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5833204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Beta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2400234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55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F32A5A">
              <w:rPr>
                <w:color w:val="000000"/>
                <w:sz w:val="21"/>
                <w:szCs w:val="21"/>
              </w:rPr>
              <w:t>Bexhill Funding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F32A5A">
              <w:rPr>
                <w:color w:val="000000"/>
                <w:sz w:val="21"/>
                <w:szCs w:val="21"/>
              </w:rPr>
              <w:t>277030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F32A5A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Big Data Solutions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797467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5726628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570D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Bill and Tim Hintz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56783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15678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4061806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570D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Black Eagle Motors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2441658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Blackbird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376265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Bluestar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1069965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Bluestone Asset Management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3012941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Bluestone Capital Management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2163394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Bluestone Equity Release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1866011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Bluestone Mortgages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1234924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Bluestone Servicing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1913755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6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BM Express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79746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5470537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BMW Financial Services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586627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Bookkeeping and Payroll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954183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BOQ Equipment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960402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BOQ Finance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708549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32A5A">
            <w:pPr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Botany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32A5A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1477296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32A5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F32A5A" w:rsidRDefault="001B4597" w:rsidP="00F32A5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Bowater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F32A5A" w:rsidRDefault="001B4597" w:rsidP="00F32A5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628897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F32A5A" w:rsidRDefault="001B4597" w:rsidP="00F32A5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Branded Financial Services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4368618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Brent Tattle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472992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570D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Bridges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942179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Bridgewest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5969333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Bright Enterprise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1797181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Broadlands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662530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Broadtrust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2476909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Brokerforge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8C1211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5245741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Brookmill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1777896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Budget Loans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1539778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Burbank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1895164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Burbank Finance No 1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1895164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CP Hotels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56783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156783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1813847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157D6C">
              <w:rPr>
                <w:color w:val="000000"/>
                <w:sz w:val="21"/>
                <w:szCs w:val="21"/>
              </w:rPr>
              <w:t>C.J.S Tauranga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157D6C">
              <w:rPr>
                <w:color w:val="000000"/>
                <w:sz w:val="21"/>
                <w:szCs w:val="21"/>
              </w:rPr>
              <w:t>5610446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157D6C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Cabal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1644772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Cambridge Advances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421537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Camellia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320377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EB4A61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Canon Finance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EB4A61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528512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157D6C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Canterbury Invoice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2407742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Cantwait.com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1792503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Capital City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8C1211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5061220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Capital Securities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949906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Capricorn Society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651162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570D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Cardlink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Systems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483981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Cash 4 U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5518325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Cash Burst Limited t/a Payday Loan / Get Cash Now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3201066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157D6C">
              <w:rPr>
                <w:color w:val="000000"/>
                <w:sz w:val="21"/>
                <w:szCs w:val="21"/>
              </w:rPr>
              <w:t>Cash Converters Birkenhead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5685127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157D6C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99258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 Converters Botany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99258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5399782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 Converters Finance NZ LP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 Converters Glen Innes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5459502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 Converters Henderson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4861099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157D6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 Converters Linwood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157D6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4861179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157D6C" w:rsidRDefault="001B4597" w:rsidP="00157D6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Cash Converters </w:t>
            </w: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Manukau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4861261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157D6C">
              <w:rPr>
                <w:color w:val="000000"/>
                <w:sz w:val="21"/>
                <w:szCs w:val="21"/>
              </w:rPr>
              <w:t>Cash Converters Mount Roskill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5614987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157D6C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Cash Converters New Lynn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99258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5428485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Cash Converters </w:t>
            </w: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Onehunga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4861359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157D6C">
              <w:rPr>
                <w:color w:val="000000"/>
                <w:sz w:val="21"/>
                <w:szCs w:val="21"/>
              </w:rPr>
              <w:lastRenderedPageBreak/>
              <w:t xml:space="preserve">Cash Converters </w:t>
            </w:r>
            <w:proofErr w:type="spellStart"/>
            <w:r w:rsidRPr="00157D6C">
              <w:rPr>
                <w:color w:val="000000"/>
                <w:sz w:val="21"/>
                <w:szCs w:val="21"/>
              </w:rPr>
              <w:t>Otahuhu</w:t>
            </w:r>
            <w:proofErr w:type="spellEnd"/>
            <w:r w:rsidRPr="00157D6C">
              <w:rPr>
                <w:color w:val="000000"/>
                <w:sz w:val="21"/>
                <w:szCs w:val="21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5614945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157D6C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C0527">
              <w:rPr>
                <w:color w:val="000000"/>
                <w:sz w:val="21"/>
                <w:szCs w:val="21"/>
              </w:rPr>
              <w:t xml:space="preserve">Cash Converters </w:t>
            </w:r>
            <w:proofErr w:type="spellStart"/>
            <w:r w:rsidRPr="00EC0527">
              <w:rPr>
                <w:color w:val="000000"/>
                <w:sz w:val="21"/>
                <w:szCs w:val="21"/>
              </w:rPr>
              <w:t>Otara</w:t>
            </w:r>
            <w:proofErr w:type="spellEnd"/>
            <w:r w:rsidRPr="00EC0527">
              <w:rPr>
                <w:color w:val="000000"/>
                <w:sz w:val="21"/>
                <w:szCs w:val="21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5731888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EC0527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Cash Converters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Panmure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4861299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Cash Converters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Papakura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5243103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Cash Converters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Papanui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5261321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C0527">
              <w:rPr>
                <w:color w:val="000000"/>
                <w:sz w:val="21"/>
                <w:szCs w:val="21"/>
              </w:rPr>
              <w:t xml:space="preserve">Cash Converters </w:t>
            </w:r>
            <w:proofErr w:type="spellStart"/>
            <w:r w:rsidRPr="00EC0527">
              <w:rPr>
                <w:color w:val="000000"/>
                <w:sz w:val="21"/>
                <w:szCs w:val="21"/>
              </w:rPr>
              <w:t>Pukekohe</w:t>
            </w:r>
            <w:proofErr w:type="spellEnd"/>
            <w:r w:rsidRPr="00EC0527">
              <w:rPr>
                <w:color w:val="000000"/>
                <w:sz w:val="21"/>
                <w:szCs w:val="21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5687508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EC0527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C0527">
              <w:rPr>
                <w:color w:val="000000"/>
                <w:sz w:val="21"/>
                <w:szCs w:val="21"/>
              </w:rPr>
              <w:t xml:space="preserve">Cash Converters </w:t>
            </w:r>
            <w:proofErr w:type="spellStart"/>
            <w:r w:rsidRPr="00EC0527">
              <w:rPr>
                <w:color w:val="000000"/>
                <w:sz w:val="21"/>
                <w:szCs w:val="21"/>
              </w:rPr>
              <w:t>Takanini</w:t>
            </w:r>
            <w:proofErr w:type="spellEnd"/>
            <w:r w:rsidRPr="00EC0527">
              <w:rPr>
                <w:color w:val="000000"/>
                <w:sz w:val="21"/>
                <w:szCs w:val="21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5809289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EC0527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 Converters Wairau Valley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5331261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 Flow Doctors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1575651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157D6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 Relief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157D6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3916638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157D6C" w:rsidRDefault="001B4597" w:rsidP="00157D6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 To You Loans Limited t/a Mortgages and More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915871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CA6D6D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Cash4You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5459841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Cashinaflash.co.nz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2501294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Cashpro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5914854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Castle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55001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157D6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Castle Trustees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5257601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157D6C" w:rsidRDefault="001B4597" w:rsidP="00157D6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Catalyst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8C1211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5796190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8C1211">
              <w:rPr>
                <w:color w:val="000000"/>
                <w:sz w:val="21"/>
                <w:szCs w:val="21"/>
              </w:rPr>
              <w:t>Marlborough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Catalyst Microloans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7D6C" w:rsidRDefault="001B4597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CC48429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157D6C" w:rsidRDefault="001B4597" w:rsidP="00157D6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EC0527" w:rsidRDefault="001B4597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45235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Caterpillar Financial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EC0527" w:rsidRDefault="001B4597" w:rsidP="00560C61">
            <w:pPr>
              <w:jc w:val="center"/>
              <w:rPr>
                <w:color w:val="000000"/>
                <w:sz w:val="21"/>
                <w:szCs w:val="21"/>
              </w:rPr>
            </w:pPr>
            <w:r w:rsidRPr="0045235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1256805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EC0527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45235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Cathand</w:t>
            </w:r>
            <w:proofErr w:type="spellEnd"/>
            <w:r w:rsidRPr="0045235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Investments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5235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139602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452352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Caughey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&amp;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Dignon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 t/a Northern Districts Security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3577452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CA6D6D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CBD Office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1489456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CBT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896594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C0527">
            <w:pPr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CC New Plymouth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C0527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5770328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CA6D6D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C0527">
            <w:pPr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C0527">
              <w:rPr>
                <w:color w:val="000000"/>
                <w:sz w:val="21"/>
                <w:szCs w:val="21"/>
              </w:rPr>
              <w:t>Cedar Credit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C0527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3933445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CA6D6D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EC0527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Centracorp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(2000)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EC0527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1007132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EC0527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EC0527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Central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EC0527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171265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EC0527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Ceylon Trading Private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Limtied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6085118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CFG Global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2311192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Chang Jiang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4466341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Chasmont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145510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Cheque Exchange (New Zealand) Limited t/a The Little Loan Shop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3895377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Chequers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1307273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 xml:space="preserve">Cheryl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Renouf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1059013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Chevron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895006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Christchurch Casinos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523984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Christians Against Poverty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 w:cs="Lucida Sans Unicode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CC22349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Cii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Premium Funding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1043373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EC0527" w:rsidRDefault="001B4597" w:rsidP="00FE5256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Cisa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Company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2159781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Cisco Systems Capital (Australia)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1056161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73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City Forex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1594796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Citylife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Hotel Management (Wellington)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635414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EC0527" w:rsidRDefault="001B4597" w:rsidP="00EC0527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Citywide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1018982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Clarkin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Road Investments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Limtied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2294006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Clement Collections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99258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1428749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Click Money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4387822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5235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Cloverdale International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5235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488003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Coast to Coast Investigations (2008)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2072699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Cohort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Soloutions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5235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5857910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5235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Colchester Finance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5235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525407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797467">
        <w:trPr>
          <w:trHeight w:val="6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5235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Cole Murray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5235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4292438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6570D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Collection House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972156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570D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Collier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Sendall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1948686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Collinson Forex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685128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Columna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Capital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3192907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Comac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Trustees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2246745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Commercial Factors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433916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Community Financial Services Limited t/a CFS Money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1632366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CA6D6D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A34A2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Company Formation Specialists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1540763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560C6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Company Headquarters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552238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560C6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Compass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5305521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Competitive Factors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1303953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Competitive Motor Trade Factors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1420560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Connect Capital Services Limited t/a Interface Financial Group - Auckland West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3258074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CA6D6D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Consilium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2311716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23493C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Cooper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Liddington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3231828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DE7AF7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Core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DE7AF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2106691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23493C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23493C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Corinth Resources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413297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452352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Cornwall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452352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1904179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Corpag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Services (New Zealand)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B4597" w:rsidRPr="00971DEB" w:rsidRDefault="001B4597" w:rsidP="00EB4A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1727732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B4597" w:rsidRPr="00971DEB" w:rsidRDefault="001B4597" w:rsidP="00971DE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1B459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Corrida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56783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15678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6103950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Countrywide Credit Consultants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1249873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Covisory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(NZ)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5452422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Covisory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LP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5452154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Covisory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Policy Trustees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5452522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Covisory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Trust (Erceg)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5707549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Covisory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5451921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Covisory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Trust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5451488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CPSO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4345501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Credit Consultants Group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1182178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Credit Control On Call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Credit Corp Receivables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3109745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Credit House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409837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Credit Investments</w:t>
            </w: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1119336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Credit Management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86768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Credit Recoveries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2178013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Marlborough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Credit Suisse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1245275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Cressida Capital One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2113364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Crester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Credit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386118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9E4E33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Crester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Credit Foundation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1987148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Crester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Mortgage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1629884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Croce &amp;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Associes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4190518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Crown Asset Management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3723745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Crown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1273679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Crystal Payroll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1713594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CSG Finance (NZ Facility 2)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Onesource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Finance, OFL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1079256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CSG Finance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1685358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Curzon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2527848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Custom Credit Advances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78683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Custom Fleet 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621355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Customhouse Safe Deposits Limited t/a Commonwealth Vault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1185536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Cyclone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156783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156783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6099731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 and J Morris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956899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Damesh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675291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Dane Matich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3357173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Dash Acceptances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608410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DATACOM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132513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DB Breweries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71013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DBR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2090010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De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Lage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Landen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1355515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Dealer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134626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Dean Paterson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2065219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DebitSuccess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620358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Debt Chaser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1344585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Debt Recovery Group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1226753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Debt Recovery Queenstown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2160459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Debt Recovery Unit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2065486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Debt Resolutions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4461298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40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Debt Works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1164299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DebtForce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1927471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Debtor Control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3176334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Debtor Management Group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2199668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Denton Morrell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5313201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9E4E33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Development West Coast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CC27257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West Coast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9E4E33">
        <w:trPr>
          <w:trHeight w:val="72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Diamond Leaf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Moneymet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4118998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CA6D6D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Diners Club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36621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8332C5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Dingxin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International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1564338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Direct Cash Orders Limited t/a DCO Finance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949152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6E67D8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Direct Security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2184849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452352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Dirty Debtors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2180299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Discount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1784568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79746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District Collections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855148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DJPSOFT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BitNZ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3552971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DM Corporate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5431681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Dobson Scott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3503433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Dolbak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1888587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Dollar Doctor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923274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Dolly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Gorasia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5479407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Dorchester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525530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 xml:space="preserve">Double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Qik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1028265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9E4E33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Douglas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Rushbrooke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2476250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9E4E33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DP International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2156450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Dun &amp; Bradstreet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361901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Dunedin Casinos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837525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Dunedin YWCA Angel Fund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Dynamic Payment Pty.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1642719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 &amp; H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1143733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 B 2009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2245200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Eagle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1618454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 xml:space="preserve">Early Childcare Holdings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3622291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East Bay Finance (2011)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3457451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East Bay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162218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East Bay Finance SI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3612971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63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East Coast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2200992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63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Eastland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1727764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Gisborne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Easy Bay Co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4380618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CA6D6D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Easy Finance Loans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3663051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Easypay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Finance Service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3378571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Easyway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579868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73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EC Credit Control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437670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Economy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5739488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Edgewater Resort Hotel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402770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Effective Debt Recovery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1923040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Elantis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Premium Funding (NZ) Limited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469183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Elderton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2092126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Electronic Tax Exchange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1743828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ELink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DE7AF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5893548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Embassy Homes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186707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Default="00997BC2" w:rsidP="00FE5256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97BC2">
              <w:rPr>
                <w:color w:val="000000"/>
                <w:sz w:val="21"/>
                <w:szCs w:val="21"/>
              </w:rPr>
              <w:t>Emortgage</w:t>
            </w:r>
            <w:proofErr w:type="spellEnd"/>
            <w:r w:rsidRPr="00997BC2">
              <w:rPr>
                <w:color w:val="000000"/>
                <w:sz w:val="21"/>
                <w:szCs w:val="21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Default="00156783" w:rsidP="00FE5256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156783">
              <w:rPr>
                <w:color w:val="000000"/>
                <w:sz w:val="21"/>
                <w:szCs w:val="21"/>
              </w:rPr>
              <w:t>903661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Default="00997BC2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Endeavour Premium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1089201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FE5256">
              <w:rPr>
                <w:color w:val="000000"/>
                <w:sz w:val="21"/>
                <w:szCs w:val="21"/>
              </w:rPr>
              <w:t>Enzafruit</w:t>
            </w:r>
            <w:proofErr w:type="spellEnd"/>
            <w:r w:rsidRPr="00FE5256">
              <w:rPr>
                <w:color w:val="000000"/>
                <w:sz w:val="21"/>
                <w:szCs w:val="21"/>
              </w:rPr>
              <w:t xml:space="preserve"> New Zealand International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FE5256">
              <w:rPr>
                <w:color w:val="000000"/>
                <w:sz w:val="21"/>
                <w:szCs w:val="21"/>
              </w:rPr>
              <w:t>398677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FE5256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ePay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1263295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9E4E33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Equity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1607755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9E4E33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FE5256" w:rsidRDefault="001B4597" w:rsidP="00FE5256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Equity Trust International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FE5256" w:rsidRDefault="001B4597" w:rsidP="00FE5256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2136248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FE5256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9E4E33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Esprit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1272712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9E4E33">
        <w:trPr>
          <w:trHeight w:val="70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Esskay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4734619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E-trans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1392480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E-trans International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1061238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European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1496830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European Wholesale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3251467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Everforex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(Christchurch)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1824968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Evolution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1861505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145A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Ezi Cash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4841999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145A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Ezidebit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1538263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Ezi-Start Homes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1643289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Ezy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Loans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DE7AF7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4550278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Ezycar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3959160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EzyHR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1498993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9E4E33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Falcon Advances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56657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Family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1167319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 xml:space="preserve">Far North Fuels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FnF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Fuels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1687727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CA6D6D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Farmlands Co-operative Society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225946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Farmlands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2246212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Farmlands Fuel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1031413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Fast Track Finance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344208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Fastpay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Currency Exchange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5560208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Fasttrack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Automotive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4550198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FDM New Zealand Trustees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4272358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Fee Funders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3196166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Feesmart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2149768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Ferguson Robertson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4745259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Ferratum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3263709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Fexco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2110802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Fico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267272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Final Call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861317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Finance 4U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1696711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Finance Ezi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1151498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FE5256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Finance Investment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FE5256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1588970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FE5256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Finance Now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1048738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Finance Solutions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938023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Finance-Pro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1723483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Financial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666957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B76F24" w:rsidRDefault="00997BC2" w:rsidP="00FE5256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B76F24">
              <w:rPr>
                <w:color w:val="000000"/>
                <w:sz w:val="21"/>
                <w:szCs w:val="21"/>
              </w:rPr>
              <w:t>Financial Operations</w:t>
            </w:r>
            <w:r>
              <w:rPr>
                <w:color w:val="000000"/>
                <w:sz w:val="21"/>
                <w:szCs w:val="21"/>
              </w:rPr>
              <w:t xml:space="preserve"> (Management)</w:t>
            </w:r>
            <w:r w:rsidRPr="00B76F24">
              <w:rPr>
                <w:color w:val="000000"/>
                <w:sz w:val="21"/>
                <w:szCs w:val="21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B76F24" w:rsidRDefault="00156783" w:rsidP="00FE5256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156783">
              <w:rPr>
                <w:color w:val="000000"/>
                <w:sz w:val="21"/>
                <w:szCs w:val="21"/>
              </w:rPr>
              <w:t>5828117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B76F24" w:rsidRDefault="00997BC2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997BC2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B76F24">
              <w:rPr>
                <w:color w:val="000000"/>
                <w:sz w:val="21"/>
                <w:szCs w:val="21"/>
              </w:rPr>
              <w:t>Financial Operations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B76F24">
              <w:rPr>
                <w:color w:val="000000"/>
                <w:sz w:val="21"/>
                <w:szCs w:val="21"/>
              </w:rPr>
              <w:t>5696049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B76F24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Financial Synergy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1241059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Firecrest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Corporation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1274715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63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FIRMA Foreign Exchange Corporation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1693823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First Step Collections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3110485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Fleet Holding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1853757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Flexi Credit (NZ) Limited Partnership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156783" w:rsidRDefault="00156783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156783">
              <w:rPr>
                <w:rFonts w:asciiTheme="minorHAnsi" w:hAnsiTheme="minorHAnsi" w:cs="Arial"/>
                <w:color w:val="000000"/>
                <w:sz w:val="21"/>
                <w:szCs w:val="21"/>
                <w:shd w:val="clear" w:color="auto" w:fill="FFFFFF"/>
              </w:rPr>
              <w:t>2627331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57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Flexi Credit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1572439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57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FlexiGroup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841057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57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Flexigroup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NZ SPV3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4960899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0B4769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Flo 2 Cash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1368424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FMC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FE5256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5297981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FE5256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FE525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Fonterra (Delegated Compliance Trading Services)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4466839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Fonterra Co-operative Group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1166320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Foodstuffs South Island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391297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585A31">
              <w:rPr>
                <w:color w:val="000000"/>
                <w:sz w:val="21"/>
                <w:szCs w:val="21"/>
              </w:rPr>
              <w:t>Forbes Hare Trust Company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585A31">
              <w:rPr>
                <w:color w:val="000000"/>
                <w:sz w:val="21"/>
                <w:szCs w:val="21"/>
              </w:rPr>
              <w:t>4545459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585A31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Forex Brokers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690426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B459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Forlongs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Furnishings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B4597" w:rsidRPr="00971DEB" w:rsidRDefault="001B459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175015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B4597" w:rsidRPr="00971DEB" w:rsidRDefault="001B4597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597" w:rsidRPr="00971DEB" w:rsidRDefault="001B45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Francis Collier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Sendall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5636269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 xml:space="preserve">Frank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Hilliar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4261498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Franklin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960266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E4E33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Fresh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3282129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Fresh Funds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1003191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Friendly Loans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2516155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Fuelled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1193592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Fuji Xerox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276321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Fundstar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5588525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Future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164475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FWJ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884060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FX Intelligence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4471619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Garrance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1468270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Geneva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1905867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Geoff Kenny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1625626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Geowalker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5566865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Getcapital</w:t>
            </w:r>
            <w:proofErr w:type="spellEnd"/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5858967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GFL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2165066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GFNZ Group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1230526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Gilrose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568932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Glen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Strang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5877298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GMC Credit Management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2077253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Go Car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6958B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5034400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Golden Trust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1284152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Gough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651592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GPR Hotels Limited t/a Pullman Auckland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3191006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Grand Lakes Management Limited t/a Sofitel Queenstown Hotel &amp; Spa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1328403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Grant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Cashmore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4099979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B76F24" w:rsidRDefault="00997BC2" w:rsidP="00B76F2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Graphite Enterprises Limited t/a National Collections &amp; Investigations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B76F24" w:rsidRDefault="00997BC2" w:rsidP="00B76F2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1822976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B76F24" w:rsidRDefault="00997BC2" w:rsidP="00B76F2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Great Eagle Hotels (Auckland) Limited t/a The Langham Auckland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863142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Greenstone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2084469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Guardian Credit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670749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GVK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1203734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 xml:space="preserve">Habitat For Humanity (Central North Island)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659509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Habitat For Humanity (Christchurch)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659988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782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Habitat For Humanity (Dunedin)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688592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Habitat For Humanity (Invercargill)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684197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Southland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Habitat For Humanity (Nelson)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560C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705999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Marlborough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Habitat For Humanity (Northland)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662807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Habitat For Humanity Eastern Bay of Plenty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986213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Habitat For Humanity Lower North Island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835507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Habitat For Humanity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575747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Habitat For Humanity Taranaki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651255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Hamilton Trust NZ Limited Partnership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2374995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6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585A31" w:rsidRDefault="00997BC2" w:rsidP="00585A3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</w:t>
            </w: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ampsta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585A31" w:rsidRDefault="00997BC2" w:rsidP="00585A3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2108349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585A31" w:rsidRDefault="00997BC2" w:rsidP="00585A31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Hanmer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Management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36A7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1140955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Christchurch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Harneys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Trustees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3921141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Harvey Norman Stores (NZ) Pty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847884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Hauraki Advances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176663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Hawker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289806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Hazeldean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3182965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Hazlett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Rural Finance And Procurement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3210533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Heiligen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Worldwide Limited t/a Quay Business Centre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2143565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CA6D6D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63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Helmores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Wealth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2369410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63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HHR Auckland Limited t/a Ibis Auckland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Ellerslie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, Novotel Auckland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Ellerslie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3177186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HHR Queenstown Limited t/a Novotel Queenstown Lakeside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3177266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Hicks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914884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CA6D6D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Hinau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HiPay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36A7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5963535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Home Direct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89566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Home Start No2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1873258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Home Start Wellington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1485083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Honeypot Registry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36A7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5848162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Hornby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1032604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Hotel Grand Chancellor (Auckland)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658570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336A7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Hotel Management (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Featherston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St)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Rydges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Wellington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2382712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Housing New Zealand Corporation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HP Financial Services (New Zealand)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895677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Huitong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Financial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1838700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I.C. Firth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856851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IBM Global Financing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523459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ICMS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CreditSystems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 t/a TCM Group International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464997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63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IE Money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3728766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Ikar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3626251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IMEX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2145277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Impact Financial Services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1516096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Imperial Vault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AC602D" w:rsidRDefault="00AC602D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hAnsiTheme="minorHAnsi" w:cs="Lucida Sans Unicode"/>
                <w:color w:val="000000"/>
                <w:sz w:val="21"/>
                <w:szCs w:val="21"/>
                <w:shd w:val="clear" w:color="auto" w:fill="FFFFFF"/>
              </w:rPr>
              <w:t>5379521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In Fiduciary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678919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Inno Capital No.3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36A7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5827370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Inno Capital No.4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36A7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5827360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Inno Capital No.5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36A7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5828069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Instant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1166132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Interface Management NZ Limited t/a The Interface Financial Group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3995859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International Acceptance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1161524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Interside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Trustees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1425494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Invest South</w:t>
            </w: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Partnership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2401277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Southland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6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Investa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Trustees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2408150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64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Invoice Solutions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3765316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73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IOUNZ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1887377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IPadala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4581060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iPayroll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601366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IPG Trustees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2007355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I-Remit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1984331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Ironclad Securities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4892059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J T Jamieson &amp; Co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462915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641E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J.P. Morgan Trust Company (New Zealand) 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1013110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Jackson Robertson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AC602D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5045920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A34464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Jade Financial Services Limited t/a  Jade Finance; JFS Recoveries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1029993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A34464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James Cook Hotel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21632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JCM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36A7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3668433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Jiaxin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5427101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Jin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Tong International Financial Service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2339332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Jin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Yuan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4083558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Johang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3895716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John Davidson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2431913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John Deere Financial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1106411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36A7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John Isaac &amp; Partners Limited</w:t>
            </w: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t/a </w:t>
            </w:r>
            <w:r w:rsidRPr="00336A7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Business Sales 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36A7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5853112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John Sanko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3609012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Johnston Hall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3709335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Southland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Jono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White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5928568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JP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4426738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JTC Group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E64D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3794017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JTC Trust Company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1423322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Jupiter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1685341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Just Collections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1482618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Just Dollars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CC28517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Just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970126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997BC2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Kaipara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1806562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Kapruka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2111893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67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Karamu Finance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1134461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63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Kathmandu Money Express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E64D2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5962529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Kensington Trust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4960879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997BC2">
        <w:trPr>
          <w:trHeight w:val="6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KeyLink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Payroll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3007280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997BC2">
        <w:trPr>
          <w:trHeight w:val="6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Kikla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Investments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4E64D2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1580003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6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Killarney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4E64D2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634969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6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Kings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1800571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Kingsida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Trading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4E64D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5812107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Kinoy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General Merchandise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E64D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5777107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Kitchen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Renouf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2488648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Gisborne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Kiwi Asset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3230027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Kiwi Auto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4E64D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2253766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97BC2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Kiwi Personal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1878710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997BC2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Kiwi-Coin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4E64D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5073541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997BC2" w:rsidRPr="00971DEB" w:rsidRDefault="00997BC2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2" w:rsidRPr="00971DEB" w:rsidRDefault="00997BC2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KKI International Co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4876780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Klickex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Corporation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2305877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Koko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3280128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Komatsu Australia Corporate Finance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1505288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Konfido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 Trustees (</w:t>
            </w: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2290742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67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KVB FX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2162885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 Flowers Limited t/a Cash &amp; Cheques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1107154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Lakeview Trust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4E64D2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1452863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Lambert O’Sullivan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5831649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Lan's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Enterprise Limited t/a Golden Mountain Finance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3490155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B32A3F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Latimer View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139501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Latitude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5624865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B3154">
              <w:rPr>
                <w:rFonts w:asciiTheme="minorHAnsi" w:hAnsiTheme="minorHAnsi"/>
                <w:color w:val="000000"/>
                <w:sz w:val="21"/>
                <w:szCs w:val="21"/>
              </w:rPr>
              <w:t>Latitude Technologies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6061B4">
              <w:rPr>
                <w:color w:val="000000"/>
                <w:sz w:val="21"/>
                <w:szCs w:val="21"/>
              </w:rPr>
              <w:t>5532326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6061B4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Law Debt Collection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1077585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Lease Car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496698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3524A9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Leslie Lane / </w:t>
            </w: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Fast Spark Developments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Constantcash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Finance; Debt Collectors Associates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Liberty Financial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657409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Linsa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1566802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Lion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1150657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Lion Finance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5031360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Lion Trust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5623385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Live Environments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967068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Living Finance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Fifo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Capital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5210301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A34464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LM Money Transfer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1879981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LMS Global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4429441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Loan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Star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4804119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Loansmart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2127638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London Fiduciary Trust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1271646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Lotus Foreign Exchange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1189567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Lyoness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4367799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Maaz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4952939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Mac Warranties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1018277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Madras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1241307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3524A9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E64D2">
              <w:rPr>
                <w:color w:val="000000"/>
                <w:sz w:val="21"/>
                <w:szCs w:val="21"/>
              </w:rPr>
              <w:t>Magic Compass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E64D2">
              <w:rPr>
                <w:color w:val="000000"/>
                <w:sz w:val="21"/>
                <w:szCs w:val="21"/>
              </w:rPr>
              <w:t>5771629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46408">
              <w:rPr>
                <w:color w:val="000000"/>
                <w:sz w:val="21"/>
                <w:szCs w:val="21"/>
              </w:rPr>
              <w:t>Mahi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46408">
              <w:rPr>
                <w:color w:val="000000"/>
                <w:sz w:val="21"/>
                <w:szCs w:val="21"/>
              </w:rPr>
              <w:t>4095758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46408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 xml:space="preserve">Mainland Finance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3666130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46408">
              <w:rPr>
                <w:color w:val="000000"/>
                <w:sz w:val="21"/>
                <w:szCs w:val="21"/>
              </w:rPr>
              <w:t>Mainstay Equities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2398582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46408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AC602D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Mal</w:t>
            </w:r>
            <w:r w:rsidR="00164F1E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wa</w:t>
            </w:r>
            <w:proofErr w:type="spellEnd"/>
            <w:r w:rsidR="00164F1E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Mone</w:t>
            </w:r>
            <w:r w:rsidR="0097103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y Exchange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AC602D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6176807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97103B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97103B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97103B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Mana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Collections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2202739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B315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Manatu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</w:t>
            </w: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Ofa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5702408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Manawatu</w:t>
            </w:r>
            <w:proofErr w:type="spellEnd"/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1478116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Maori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Womens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Development Incorporation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866061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CD7C5E">
        <w:trPr>
          <w:trHeight w:val="67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Maree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339320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212201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Mark and Joy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Diggelmann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21220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3428951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Marshall Freeman Collections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971227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Masada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2472480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Masoudi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Exchange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6123627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46408">
              <w:rPr>
                <w:color w:val="000000"/>
                <w:sz w:val="21"/>
                <w:szCs w:val="21"/>
              </w:rPr>
              <w:t>MasterCard Prepaid Management Services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46408">
              <w:rPr>
                <w:color w:val="000000"/>
                <w:sz w:val="21"/>
                <w:szCs w:val="21"/>
              </w:rPr>
              <w:t>3261147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46408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Matrix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2299748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Max International College for Fitness Professionals Limited t/a Go2 Finance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1568518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MCM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3463935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mCubed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Offices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1877514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46408" w:rsidRDefault="00164F1E" w:rsidP="00D81A2F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Mercedes-Benz Financial Services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46408" w:rsidRDefault="00164F1E" w:rsidP="006061B4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1073883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46408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Messenger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29019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Metro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663749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Metro Finance NZ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663749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MFL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848992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MG &amp; SJ Howard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104365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Midway Services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Mike King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1199870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Mildred &amp; Co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3721058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64F1E" w:rsidRPr="00EB4A61" w:rsidTr="00CD7C5E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4E64D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Millennium &amp;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Copthorne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Hotels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495300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CD7C5E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46408" w:rsidRDefault="00164F1E" w:rsidP="004E64D2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Mkah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46408" w:rsidRDefault="00164F1E" w:rsidP="006061B4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4738079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46408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4E64D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Monach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Monach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, Cash Loan Company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21220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459934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4E64D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Money Point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1124124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Money Shop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391573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826263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MoneyGram Payments Systems, INC.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AC602D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  <w:r w:rsidR="00AC602D" w:rsidRPr="00AC602D">
              <w:rPr>
                <w:rFonts w:asciiTheme="minorHAnsi" w:hAnsiTheme="minorHAnsi" w:cs="Lucida Sans Unicode"/>
                <w:color w:val="000000"/>
                <w:sz w:val="21"/>
                <w:szCs w:val="21"/>
                <w:shd w:val="clear" w:color="auto" w:fill="FFFFFF"/>
              </w:rPr>
              <w:t>6223688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Moneytranz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3544392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Montage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1056424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6061B4" w:rsidRDefault="00164F1E" w:rsidP="003B3154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Monument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6061B4" w:rsidRDefault="00164F1E" w:rsidP="003B3154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1051762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6061B4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B315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Moola.co.nz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B315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3750757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3B3154" w:rsidRDefault="00164F1E" w:rsidP="003B315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Motor Trade Finances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B315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148074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MRFT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1621086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MSI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5264381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997BC2">
        <w:trPr>
          <w:trHeight w:val="832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MTF Leasing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685889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794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Munro Hotels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Trailways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Hotel Nelson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609183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2122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Murphy And Partners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AC602D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6024128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Mutual Advances Limited                        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2043814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Mutual Home Loans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1900401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6061B4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MWM Financial Consultants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6061B4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1866461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6061B4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My Loan Solution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4745379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My NZ Debt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3446772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Mycash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5762568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Myles &amp; Fairhall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2166029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Myles &amp; Young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6034708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E0366B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MyMilk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800FDB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5531127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E0366B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MYOB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800FDB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902338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E0366B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National Credit Corporation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800FDB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2401896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91573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National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948984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National Premium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4361978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National Revenue Corporation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1540406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Nectar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5807310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Default="008A0B37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Neil A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Wolfgram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Default="00AC602D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6086253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Default="008A0B37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Neil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Wolfgram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2162543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06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6061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Network Tasman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Bay Investments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435443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Fields Limited t/a Interface Financial Group - Waikato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4403639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Bloodstock Finance &amp; Leasing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862636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70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New Zealand Bloodstock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33590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64F1E" w:rsidRPr="00EB4A61" w:rsidTr="00164F1E">
        <w:trPr>
          <w:trHeight w:val="70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Childcare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4134998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70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Credit Management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912299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Finance Limited t/a NZ Finance and Loans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1935881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Foreign Trustee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5818068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19404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Mortgages and Securities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4151658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Post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315766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Premium Funding 2008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800FDB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2153088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Property Investment Trustee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5832448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8241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Trust &amp; Investment Corporation (2009)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2206224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68241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New Zealand Trust Corporation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1202618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659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Trustee Services International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3204418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692E7B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 Zealand Trustee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970683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8E6BF7">
              <w:rPr>
                <w:rFonts w:asciiTheme="minorHAnsi" w:eastAsia="Times New Roman" w:hAnsiTheme="minorHAnsi"/>
                <w:sz w:val="18"/>
                <w:szCs w:val="18"/>
                <w:lang w:eastAsia="en-NZ"/>
              </w:rPr>
              <w:t>New Zealand Vault Limited t/a New Zealand Vault (Auckland); New Zealand Vault (Wellington)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2087419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Newgate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Hobsonville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5814631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46408" w:rsidRDefault="00164F1E" w:rsidP="00946408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Newgate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46408" w:rsidRDefault="00164F1E" w:rsidP="00946408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5535186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46408" w:rsidRDefault="00164F1E" w:rsidP="00946408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Newtown Ethical Lending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CC48204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164F1E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Nexus Trust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1677710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4F1E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Nga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</w:t>
            </w: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Tangata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Microfinance Trust (</w:t>
            </w: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Manurewa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3035163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164F1E" w:rsidRPr="00971DEB" w:rsidRDefault="00164F1E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F1E" w:rsidRPr="00971DEB" w:rsidRDefault="00164F1E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Nissan Financial Services New Zealand Pty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4434499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46408" w:rsidRDefault="008A0B37" w:rsidP="009464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Noel Johnson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46408" w:rsidRDefault="008A0B37" w:rsidP="009464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271005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46408" w:rsidRDefault="008A0B37" w:rsidP="009464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Nordeq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5429360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46408" w:rsidRDefault="008A0B37" w:rsidP="00946408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Nordeq</w:t>
            </w:r>
            <w:proofErr w:type="spellEnd"/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46408" w:rsidRDefault="008A0B37" w:rsidP="00946408">
            <w:pPr>
              <w:jc w:val="center"/>
              <w:rPr>
                <w:color w:val="000000"/>
                <w:sz w:val="21"/>
                <w:szCs w:val="21"/>
              </w:rPr>
            </w:pPr>
            <w:r w:rsidRPr="00391573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5440981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46408" w:rsidRDefault="008A0B37" w:rsidP="009464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Northbridge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3795393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Northco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1204662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Northern Capital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2278789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E0366B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Nova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3923818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20BAD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NZ Corporate Service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AC602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5764379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NZ Daisuki.com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391573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1643337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NZ Farmers Livestock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6031527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NZ Farmers Livestock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391573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3609031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46408" w:rsidRDefault="008A0B37" w:rsidP="00946408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NZ Think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46408" w:rsidRDefault="008A0B37" w:rsidP="00946408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3690355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46408" w:rsidRDefault="008A0B37" w:rsidP="00946408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NZ Vehicle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2412728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NZCEO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1485033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Nzforex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2514293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O’Connell Robertson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2170335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Omega Finance (Hamilton)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1062654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Ontrack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Bookkeeping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1601385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Onyx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AC602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1560745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Taranaki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CD7C5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OPF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1974055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B0487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Orbitremit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Global Money Transfer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2174112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68241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Orix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409889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68241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OTT Trading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5504697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Ovation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5561586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Oxford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3300391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Pacific Crest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5434741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Pacific Dawn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3487403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Pacific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Ezy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Lending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1723564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64F1E">
        <w:trPr>
          <w:trHeight w:val="75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Pacific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Ezy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Money Transfer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1687535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Pacific Loans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258156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Paramount Collections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997BC2">
        <w:trPr>
          <w:trHeight w:val="64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Partners Finance &amp; Lease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5205361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Patterson &amp; Patterson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6115307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Paul A Robinson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2216586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Paul Lange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1407950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Pay Today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5836867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Payday Advance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2072642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Paymark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4485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438574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Default="00E20BAD" w:rsidP="00771E4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Paymate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AA49FA" w:rsidRDefault="00E20BAD" w:rsidP="00771E4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Default="00E20BAD" w:rsidP="00771E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771E4C" w:rsidRDefault="008A0B37" w:rsidP="00771E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Payment Express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771E4C" w:rsidRDefault="008A0B37" w:rsidP="00771E4C">
            <w:pPr>
              <w:jc w:val="center"/>
              <w:rPr>
                <w:color w:val="000000"/>
                <w:sz w:val="21"/>
                <w:szCs w:val="21"/>
              </w:rPr>
            </w:pPr>
            <w:r w:rsidRPr="00AA49FA">
              <w:rPr>
                <w:color w:val="000000"/>
                <w:sz w:val="21"/>
                <w:szCs w:val="21"/>
              </w:rPr>
              <w:t>954634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771E4C" w:rsidRDefault="008A0B37" w:rsidP="00771E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596B18">
              <w:rPr>
                <w:color w:val="000000"/>
                <w:sz w:val="21"/>
                <w:szCs w:val="21"/>
              </w:rPr>
              <w:t>Payment Protection Plan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596B18">
              <w:rPr>
                <w:color w:val="000000"/>
                <w:sz w:val="21"/>
                <w:szCs w:val="21"/>
              </w:rPr>
              <w:t>1251282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Payplus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596B18">
              <w:rPr>
                <w:color w:val="000000"/>
                <w:sz w:val="21"/>
                <w:szCs w:val="21"/>
              </w:rPr>
              <w:t>5907010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PE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596B18">
              <w:rPr>
                <w:color w:val="000000"/>
                <w:sz w:val="21"/>
                <w:szCs w:val="21"/>
              </w:rPr>
              <w:t>2101417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B4597">
        <w:trPr>
          <w:trHeight w:val="70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46D73">
              <w:rPr>
                <w:color w:val="000000"/>
                <w:sz w:val="21"/>
                <w:szCs w:val="21"/>
              </w:rPr>
              <w:lastRenderedPageBreak/>
              <w:t>Pearlfisher</w:t>
            </w:r>
            <w:proofErr w:type="spellEnd"/>
            <w:r w:rsidRPr="00946D73">
              <w:rPr>
                <w:color w:val="000000"/>
                <w:sz w:val="21"/>
                <w:szCs w:val="21"/>
              </w:rPr>
              <w:t xml:space="preserve">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46D73">
              <w:rPr>
                <w:color w:val="000000"/>
                <w:sz w:val="21"/>
                <w:szCs w:val="21"/>
              </w:rPr>
              <w:t>2265513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46D73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70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Pearse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3581451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64F1E">
        <w:trPr>
          <w:trHeight w:val="70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Pelorus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2145439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Marlborough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70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Perriam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596B18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4431019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Perriam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1266674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Personal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683848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Personal Loan Corporation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1079642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Peso Express New Zealand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4901960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PFL Finance Limited t/a Property Funding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2326593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PFNZ Limited t/a Pacific Invoice Finance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1548663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 xml:space="preserve">PGG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Wrightson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142962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Philip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Markwick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1913179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0B37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Philippine New Zealand Global Cargo &amp; Trade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1501391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8A0B37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Phoenix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4525499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8A0B37" w:rsidRPr="00971DEB" w:rsidRDefault="008A0B37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37" w:rsidRPr="00971DEB" w:rsidRDefault="008A0B3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Ping An Finance Group New Zealand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2224402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Pioneer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652059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Plimmer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Towers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4873839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Plus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4431558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Porter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596B18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621236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8E6BF7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PraxisIFM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1950846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Premium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2494508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Premium Funding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930719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President Hospitality Limited t/a Best Western President Hotel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697305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Price Waterhouse Coopers Consulting (New Zealand) LP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Primary Pacific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1905493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Private Box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1656061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46D73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46D73">
              <w:rPr>
                <w:color w:val="000000"/>
                <w:sz w:val="21"/>
                <w:szCs w:val="21"/>
              </w:rPr>
              <w:t>Profile Finance 5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4471798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46D73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46D73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Pro-Finance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2293624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46D73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Pronto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5497978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46D73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D37DE4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Property Equity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1054059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3524A9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D37DE4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Property Funding Securities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4661419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0366B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Proservices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Trustees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1798988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Protocol Credit Bureau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1334982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Provincial Insurance Premiums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640005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34485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Provisional Tax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4485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1951897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E20BAD" w:rsidRPr="00EB4A61" w:rsidTr="00D37DE4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Pukeko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Investment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C72061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1193592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0366B">
        <w:trPr>
          <w:trHeight w:val="67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C72061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Pure NZ Gateway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C72061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5875853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Q E Plumbing Limited t/a More than Mail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2086586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D81A2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Q-Accounts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2474958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QBIZ NZ Limited t/a Payroll Plus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1727468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B32A3F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Qian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DuoDuo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Lidong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Foreign Exchange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3267152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QK Finance Investment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C72061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2479798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Quadrent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1243474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Quaker Investments Ethical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CC37297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596B18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Quest Insurance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1549689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Quick Cash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925526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Marlborough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Quick Finance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Aabaas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3197666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 W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613897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R&amp;P New Zealand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4461898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72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Rapid Loans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3579431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165D0">
              <w:rPr>
                <w:color w:val="000000"/>
                <w:sz w:val="21"/>
                <w:szCs w:val="21"/>
              </w:rPr>
              <w:t>Rata Foundation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404384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165D0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RD1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113533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RDL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5904997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Real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2173827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Real Transfer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2138192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Reanga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Trustees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4592920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Rebound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800FDB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0825EE">
              <w:rPr>
                <w:rFonts w:asciiTheme="minorHAnsi" w:hAnsiTheme="minorHAnsi" w:cs="Lucida Sans Unicode"/>
                <w:color w:val="000000"/>
                <w:sz w:val="21"/>
                <w:szCs w:val="21"/>
                <w:shd w:val="clear" w:color="auto" w:fill="FFFFFF"/>
              </w:rPr>
              <w:t>5371321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Receivables Management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1656030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Red Wings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4485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4246419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Redstone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1563973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AA49FA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Register A Company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1953567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AA49FA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Regus 21 Queen Street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3421871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Regus Clayton Street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3884596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Regus HP Tower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3443676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Regus Shortland Street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1932914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Relianz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Forex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2210764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165D0">
              <w:rPr>
                <w:color w:val="000000"/>
                <w:sz w:val="21"/>
                <w:szCs w:val="21"/>
              </w:rPr>
              <w:t>Rent To Own 2003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3165D0">
              <w:rPr>
                <w:color w:val="000000"/>
                <w:sz w:val="21"/>
                <w:szCs w:val="21"/>
              </w:rPr>
              <w:t>1536030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165D0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Rental Acceptances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5448397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RESIMAC Financial Securities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1633400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RESIMAC Home Loans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1668036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AA49FA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Rev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AA49FA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2277581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46D73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AA49FA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RF Holdings (NZ) Limited t/a The Executive Centre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4359339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Ria Financial Services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1959155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Richard S Scott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584728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C72061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Rivercity Premium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C72061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3648051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771E4C" w:rsidRDefault="00E20BAD" w:rsidP="00771E4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RN &amp; DE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Weatherley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Delwyn's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Debt Service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771E4C" w:rsidRDefault="00E20BAD" w:rsidP="00771E4C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200183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771E4C" w:rsidRDefault="00E20BAD" w:rsidP="00771E4C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771E4C" w:rsidRDefault="00E20BAD" w:rsidP="00771E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Robert Kirkwood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771E4C" w:rsidRDefault="00E20BAD" w:rsidP="00771E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1175116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771E4C" w:rsidRDefault="00E20BAD" w:rsidP="00771E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Rosewood Developments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201018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Rothbury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3762517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RPH Consulting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1219552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RTC New Zealand Company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Moneyexpress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1184937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Run Da International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1827791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C72061" w:rsidRDefault="00E20BAD" w:rsidP="00946D73">
            <w:pPr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Runacres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C72061" w:rsidRDefault="00E20BAD" w:rsidP="00946D73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C72061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4872659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Default="00E20BAD" w:rsidP="00946D7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946D73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Rural Finance Direct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946D73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5260082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46D73" w:rsidRDefault="00E20BAD" w:rsidP="00946D73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Rural Livestock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1755091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Ruralco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3995323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S.H. Lock (NZ) Limited t/a Lock Finance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61862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B5283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Sable Group Limited t/a 1</w:t>
            </w:r>
            <w:r w:rsidRPr="00C72061">
              <w:rPr>
                <w:rFonts w:asciiTheme="minorHAnsi" w:eastAsia="Times New Roman" w:hAnsiTheme="minorHAnsi"/>
                <w:color w:val="000000"/>
                <w:sz w:val="21"/>
                <w:szCs w:val="21"/>
                <w:vertAlign w:val="superscript"/>
                <w:lang w:eastAsia="en-NZ"/>
              </w:rPr>
              <w:t>st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Contact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C72061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5964287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Christchurch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Safar Ali Sahar t/a Sahar Exchange Activity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3165D0">
              <w:rPr>
                <w:color w:val="000000"/>
                <w:sz w:val="21"/>
                <w:szCs w:val="21"/>
              </w:rPr>
              <w:t>Saffill</w:t>
            </w:r>
            <w:proofErr w:type="spellEnd"/>
            <w:r w:rsidRPr="003165D0">
              <w:rPr>
                <w:color w:val="000000"/>
                <w:sz w:val="21"/>
                <w:szCs w:val="21"/>
              </w:rPr>
              <w:t xml:space="preserve"> Securities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0825EE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3504211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165D0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Samoa Finance Money Transfer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1773043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Samoa Money Transfer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967373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Samoa NZ Finance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5461503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Samoa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Pasefika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2193956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Sanyau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Service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2218786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Sapphire Administration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1254831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4A2FBA">
              <w:rPr>
                <w:color w:val="000000"/>
                <w:sz w:val="21"/>
                <w:szCs w:val="21"/>
              </w:rPr>
              <w:t>Sapphire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3577431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4A2FBA">
              <w:rPr>
                <w:color w:val="000000"/>
                <w:sz w:val="21"/>
                <w:szCs w:val="21"/>
              </w:rPr>
              <w:t>Southland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Save My Bacon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2305910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SCL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FB7AF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870242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Scott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Dallimore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2427032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Scottish Pacific (BFS)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3338699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Scottish Pacific Business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535333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Sea Treasure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1939327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Seascape (2010) Limited t/a Interface Financial Group - Christchurch, Nelson, Marlborough &amp; West Coast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2377657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Secure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1167580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Secure NZ Trustee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AC602D" w:rsidP="00FB7AF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5728319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Secured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FB7AF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1221649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67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Security North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1789821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3524A9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67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Seed Credit Limited t/a </w:t>
            </w: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Seedcash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5514185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Sendai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611093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Sentra Investments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644377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Servcorp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</w:t>
            </w: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Queen Street</w:t>
            </w: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2492541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Servcorp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613038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Servcorp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Wellington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1640547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SFL Mortgages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4362138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3524A9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Shaw Personal Finance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34070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Shore Trading Limited t/a Green Bucks Finance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2326336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946D7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Siam Services Limited t/a </w:t>
            </w:r>
            <w:r w:rsidRPr="00C036C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Dou's Boutique, </w:t>
            </w:r>
            <w:proofErr w:type="spellStart"/>
            <w:r w:rsidRPr="00C036C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Enzcar</w:t>
            </w:r>
            <w:proofErr w:type="spellEnd"/>
            <w:r w:rsidRPr="00C036C5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46D73" w:rsidRDefault="00E20BAD" w:rsidP="00946D73">
            <w:pPr>
              <w:jc w:val="center"/>
              <w:rPr>
                <w:color w:val="000000"/>
                <w:sz w:val="21"/>
                <w:szCs w:val="21"/>
              </w:rPr>
            </w:pPr>
            <w:r w:rsidRPr="00C036C5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648628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46D73" w:rsidRDefault="00E20BAD" w:rsidP="00946D7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Simply Finance Hawkes Bay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2486577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Simply Leasing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4040478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Sio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&amp; Sam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Melie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Mei Langi Money Transfer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1888749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Skycity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Auckland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516028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Skycity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Casino Management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863698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Smartcash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11CB4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3935380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64F1E">
        <w:trPr>
          <w:trHeight w:val="64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Smartcover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3858158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Smith City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385520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Smiths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City (Southern)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167907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Snap-On Tools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11CB4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4387902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South Canterbury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Womens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Loan Fund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CC32684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South Pacific Corporation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AC602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4232499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South Pacific Loans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1016115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Southern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5295941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72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Southpac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74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2304510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6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Southpac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25692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E11CB4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4750739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Space Station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1267316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Spinks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Brown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1557765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Spinnaker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2357729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Spinnaker Securities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AC602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AC602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6005958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St. Moritz Management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346991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Stacey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Markwick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5880995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Standard Mortgage Trust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1894667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3165D0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Stellar Collections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3165D0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1776801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3165D0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Stephen Parker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3270811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C72061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Sterling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803647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Stock Co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634971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Stock Plan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11CB4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3108085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Strapped For Cash Loans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Stripe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5639473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International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Superloans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Basin Reserve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2103709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Superloans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Hutt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2103710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Superloans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Napier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3378648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Superloans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Porirua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2103711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2B1843">
              <w:rPr>
                <w:color w:val="000000"/>
                <w:sz w:val="21"/>
                <w:szCs w:val="21"/>
              </w:rPr>
              <w:t>Suricata</w:t>
            </w:r>
            <w:proofErr w:type="spellEnd"/>
            <w:r w:rsidRPr="002B1843">
              <w:rPr>
                <w:color w:val="000000"/>
                <w:sz w:val="21"/>
                <w:szCs w:val="21"/>
              </w:rPr>
              <w:t xml:space="preserve"> Trust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2B1843">
              <w:rPr>
                <w:color w:val="000000"/>
                <w:sz w:val="21"/>
                <w:szCs w:val="21"/>
              </w:rPr>
              <w:t>4410380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2B1843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 xml:space="preserve">T&amp;T Money Transfer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11CB4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3428651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2B184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Taha-Kae-Afe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2B1843" w:rsidRDefault="00E20BAD" w:rsidP="003165D0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2B1843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2B1843">
              <w:rPr>
                <w:color w:val="000000"/>
                <w:sz w:val="21"/>
                <w:szCs w:val="21"/>
              </w:rPr>
              <w:t>Taitokerau</w:t>
            </w:r>
            <w:proofErr w:type="spellEnd"/>
            <w:r w:rsidRPr="002B1843">
              <w:rPr>
                <w:color w:val="000000"/>
                <w:sz w:val="21"/>
                <w:szCs w:val="21"/>
              </w:rPr>
              <w:t xml:space="preserve"> Education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2B1843">
              <w:rPr>
                <w:color w:val="000000"/>
                <w:sz w:val="21"/>
                <w:szCs w:val="21"/>
              </w:rPr>
              <w:t>CC51173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2B1843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Tao Trust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2150752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Northland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Tara Finance Limited t/a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Bishmac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926511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3524A9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Tasman Foreign Exchange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2223572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Tax Management New Zealand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1256066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Tax Traders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E11CB4">
              <w:rPr>
                <w:color w:val="000000"/>
                <w:sz w:val="21"/>
                <w:szCs w:val="21"/>
              </w:rPr>
              <w:t>3584911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8500A0">
              <w:rPr>
                <w:color w:val="000000"/>
                <w:sz w:val="21"/>
                <w:szCs w:val="21"/>
              </w:rPr>
              <w:t>Taxicharge</w:t>
            </w:r>
            <w:proofErr w:type="spellEnd"/>
            <w:r w:rsidRPr="008500A0">
              <w:rPr>
                <w:color w:val="000000"/>
                <w:sz w:val="21"/>
                <w:szCs w:val="21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8500A0">
              <w:rPr>
                <w:color w:val="000000"/>
                <w:sz w:val="21"/>
                <w:szCs w:val="21"/>
              </w:rPr>
              <w:t>879397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8500A0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Te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Huruhi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1209249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3165D0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Te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Pataka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Ohanga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3165D0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844394; CC20442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3165D0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Templar Fund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1308801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Tessera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Capital Limited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Pertnership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Thankyou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Payroll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2224087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The Bible Society Development New Zealand Incorporated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CC30415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Cash Flow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2244409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The Christchurch Catholic Diocesan Development Fund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CC35662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CIA Debt Recovery Group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1280029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Collection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451383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The Finance Shop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876666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The </w:t>
            </w: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Hypatia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Limited Partnership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2599362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Ink Patch Money Transfer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4563039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The Kingdom Resources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CC21173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Little Loan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1283868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Lloyd Morgan Lions Clubs Charitable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CC23624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79060B" w:rsidRDefault="00E20BAD" w:rsidP="003165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60B">
              <w:rPr>
                <w:color w:val="000000"/>
                <w:sz w:val="18"/>
                <w:szCs w:val="18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63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The Loan Shop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5435161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The Lutheran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Laymens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League Of New Zealand Incorporated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CC21490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Methodist Employment Generation Fund (Northern)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CC40248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Money Box (2006)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1859948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57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Money Man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1212991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57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Nelson Angel Women's Loan Fund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CC30066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Nelson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New Zealand Federation of Family Budgeting Services Incorporated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165D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CC22965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3165D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3165D0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New Zealand Paraplegic and Physically Disabled Foundation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3165D0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CC22276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3165D0" w:rsidRDefault="00E20BAD" w:rsidP="003165D0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The </w:t>
            </w: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Ocean</w:t>
            </w: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C0724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E11CB4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2444679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55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Paymasters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1142982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 xml:space="preserve">The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Scotney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Group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E11C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The Stewards' Foundation (NZ) incorporated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E11C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2"/>
                <w:szCs w:val="22"/>
              </w:rPr>
              <w:t>The Warehouse Financial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color w:val="000000"/>
                <w:sz w:val="22"/>
                <w:szCs w:val="22"/>
              </w:rPr>
              <w:t>1135992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58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The Working Capital Company Limited t/a </w:t>
            </w: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Fifo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Capital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4404880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4A2FBA" w:rsidRDefault="00E20BAD" w:rsidP="004A2FB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Thorn Group Financial Services Limited t/a DTR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4A2FBA" w:rsidRDefault="00E20BAD" w:rsidP="004A2FB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916490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4A2FBA" w:rsidRDefault="00E20BAD" w:rsidP="004A2FBA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8500A0" w:rsidRDefault="00E20BAD" w:rsidP="007B4302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Thorner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8500A0" w:rsidRDefault="00E20BAD" w:rsidP="00E11CB4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985917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8500A0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Tina Wilcock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E11C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TMF Trustees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E11C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966875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Tonga Development Bank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6010133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Tony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Gow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4607401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Towes Financing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861810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Toyota Finance New Zealand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368491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Trade and Merchant Trust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2351249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Trade Me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973228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Traders Investments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52556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TransferWise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4979519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International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Travel EX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5615070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Travel Money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2095926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Travelex Card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3385204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Travelex Financial Services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115663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53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Treanne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617089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Treuco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Company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1538244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61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Trident Trust Company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1671152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TRL Leasing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384971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Trustee and Corporate Services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Tsavo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2404441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TSM Investments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4632823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Tudor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961812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Tulloch Consultants NZ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4402298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TW Financial Services Operations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5374941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TW Money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5375181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D193E">
              <w:rPr>
                <w:color w:val="000000"/>
                <w:sz w:val="21"/>
                <w:szCs w:val="21"/>
              </w:rPr>
              <w:t>Unit2go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2501088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D193E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Value Plus Holdings Limited</w:t>
            </w:r>
          </w:p>
        </w:tc>
        <w:tc>
          <w:tcPr>
            <w:tcW w:w="185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509636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Vantage Capital Limited</w:t>
            </w:r>
          </w:p>
        </w:tc>
        <w:tc>
          <w:tcPr>
            <w:tcW w:w="185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color w:val="000000"/>
                <w:sz w:val="21"/>
                <w:szCs w:val="21"/>
              </w:rPr>
              <w:t>6160356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D193E">
              <w:rPr>
                <w:color w:val="000000"/>
                <w:sz w:val="21"/>
                <w:szCs w:val="21"/>
              </w:rPr>
              <w:t>Vantage Nz Pty Limited</w:t>
            </w:r>
          </w:p>
        </w:tc>
        <w:tc>
          <w:tcPr>
            <w:tcW w:w="185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D193E">
              <w:rPr>
                <w:color w:val="000000"/>
                <w:sz w:val="21"/>
                <w:szCs w:val="21"/>
              </w:rPr>
              <w:t>5063642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D193E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D193E">
              <w:rPr>
                <w:color w:val="000000"/>
                <w:sz w:val="21"/>
                <w:szCs w:val="21"/>
              </w:rPr>
              <w:t>Vault New Zealand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D193E">
              <w:rPr>
                <w:color w:val="000000"/>
                <w:sz w:val="21"/>
                <w:szCs w:val="21"/>
              </w:rPr>
              <w:t>Otago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E11CB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VDV Holdings Limited t/a Cash Converters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Palmerston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North and Cash Converters </w:t>
            </w: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Manawatu-Whanganui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1135747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524A9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Veda Capital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5036520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63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Vehicle Sales &amp;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3894416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Wellington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Verona Treasury Management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C0724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1626786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VFL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701784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Victoria Trustees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2296809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79060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Vistra</w:t>
            </w:r>
            <w:proofErr w:type="spellEnd"/>
            <w:r w:rsidRPr="0079060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Trust Company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035A8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79060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1555661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Bay of Plenty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D193E" w:rsidRDefault="00E20BAD" w:rsidP="007B4302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Wairau Pay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D193E" w:rsidRDefault="00E20BAD" w:rsidP="007B4302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035A8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5111181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D193E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D193E" w:rsidRDefault="00E20BAD" w:rsidP="007B4302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Walter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Gollan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 t/a </w:t>
            </w:r>
            <w:proofErr w:type="spellStart"/>
            <w:r w:rsidRPr="00035A8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Gollan</w:t>
            </w:r>
            <w:proofErr w:type="spellEnd"/>
            <w:r w:rsidRPr="00035A8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And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D193E" w:rsidRDefault="00E20BAD" w:rsidP="007B4302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035A8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59038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D193E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Wanganui Brokers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660127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Wanganui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3559391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71DEB"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Watermark Premium Funding </w:t>
            </w: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Limtied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3196911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Waterstone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Recovery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1984183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D193E">
              <w:rPr>
                <w:color w:val="000000"/>
                <w:sz w:val="21"/>
                <w:szCs w:val="21"/>
              </w:rPr>
              <w:t>Web Icon Solutions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D193E">
              <w:rPr>
                <w:color w:val="000000"/>
                <w:sz w:val="21"/>
                <w:szCs w:val="21"/>
              </w:rPr>
              <w:t>3646432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D193E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WeCare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5700788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Wel</w:t>
            </w:r>
            <w:proofErr w:type="spellEnd"/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 Energy Trust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035A8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Wells Fargo International Finance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184F8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5905229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2B1843" w:rsidRDefault="00E20BAD" w:rsidP="003F242E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Wenzhou Finance Group Limited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2B1843" w:rsidRDefault="00E20BAD" w:rsidP="007B4302">
            <w:pPr>
              <w:keepLines w:val="0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3769178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2B1843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3F242E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Wesleyan Investment Foundation New Zealand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CC21859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•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Western Union Business Solutions (Australia)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3527631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Western Union Network (Ireland)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1537607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Wetech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6048396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0BAD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Whitestone Premium Funding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20BAD" w:rsidRPr="00971DEB" w:rsidRDefault="00E20BAD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1180998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E20BAD" w:rsidRPr="00971DEB" w:rsidRDefault="00E20BAD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AD" w:rsidRPr="00971DEB" w:rsidRDefault="00E20BA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Wildride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Nominees Pty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5191802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Hawkes Bay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8A0B37">
        <w:trPr>
          <w:trHeight w:val="34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79060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Wilson Financial Service Providers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9060B" w:rsidRPr="00EB4A61" w:rsidTr="008A0B37">
        <w:trPr>
          <w:trHeight w:val="345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lastRenderedPageBreak/>
              <w:t>Wilton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1529847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Manawatu-Whanganui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9060B" w:rsidRPr="00EB4A61" w:rsidTr="00164F1E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C55927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Windsor Trust Company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1783959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997BC2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 xml:space="preserve">Wingdale Holdings Limited                       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1092684 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1B459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Wintrust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1576148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265019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Wolfgram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2162543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2B1843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Women in Enterprise Incorporated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2B1843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CC36797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2B1843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265019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2B1843" w:rsidRDefault="0079060B" w:rsidP="002B1843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Working Capital Solutions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2B1843" w:rsidRDefault="0079060B" w:rsidP="002B1843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3325112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2B1843" w:rsidRDefault="0079060B" w:rsidP="002B1843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Working Capital Solutions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3129805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265019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Worldclear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5162761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Waikato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265019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WorldRemit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(New Zealand)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4705359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lastRenderedPageBreak/>
              <w:t>Wroxton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1121718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Canterbury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320E90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Yamaha Motor Finance New Zealand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1249966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Yes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  <w:t>844817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265019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2B1843" w:rsidRDefault="0079060B" w:rsidP="002B1843">
            <w:pPr>
              <w:jc w:val="center"/>
              <w:rPr>
                <w:color w:val="000000"/>
                <w:sz w:val="21"/>
                <w:szCs w:val="21"/>
              </w:rPr>
            </w:pPr>
            <w:r w:rsidRPr="009141A0">
              <w:rPr>
                <w:color w:val="000000"/>
                <w:sz w:val="21"/>
                <w:szCs w:val="21"/>
              </w:rPr>
              <w:t>Your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2B1843" w:rsidRDefault="0079060B" w:rsidP="002B1843">
            <w:pPr>
              <w:jc w:val="center"/>
              <w:rPr>
                <w:color w:val="000000"/>
                <w:sz w:val="21"/>
                <w:szCs w:val="21"/>
              </w:rPr>
            </w:pPr>
            <w:r w:rsidRPr="00035A8B">
              <w:rPr>
                <w:rFonts w:asciiTheme="minorHAnsi" w:hAnsiTheme="minorHAnsi" w:cs="Lucida Sans Unicode"/>
                <w:color w:val="000000"/>
                <w:sz w:val="21"/>
                <w:szCs w:val="21"/>
                <w:shd w:val="clear" w:color="auto" w:fill="FFFFFF"/>
              </w:rPr>
              <w:t>3852537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2B1843" w:rsidRDefault="0079060B" w:rsidP="002B1843">
            <w:pPr>
              <w:jc w:val="center"/>
              <w:rPr>
                <w:color w:val="000000"/>
                <w:sz w:val="21"/>
                <w:szCs w:val="21"/>
              </w:rPr>
            </w:pPr>
            <w:r w:rsidRPr="009141A0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265019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Yujia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Financial International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1324943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Zak Finance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1269440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Southland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Zethus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Holdings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4481541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79060B" w:rsidRPr="00EB4A61" w:rsidTr="00E20BAD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Zipmoney</w:t>
            </w:r>
            <w:proofErr w:type="spellEnd"/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Payments (NZ)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6002009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9060B" w:rsidRPr="00EB4A61" w:rsidTr="008A0B37">
        <w:trPr>
          <w:trHeight w:val="390"/>
        </w:trPr>
        <w:tc>
          <w:tcPr>
            <w:tcW w:w="437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proofErr w:type="spellStart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Zyvur</w:t>
            </w:r>
            <w:proofErr w:type="spellEnd"/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 xml:space="preserve"> Limited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9060B" w:rsidRPr="00971DEB" w:rsidRDefault="0079060B" w:rsidP="007B430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</w:pPr>
            <w:r w:rsidRPr="00971DEB">
              <w:rPr>
                <w:rFonts w:asciiTheme="minorHAnsi" w:eastAsia="Times New Roman" w:hAnsiTheme="minorHAnsi"/>
                <w:sz w:val="21"/>
                <w:szCs w:val="21"/>
                <w:lang w:eastAsia="en-NZ"/>
              </w:rPr>
              <w:t>5050760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79060B" w:rsidRPr="00971DEB" w:rsidRDefault="0079060B" w:rsidP="007B4302">
            <w:pPr>
              <w:jc w:val="center"/>
              <w:rPr>
                <w:color w:val="000000"/>
                <w:sz w:val="21"/>
                <w:szCs w:val="21"/>
              </w:rPr>
            </w:pPr>
            <w:r w:rsidRPr="00971DEB">
              <w:rPr>
                <w:color w:val="000000"/>
                <w:sz w:val="21"/>
                <w:szCs w:val="21"/>
              </w:rPr>
              <w:t>Auckland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•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0B" w:rsidRPr="00971DEB" w:rsidRDefault="0079060B" w:rsidP="007B430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71DE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</w:tbl>
    <w:p w:rsidR="00545369" w:rsidRDefault="00545369" w:rsidP="00545369">
      <w:pPr>
        <w:rPr>
          <w:color w:val="173E50" w:themeColor="text2" w:themeShade="BF"/>
        </w:rPr>
      </w:pPr>
    </w:p>
    <w:sectPr w:rsidR="00545369" w:rsidSect="00E97D20">
      <w:headerReference w:type="default" r:id="rId9"/>
      <w:footerReference w:type="default" r:id="rId10"/>
      <w:headerReference w:type="first" r:id="rId11"/>
      <w:pgSz w:w="16840" w:h="11907" w:orient="landscape" w:code="9"/>
      <w:pgMar w:top="1418" w:right="964" w:bottom="1418" w:left="709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AD" w:rsidRDefault="00E20BAD">
      <w:r>
        <w:separator/>
      </w:r>
    </w:p>
    <w:p w:rsidR="00E20BAD" w:rsidRDefault="00E20BAD"/>
    <w:p w:rsidR="00E20BAD" w:rsidRDefault="00E20BAD"/>
  </w:endnote>
  <w:endnote w:type="continuationSeparator" w:id="0">
    <w:p w:rsidR="00E20BAD" w:rsidRDefault="00E20BAD">
      <w:r>
        <w:continuationSeparator/>
      </w:r>
    </w:p>
    <w:p w:rsidR="00E20BAD" w:rsidRDefault="00E20BAD"/>
    <w:p w:rsidR="00E20BAD" w:rsidRDefault="00E20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802040204020203"/>
    <w:charset w:val="00"/>
    <w:family w:val="auto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AD" w:rsidRDefault="00E20BAD" w:rsidP="006E7CDD">
    <w:pPr>
      <w:pStyle w:val="Footer"/>
      <w:tabs>
        <w:tab w:val="right" w:pos="9071"/>
      </w:tabs>
      <w:ind w:right="-1"/>
      <w:jc w:val="center"/>
    </w:pPr>
    <w:r>
      <w:t xml:space="preserve">The Department of Internal Affairs Te </w:t>
    </w:r>
    <w:proofErr w:type="spellStart"/>
    <w:r>
      <w:t>Tari</w:t>
    </w:r>
    <w:proofErr w:type="spellEnd"/>
    <w:r>
      <w:t xml:space="preserve"> </w:t>
    </w:r>
    <w:proofErr w:type="spellStart"/>
    <w:r>
      <w:t>Taiwhenua</w:t>
    </w:r>
    <w:proofErr w:type="spellEnd"/>
  </w:p>
  <w:p w:rsidR="00E20BAD" w:rsidRDefault="00E20BAD" w:rsidP="006E7CDD">
    <w:pPr>
      <w:pStyle w:val="Footer"/>
      <w:tabs>
        <w:tab w:val="right" w:pos="9071"/>
      </w:tabs>
      <w:ind w:right="-1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867F5">
      <w:rPr>
        <w:noProof/>
      </w:rPr>
      <w:t>93</w:t>
    </w:r>
    <w:r>
      <w:fldChar w:fldCharType="end"/>
    </w:r>
    <w:r>
      <w:t xml:space="preserve"> of </w:t>
    </w:r>
    <w:r w:rsidR="007867F5">
      <w:fldChar w:fldCharType="begin"/>
    </w:r>
    <w:r w:rsidR="007867F5">
      <w:instrText xml:space="preserve"> NUMPAGES   \* MERGEFORMAT </w:instrText>
    </w:r>
    <w:r w:rsidR="007867F5">
      <w:fldChar w:fldCharType="separate"/>
    </w:r>
    <w:r w:rsidR="007867F5">
      <w:rPr>
        <w:noProof/>
      </w:rPr>
      <w:t>93</w:t>
    </w:r>
    <w:r w:rsidR="007867F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AD" w:rsidRDefault="00E20BAD" w:rsidP="00FB1990">
      <w:pPr>
        <w:pStyle w:val="Spacer"/>
      </w:pPr>
      <w:r>
        <w:separator/>
      </w:r>
    </w:p>
    <w:p w:rsidR="00E20BAD" w:rsidRDefault="00E20BAD" w:rsidP="00FB1990">
      <w:pPr>
        <w:pStyle w:val="Spacer"/>
      </w:pPr>
    </w:p>
  </w:footnote>
  <w:footnote w:type="continuationSeparator" w:id="0">
    <w:p w:rsidR="00E20BAD" w:rsidRDefault="00E20BAD">
      <w:r>
        <w:continuationSeparator/>
      </w:r>
    </w:p>
    <w:p w:rsidR="00E20BAD" w:rsidRDefault="00E20BAD"/>
    <w:p w:rsidR="00E20BAD" w:rsidRDefault="00E20BAD"/>
  </w:footnote>
  <w:footnote w:id="1">
    <w:p w:rsidR="00E20BAD" w:rsidRPr="00D76491" w:rsidRDefault="00E20BAD">
      <w:pPr>
        <w:pStyle w:val="FootnoteText"/>
        <w:rPr>
          <w:color w:val="173E50" w:themeColor="text2" w:themeShade="BF"/>
        </w:rPr>
      </w:pPr>
      <w:r w:rsidRPr="00D76491">
        <w:rPr>
          <w:rStyle w:val="FootnoteReference"/>
          <w:color w:val="173E50" w:themeColor="text2" w:themeShade="BF"/>
        </w:rPr>
        <w:footnoteRef/>
      </w:r>
      <w:r w:rsidRPr="00D76491">
        <w:rPr>
          <w:color w:val="173E50" w:themeColor="text2" w:themeShade="BF"/>
        </w:rPr>
        <w:t xml:space="preserve"> NBNDTL = Non-Bank Non-Deposit Taking Lender</w:t>
      </w:r>
    </w:p>
  </w:footnote>
  <w:footnote w:id="2">
    <w:p w:rsidR="00E20BAD" w:rsidRDefault="00E20BAD">
      <w:pPr>
        <w:pStyle w:val="FootnoteText"/>
      </w:pPr>
      <w:r w:rsidRPr="00D76491">
        <w:rPr>
          <w:rStyle w:val="FootnoteReference"/>
          <w:color w:val="173E50" w:themeColor="text2" w:themeShade="BF"/>
        </w:rPr>
        <w:footnoteRef/>
      </w:r>
      <w:r w:rsidRPr="00D76491">
        <w:rPr>
          <w:color w:val="173E50" w:themeColor="text2" w:themeShade="BF"/>
        </w:rPr>
        <w:t xml:space="preserve"> TCSP = Trust and Company Service Provider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AD" w:rsidRDefault="00E20BAD" w:rsidP="00460B3F">
    <w:pPr>
      <w:pStyle w:val="Header"/>
      <w:tabs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AD" w:rsidRDefault="00E20BAD" w:rsidP="00B61694">
    <w:pPr>
      <w:pStyle w:val="Header"/>
      <w:tabs>
        <w:tab w:val="right" w:pos="9072"/>
      </w:tabs>
    </w:pPr>
  </w:p>
  <w:p w:rsidR="00E20BAD" w:rsidRDefault="00E20BAD">
    <w:pPr>
      <w:pStyle w:val="Header"/>
    </w:pPr>
    <w:r>
      <w:rPr>
        <w:noProof/>
        <w:lang w:eastAsia="en-NZ"/>
      </w:rPr>
      <w:drawing>
        <wp:anchor distT="0" distB="360045" distL="114300" distR="114300" simplePos="0" relativeHeight="251659264" behindDoc="0" locked="0" layoutInCell="1" allowOverlap="1" wp14:anchorId="2469B8A3" wp14:editId="06DCFB8B">
          <wp:simplePos x="0" y="0"/>
          <wp:positionH relativeFrom="page">
            <wp:posOffset>6387465</wp:posOffset>
          </wp:positionH>
          <wp:positionV relativeFrom="page">
            <wp:posOffset>504190</wp:posOffset>
          </wp:positionV>
          <wp:extent cx="3707765" cy="654685"/>
          <wp:effectExtent l="0" t="0" r="6985" b="0"/>
          <wp:wrapTopAndBottom/>
          <wp:docPr id="1" name="Picture 1" descr="D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fficetemplates.dia.govt.nz\diatemplates$\Templates\Images\Logo -  DIA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76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1CB75CBB"/>
    <w:multiLevelType w:val="hybridMultilevel"/>
    <w:tmpl w:val="BA8293A2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0"/>
  </w:num>
  <w:num w:numId="11">
    <w:abstractNumId w:val="19"/>
  </w:num>
  <w:num w:numId="12">
    <w:abstractNumId w:val="21"/>
  </w:num>
  <w:num w:numId="13">
    <w:abstractNumId w:val="23"/>
  </w:num>
  <w:num w:numId="14">
    <w:abstractNumId w:val="7"/>
  </w:num>
  <w:num w:numId="15">
    <w:abstractNumId w:val="13"/>
  </w:num>
  <w:num w:numId="16">
    <w:abstractNumId w:val="24"/>
  </w:num>
  <w:num w:numId="17">
    <w:abstractNumId w:val="22"/>
  </w:num>
  <w:num w:numId="18">
    <w:abstractNumId w:val="20"/>
  </w:num>
  <w:num w:numId="19">
    <w:abstractNumId w:val="16"/>
  </w:num>
  <w:num w:numId="20">
    <w:abstractNumId w:val="14"/>
  </w:num>
  <w:num w:numId="21">
    <w:abstractNumId w:val="9"/>
  </w:num>
  <w:num w:numId="22">
    <w:abstractNumId w:val="6"/>
  </w:num>
  <w:num w:numId="23">
    <w:abstractNumId w:val="12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6F"/>
    <w:rsid w:val="00003360"/>
    <w:rsid w:val="00003FC7"/>
    <w:rsid w:val="00005919"/>
    <w:rsid w:val="0000666F"/>
    <w:rsid w:val="00007C42"/>
    <w:rsid w:val="00015020"/>
    <w:rsid w:val="0001647B"/>
    <w:rsid w:val="00020010"/>
    <w:rsid w:val="00020ED8"/>
    <w:rsid w:val="00034673"/>
    <w:rsid w:val="00035A8B"/>
    <w:rsid w:val="00036671"/>
    <w:rsid w:val="00037226"/>
    <w:rsid w:val="000409E2"/>
    <w:rsid w:val="00043198"/>
    <w:rsid w:val="00044EA1"/>
    <w:rsid w:val="000459C7"/>
    <w:rsid w:val="00051760"/>
    <w:rsid w:val="00054574"/>
    <w:rsid w:val="0005649A"/>
    <w:rsid w:val="00057037"/>
    <w:rsid w:val="00063BB2"/>
    <w:rsid w:val="00065F18"/>
    <w:rsid w:val="00067005"/>
    <w:rsid w:val="00071247"/>
    <w:rsid w:val="00073562"/>
    <w:rsid w:val="00076035"/>
    <w:rsid w:val="00077013"/>
    <w:rsid w:val="000825EE"/>
    <w:rsid w:val="00091C3A"/>
    <w:rsid w:val="000B0767"/>
    <w:rsid w:val="000B3E0D"/>
    <w:rsid w:val="000B4769"/>
    <w:rsid w:val="000D61F6"/>
    <w:rsid w:val="000D66F2"/>
    <w:rsid w:val="000E3240"/>
    <w:rsid w:val="000E3C90"/>
    <w:rsid w:val="000E677B"/>
    <w:rsid w:val="000F0E97"/>
    <w:rsid w:val="000F4ADF"/>
    <w:rsid w:val="000F5656"/>
    <w:rsid w:val="000F61AF"/>
    <w:rsid w:val="0010171C"/>
    <w:rsid w:val="00102FAD"/>
    <w:rsid w:val="00110C69"/>
    <w:rsid w:val="00115659"/>
    <w:rsid w:val="00121870"/>
    <w:rsid w:val="00126FDE"/>
    <w:rsid w:val="0013703F"/>
    <w:rsid w:val="00140ED2"/>
    <w:rsid w:val="00143E7C"/>
    <w:rsid w:val="0014415C"/>
    <w:rsid w:val="0014565E"/>
    <w:rsid w:val="00145AD0"/>
    <w:rsid w:val="001536C9"/>
    <w:rsid w:val="00156783"/>
    <w:rsid w:val="00157D6C"/>
    <w:rsid w:val="001641EF"/>
    <w:rsid w:val="0016433D"/>
    <w:rsid w:val="00164F1E"/>
    <w:rsid w:val="00167CBD"/>
    <w:rsid w:val="00184C0F"/>
    <w:rsid w:val="00184F8D"/>
    <w:rsid w:val="00194044"/>
    <w:rsid w:val="00195296"/>
    <w:rsid w:val="0019658B"/>
    <w:rsid w:val="001A5F55"/>
    <w:rsid w:val="001B4597"/>
    <w:rsid w:val="001C0031"/>
    <w:rsid w:val="001C0C30"/>
    <w:rsid w:val="001C43FD"/>
    <w:rsid w:val="001D0111"/>
    <w:rsid w:val="001D4FDE"/>
    <w:rsid w:val="001D7EAE"/>
    <w:rsid w:val="001E64FC"/>
    <w:rsid w:val="001E6595"/>
    <w:rsid w:val="001F0724"/>
    <w:rsid w:val="002007DF"/>
    <w:rsid w:val="00205FE8"/>
    <w:rsid w:val="00206BA3"/>
    <w:rsid w:val="00212201"/>
    <w:rsid w:val="00215160"/>
    <w:rsid w:val="002224B4"/>
    <w:rsid w:val="00226D5E"/>
    <w:rsid w:val="0023493C"/>
    <w:rsid w:val="00237A3D"/>
    <w:rsid w:val="00240E83"/>
    <w:rsid w:val="002502D1"/>
    <w:rsid w:val="00256927"/>
    <w:rsid w:val="00260A17"/>
    <w:rsid w:val="00270EEC"/>
    <w:rsid w:val="002728AD"/>
    <w:rsid w:val="002777D8"/>
    <w:rsid w:val="002806A2"/>
    <w:rsid w:val="002870ED"/>
    <w:rsid w:val="00297CC7"/>
    <w:rsid w:val="002A194F"/>
    <w:rsid w:val="002A4BD9"/>
    <w:rsid w:val="002A4FE7"/>
    <w:rsid w:val="002B1843"/>
    <w:rsid w:val="002B1CEB"/>
    <w:rsid w:val="002C35F2"/>
    <w:rsid w:val="002D2CE0"/>
    <w:rsid w:val="002D3125"/>
    <w:rsid w:val="002D35AE"/>
    <w:rsid w:val="002D4F42"/>
    <w:rsid w:val="002E5393"/>
    <w:rsid w:val="002F0725"/>
    <w:rsid w:val="002F2499"/>
    <w:rsid w:val="0030084C"/>
    <w:rsid w:val="003039E1"/>
    <w:rsid w:val="003129BA"/>
    <w:rsid w:val="003148FC"/>
    <w:rsid w:val="003165D0"/>
    <w:rsid w:val="00320E90"/>
    <w:rsid w:val="0032132E"/>
    <w:rsid w:val="0033052E"/>
    <w:rsid w:val="00330820"/>
    <w:rsid w:val="003308BB"/>
    <w:rsid w:val="003369E2"/>
    <w:rsid w:val="00336A72"/>
    <w:rsid w:val="0034485F"/>
    <w:rsid w:val="003465C8"/>
    <w:rsid w:val="003524A9"/>
    <w:rsid w:val="00357C74"/>
    <w:rsid w:val="00362E96"/>
    <w:rsid w:val="0037016B"/>
    <w:rsid w:val="00370FC0"/>
    <w:rsid w:val="00373206"/>
    <w:rsid w:val="003737ED"/>
    <w:rsid w:val="00375B80"/>
    <w:rsid w:val="00376BBF"/>
    <w:rsid w:val="00377352"/>
    <w:rsid w:val="003816ED"/>
    <w:rsid w:val="00391573"/>
    <w:rsid w:val="003A046D"/>
    <w:rsid w:val="003A10DA"/>
    <w:rsid w:val="003A12C8"/>
    <w:rsid w:val="003A21C5"/>
    <w:rsid w:val="003A6FFE"/>
    <w:rsid w:val="003A7695"/>
    <w:rsid w:val="003B3154"/>
    <w:rsid w:val="003B3A23"/>
    <w:rsid w:val="003B5283"/>
    <w:rsid w:val="003B6592"/>
    <w:rsid w:val="003C03B3"/>
    <w:rsid w:val="003C20F9"/>
    <w:rsid w:val="003C772C"/>
    <w:rsid w:val="003D2128"/>
    <w:rsid w:val="003D4DB0"/>
    <w:rsid w:val="003D6C3C"/>
    <w:rsid w:val="003D79D1"/>
    <w:rsid w:val="003E43DA"/>
    <w:rsid w:val="003F242B"/>
    <w:rsid w:val="003F242E"/>
    <w:rsid w:val="003F2B58"/>
    <w:rsid w:val="003F5886"/>
    <w:rsid w:val="003F7A5F"/>
    <w:rsid w:val="0040020C"/>
    <w:rsid w:val="00401CA0"/>
    <w:rsid w:val="0040700B"/>
    <w:rsid w:val="00407F54"/>
    <w:rsid w:val="00411341"/>
    <w:rsid w:val="00413966"/>
    <w:rsid w:val="00415015"/>
    <w:rsid w:val="00415CDB"/>
    <w:rsid w:val="00415D18"/>
    <w:rsid w:val="004231DC"/>
    <w:rsid w:val="00424773"/>
    <w:rsid w:val="0042551E"/>
    <w:rsid w:val="00433AD8"/>
    <w:rsid w:val="004376E8"/>
    <w:rsid w:val="00437A53"/>
    <w:rsid w:val="0044349A"/>
    <w:rsid w:val="00446FEE"/>
    <w:rsid w:val="00452352"/>
    <w:rsid w:val="004552A0"/>
    <w:rsid w:val="00457DE9"/>
    <w:rsid w:val="00457E34"/>
    <w:rsid w:val="00460A83"/>
    <w:rsid w:val="00460B3F"/>
    <w:rsid w:val="00464752"/>
    <w:rsid w:val="00472A55"/>
    <w:rsid w:val="00476068"/>
    <w:rsid w:val="004763B3"/>
    <w:rsid w:val="00477619"/>
    <w:rsid w:val="00480CCB"/>
    <w:rsid w:val="00486E6E"/>
    <w:rsid w:val="004875DF"/>
    <w:rsid w:val="00487C1D"/>
    <w:rsid w:val="00494C6F"/>
    <w:rsid w:val="004A204A"/>
    <w:rsid w:val="004A2FBA"/>
    <w:rsid w:val="004A38FD"/>
    <w:rsid w:val="004A5823"/>
    <w:rsid w:val="004B0AAF"/>
    <w:rsid w:val="004B214C"/>
    <w:rsid w:val="004B3924"/>
    <w:rsid w:val="004C4DDD"/>
    <w:rsid w:val="004C5F40"/>
    <w:rsid w:val="004C6953"/>
    <w:rsid w:val="004C7001"/>
    <w:rsid w:val="004D0CD8"/>
    <w:rsid w:val="004D1706"/>
    <w:rsid w:val="004D243F"/>
    <w:rsid w:val="004D7473"/>
    <w:rsid w:val="004E64D2"/>
    <w:rsid w:val="004F2E8A"/>
    <w:rsid w:val="004F55E1"/>
    <w:rsid w:val="00501C4B"/>
    <w:rsid w:val="005028A7"/>
    <w:rsid w:val="005078B7"/>
    <w:rsid w:val="005078C6"/>
    <w:rsid w:val="00510D73"/>
    <w:rsid w:val="00512ACB"/>
    <w:rsid w:val="0052216D"/>
    <w:rsid w:val="00526115"/>
    <w:rsid w:val="00533FAF"/>
    <w:rsid w:val="005366B6"/>
    <w:rsid w:val="00543308"/>
    <w:rsid w:val="00545369"/>
    <w:rsid w:val="00547E28"/>
    <w:rsid w:val="00550A46"/>
    <w:rsid w:val="00554BCD"/>
    <w:rsid w:val="00555F60"/>
    <w:rsid w:val="005605A5"/>
    <w:rsid w:val="00560B3C"/>
    <w:rsid w:val="00560C61"/>
    <w:rsid w:val="00561A97"/>
    <w:rsid w:val="00563DAC"/>
    <w:rsid w:val="005675E0"/>
    <w:rsid w:val="00570A71"/>
    <w:rsid w:val="00570C00"/>
    <w:rsid w:val="00576AAA"/>
    <w:rsid w:val="0058206B"/>
    <w:rsid w:val="00585690"/>
    <w:rsid w:val="00585A31"/>
    <w:rsid w:val="00594AAA"/>
    <w:rsid w:val="00595B33"/>
    <w:rsid w:val="0059662F"/>
    <w:rsid w:val="00596B18"/>
    <w:rsid w:val="005A2A0B"/>
    <w:rsid w:val="005A3522"/>
    <w:rsid w:val="005A527A"/>
    <w:rsid w:val="005B2E29"/>
    <w:rsid w:val="005B7254"/>
    <w:rsid w:val="005C0926"/>
    <w:rsid w:val="005C43F6"/>
    <w:rsid w:val="005C6EAA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1B4"/>
    <w:rsid w:val="006064F5"/>
    <w:rsid w:val="00617298"/>
    <w:rsid w:val="00637753"/>
    <w:rsid w:val="006471C0"/>
    <w:rsid w:val="00652198"/>
    <w:rsid w:val="006524EB"/>
    <w:rsid w:val="0065679C"/>
    <w:rsid w:val="006570D7"/>
    <w:rsid w:val="00660CE4"/>
    <w:rsid w:val="00662716"/>
    <w:rsid w:val="006718B2"/>
    <w:rsid w:val="00673409"/>
    <w:rsid w:val="00676C9F"/>
    <w:rsid w:val="00677B13"/>
    <w:rsid w:val="00677F4E"/>
    <w:rsid w:val="00681A08"/>
    <w:rsid w:val="00682412"/>
    <w:rsid w:val="00685ECF"/>
    <w:rsid w:val="00686098"/>
    <w:rsid w:val="006875B8"/>
    <w:rsid w:val="00687CEA"/>
    <w:rsid w:val="00691C6F"/>
    <w:rsid w:val="00692E7B"/>
    <w:rsid w:val="00694E01"/>
    <w:rsid w:val="00695171"/>
    <w:rsid w:val="006958B5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0ABF"/>
    <w:rsid w:val="006D0E4E"/>
    <w:rsid w:val="006D638F"/>
    <w:rsid w:val="006D7384"/>
    <w:rsid w:val="006E67D8"/>
    <w:rsid w:val="006E7BF7"/>
    <w:rsid w:val="006E7CDD"/>
    <w:rsid w:val="00702F2C"/>
    <w:rsid w:val="007068C8"/>
    <w:rsid w:val="00715B8F"/>
    <w:rsid w:val="00721F1A"/>
    <w:rsid w:val="007221A8"/>
    <w:rsid w:val="00726E5E"/>
    <w:rsid w:val="0073106E"/>
    <w:rsid w:val="00747E8E"/>
    <w:rsid w:val="00755142"/>
    <w:rsid w:val="00756BB7"/>
    <w:rsid w:val="0075764B"/>
    <w:rsid w:val="00760C01"/>
    <w:rsid w:val="00761293"/>
    <w:rsid w:val="00762654"/>
    <w:rsid w:val="00767C04"/>
    <w:rsid w:val="00771E4C"/>
    <w:rsid w:val="007736A2"/>
    <w:rsid w:val="007867F5"/>
    <w:rsid w:val="0079060B"/>
    <w:rsid w:val="00797467"/>
    <w:rsid w:val="007A6226"/>
    <w:rsid w:val="007A6FF2"/>
    <w:rsid w:val="007B3C61"/>
    <w:rsid w:val="007B4302"/>
    <w:rsid w:val="007B517E"/>
    <w:rsid w:val="007C259B"/>
    <w:rsid w:val="007D1918"/>
    <w:rsid w:val="007D5FCF"/>
    <w:rsid w:val="007F03F2"/>
    <w:rsid w:val="007F70A1"/>
    <w:rsid w:val="00800FDB"/>
    <w:rsid w:val="008031DF"/>
    <w:rsid w:val="008065D7"/>
    <w:rsid w:val="008111A3"/>
    <w:rsid w:val="00816E30"/>
    <w:rsid w:val="0082264B"/>
    <w:rsid w:val="0082765B"/>
    <w:rsid w:val="008332C5"/>
    <w:rsid w:val="008352B1"/>
    <w:rsid w:val="008353E7"/>
    <w:rsid w:val="00835BD7"/>
    <w:rsid w:val="008428E8"/>
    <w:rsid w:val="00843D71"/>
    <w:rsid w:val="00846F11"/>
    <w:rsid w:val="0084745A"/>
    <w:rsid w:val="008500A0"/>
    <w:rsid w:val="00855C77"/>
    <w:rsid w:val="00860B94"/>
    <w:rsid w:val="00870045"/>
    <w:rsid w:val="0087045E"/>
    <w:rsid w:val="00876E5F"/>
    <w:rsid w:val="00877D28"/>
    <w:rsid w:val="00884A12"/>
    <w:rsid w:val="00890CE4"/>
    <w:rsid w:val="008912AA"/>
    <w:rsid w:val="00891ED7"/>
    <w:rsid w:val="008A0B37"/>
    <w:rsid w:val="008A500A"/>
    <w:rsid w:val="008B0C14"/>
    <w:rsid w:val="008B7B54"/>
    <w:rsid w:val="008C1211"/>
    <w:rsid w:val="008C3187"/>
    <w:rsid w:val="008C5E4F"/>
    <w:rsid w:val="008D63B7"/>
    <w:rsid w:val="008D6A03"/>
    <w:rsid w:val="008D6CA7"/>
    <w:rsid w:val="008E508C"/>
    <w:rsid w:val="008E6BF7"/>
    <w:rsid w:val="008E7FEE"/>
    <w:rsid w:val="008F2F06"/>
    <w:rsid w:val="008F31F5"/>
    <w:rsid w:val="008F67F5"/>
    <w:rsid w:val="008F6BCE"/>
    <w:rsid w:val="00900D4B"/>
    <w:rsid w:val="00905F9B"/>
    <w:rsid w:val="00912E5C"/>
    <w:rsid w:val="00913E95"/>
    <w:rsid w:val="009141A0"/>
    <w:rsid w:val="009170B9"/>
    <w:rsid w:val="00923A87"/>
    <w:rsid w:val="00927482"/>
    <w:rsid w:val="00936FF5"/>
    <w:rsid w:val="009442E2"/>
    <w:rsid w:val="00946408"/>
    <w:rsid w:val="0094654B"/>
    <w:rsid w:val="00946D73"/>
    <w:rsid w:val="0095112B"/>
    <w:rsid w:val="0095712A"/>
    <w:rsid w:val="0097103B"/>
    <w:rsid w:val="00971DEB"/>
    <w:rsid w:val="00973A6D"/>
    <w:rsid w:val="009804E0"/>
    <w:rsid w:val="00983735"/>
    <w:rsid w:val="009865AA"/>
    <w:rsid w:val="00987080"/>
    <w:rsid w:val="0098765A"/>
    <w:rsid w:val="00987E5B"/>
    <w:rsid w:val="00991620"/>
    <w:rsid w:val="00992581"/>
    <w:rsid w:val="009944C0"/>
    <w:rsid w:val="009968B0"/>
    <w:rsid w:val="00997BC2"/>
    <w:rsid w:val="009A6CB2"/>
    <w:rsid w:val="009B0982"/>
    <w:rsid w:val="009B2EC6"/>
    <w:rsid w:val="009B4C99"/>
    <w:rsid w:val="009C13FB"/>
    <w:rsid w:val="009D193E"/>
    <w:rsid w:val="009D28CF"/>
    <w:rsid w:val="009D6CC2"/>
    <w:rsid w:val="009E4E33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464"/>
    <w:rsid w:val="00A3453E"/>
    <w:rsid w:val="00A34A2E"/>
    <w:rsid w:val="00A42ED2"/>
    <w:rsid w:val="00A44B33"/>
    <w:rsid w:val="00A50E00"/>
    <w:rsid w:val="00A52529"/>
    <w:rsid w:val="00A53624"/>
    <w:rsid w:val="00A55EAF"/>
    <w:rsid w:val="00A5604C"/>
    <w:rsid w:val="00A5766B"/>
    <w:rsid w:val="00A77512"/>
    <w:rsid w:val="00A863E3"/>
    <w:rsid w:val="00A94161"/>
    <w:rsid w:val="00A97BFB"/>
    <w:rsid w:val="00AA49FA"/>
    <w:rsid w:val="00AB0BBC"/>
    <w:rsid w:val="00AB21C8"/>
    <w:rsid w:val="00AB3A92"/>
    <w:rsid w:val="00AB478B"/>
    <w:rsid w:val="00AB47AC"/>
    <w:rsid w:val="00AB4AD9"/>
    <w:rsid w:val="00AB5721"/>
    <w:rsid w:val="00AC33D8"/>
    <w:rsid w:val="00AC602D"/>
    <w:rsid w:val="00AD178C"/>
    <w:rsid w:val="00AD6E77"/>
    <w:rsid w:val="00AD7A25"/>
    <w:rsid w:val="00AE2666"/>
    <w:rsid w:val="00AF3A5A"/>
    <w:rsid w:val="00AF3E15"/>
    <w:rsid w:val="00AF5218"/>
    <w:rsid w:val="00AF60A0"/>
    <w:rsid w:val="00B0480E"/>
    <w:rsid w:val="00B0487F"/>
    <w:rsid w:val="00B075BB"/>
    <w:rsid w:val="00B1026A"/>
    <w:rsid w:val="00B123D1"/>
    <w:rsid w:val="00B21166"/>
    <w:rsid w:val="00B263AE"/>
    <w:rsid w:val="00B32A3F"/>
    <w:rsid w:val="00B33A6C"/>
    <w:rsid w:val="00B360F1"/>
    <w:rsid w:val="00B42F17"/>
    <w:rsid w:val="00B43A02"/>
    <w:rsid w:val="00B47091"/>
    <w:rsid w:val="00B546B7"/>
    <w:rsid w:val="00B56534"/>
    <w:rsid w:val="00B57A21"/>
    <w:rsid w:val="00B61694"/>
    <w:rsid w:val="00B61E78"/>
    <w:rsid w:val="00B62C3E"/>
    <w:rsid w:val="00B645DE"/>
    <w:rsid w:val="00B65857"/>
    <w:rsid w:val="00B66698"/>
    <w:rsid w:val="00B745DC"/>
    <w:rsid w:val="00B75F5B"/>
    <w:rsid w:val="00B767FE"/>
    <w:rsid w:val="00B76F24"/>
    <w:rsid w:val="00B84350"/>
    <w:rsid w:val="00B855A6"/>
    <w:rsid w:val="00B86777"/>
    <w:rsid w:val="00B91098"/>
    <w:rsid w:val="00B91904"/>
    <w:rsid w:val="00B92735"/>
    <w:rsid w:val="00B969ED"/>
    <w:rsid w:val="00BA77F1"/>
    <w:rsid w:val="00BA7B90"/>
    <w:rsid w:val="00BB0D90"/>
    <w:rsid w:val="00BB60C6"/>
    <w:rsid w:val="00BB7984"/>
    <w:rsid w:val="00BC45F7"/>
    <w:rsid w:val="00BC5359"/>
    <w:rsid w:val="00BC6A06"/>
    <w:rsid w:val="00BD137C"/>
    <w:rsid w:val="00BE3BC7"/>
    <w:rsid w:val="00BF1AB7"/>
    <w:rsid w:val="00BF5A11"/>
    <w:rsid w:val="00BF7FE9"/>
    <w:rsid w:val="00C03596"/>
    <w:rsid w:val="00C036C5"/>
    <w:rsid w:val="00C05EEC"/>
    <w:rsid w:val="00C07244"/>
    <w:rsid w:val="00C15A13"/>
    <w:rsid w:val="00C20E26"/>
    <w:rsid w:val="00C238D9"/>
    <w:rsid w:val="00C24A9D"/>
    <w:rsid w:val="00C2677E"/>
    <w:rsid w:val="00C312B5"/>
    <w:rsid w:val="00C31542"/>
    <w:rsid w:val="00C4737B"/>
    <w:rsid w:val="00C5028E"/>
    <w:rsid w:val="00C54B42"/>
    <w:rsid w:val="00C54E78"/>
    <w:rsid w:val="00C55927"/>
    <w:rsid w:val="00C6078D"/>
    <w:rsid w:val="00C657CF"/>
    <w:rsid w:val="00C72061"/>
    <w:rsid w:val="00C72228"/>
    <w:rsid w:val="00C72E97"/>
    <w:rsid w:val="00C76544"/>
    <w:rsid w:val="00C76951"/>
    <w:rsid w:val="00C80D62"/>
    <w:rsid w:val="00C8388B"/>
    <w:rsid w:val="00C84944"/>
    <w:rsid w:val="00C90217"/>
    <w:rsid w:val="00C92ECF"/>
    <w:rsid w:val="00C96BFD"/>
    <w:rsid w:val="00C96C98"/>
    <w:rsid w:val="00CA1F40"/>
    <w:rsid w:val="00CA5358"/>
    <w:rsid w:val="00CA6D6D"/>
    <w:rsid w:val="00CB1DCA"/>
    <w:rsid w:val="00CB24A8"/>
    <w:rsid w:val="00CC637A"/>
    <w:rsid w:val="00CC7302"/>
    <w:rsid w:val="00CD502A"/>
    <w:rsid w:val="00CD7C5E"/>
    <w:rsid w:val="00CE240E"/>
    <w:rsid w:val="00CF12CF"/>
    <w:rsid w:val="00CF4BE3"/>
    <w:rsid w:val="00D006AB"/>
    <w:rsid w:val="00D060D2"/>
    <w:rsid w:val="00D12B22"/>
    <w:rsid w:val="00D13E2D"/>
    <w:rsid w:val="00D14394"/>
    <w:rsid w:val="00D242CD"/>
    <w:rsid w:val="00D26F74"/>
    <w:rsid w:val="00D341C3"/>
    <w:rsid w:val="00D37DE4"/>
    <w:rsid w:val="00D400C6"/>
    <w:rsid w:val="00D42843"/>
    <w:rsid w:val="00D5152A"/>
    <w:rsid w:val="00D560EB"/>
    <w:rsid w:val="00D65145"/>
    <w:rsid w:val="00D73D87"/>
    <w:rsid w:val="00D74314"/>
    <w:rsid w:val="00D76491"/>
    <w:rsid w:val="00D81410"/>
    <w:rsid w:val="00D81A2F"/>
    <w:rsid w:val="00D870E2"/>
    <w:rsid w:val="00D92505"/>
    <w:rsid w:val="00DA267C"/>
    <w:rsid w:val="00DA27B3"/>
    <w:rsid w:val="00DA5101"/>
    <w:rsid w:val="00DA79EF"/>
    <w:rsid w:val="00DB0C0B"/>
    <w:rsid w:val="00DB3B74"/>
    <w:rsid w:val="00DB6D50"/>
    <w:rsid w:val="00DC5870"/>
    <w:rsid w:val="00DD0384"/>
    <w:rsid w:val="00DD0901"/>
    <w:rsid w:val="00DD14F1"/>
    <w:rsid w:val="00DD4AB0"/>
    <w:rsid w:val="00DE16B6"/>
    <w:rsid w:val="00DE3323"/>
    <w:rsid w:val="00DE3464"/>
    <w:rsid w:val="00DE36CA"/>
    <w:rsid w:val="00DE7AF7"/>
    <w:rsid w:val="00DE7E63"/>
    <w:rsid w:val="00DF77A2"/>
    <w:rsid w:val="00E0366B"/>
    <w:rsid w:val="00E11621"/>
    <w:rsid w:val="00E11CB4"/>
    <w:rsid w:val="00E20BAD"/>
    <w:rsid w:val="00E25904"/>
    <w:rsid w:val="00E3112E"/>
    <w:rsid w:val="00E367C5"/>
    <w:rsid w:val="00E37E71"/>
    <w:rsid w:val="00E42486"/>
    <w:rsid w:val="00E42847"/>
    <w:rsid w:val="00E46064"/>
    <w:rsid w:val="00E51FE1"/>
    <w:rsid w:val="00E54ACC"/>
    <w:rsid w:val="00E604A1"/>
    <w:rsid w:val="00E62C8D"/>
    <w:rsid w:val="00E7293C"/>
    <w:rsid w:val="00E73AA8"/>
    <w:rsid w:val="00E76812"/>
    <w:rsid w:val="00E77038"/>
    <w:rsid w:val="00E80228"/>
    <w:rsid w:val="00E86D2A"/>
    <w:rsid w:val="00E8711A"/>
    <w:rsid w:val="00E97D20"/>
    <w:rsid w:val="00EA2ED4"/>
    <w:rsid w:val="00EA491A"/>
    <w:rsid w:val="00EB1583"/>
    <w:rsid w:val="00EB4A61"/>
    <w:rsid w:val="00EB54A9"/>
    <w:rsid w:val="00EB5AD1"/>
    <w:rsid w:val="00EC0527"/>
    <w:rsid w:val="00EC23FB"/>
    <w:rsid w:val="00EC7017"/>
    <w:rsid w:val="00ED4356"/>
    <w:rsid w:val="00ED7681"/>
    <w:rsid w:val="00EE0CC6"/>
    <w:rsid w:val="00EE1281"/>
    <w:rsid w:val="00EE243C"/>
    <w:rsid w:val="00EF63C6"/>
    <w:rsid w:val="00F034FB"/>
    <w:rsid w:val="00F05606"/>
    <w:rsid w:val="00F05CCA"/>
    <w:rsid w:val="00F105F5"/>
    <w:rsid w:val="00F1075A"/>
    <w:rsid w:val="00F16132"/>
    <w:rsid w:val="00F22E82"/>
    <w:rsid w:val="00F2483A"/>
    <w:rsid w:val="00F30A30"/>
    <w:rsid w:val="00F32A5A"/>
    <w:rsid w:val="00F337BF"/>
    <w:rsid w:val="00F33D14"/>
    <w:rsid w:val="00F41F49"/>
    <w:rsid w:val="00F45AAF"/>
    <w:rsid w:val="00F473B6"/>
    <w:rsid w:val="00F52E57"/>
    <w:rsid w:val="00F53E06"/>
    <w:rsid w:val="00F54188"/>
    <w:rsid w:val="00F54CC0"/>
    <w:rsid w:val="00F561CF"/>
    <w:rsid w:val="00F65BD3"/>
    <w:rsid w:val="00F727A5"/>
    <w:rsid w:val="00F847A9"/>
    <w:rsid w:val="00F93122"/>
    <w:rsid w:val="00FA5FE9"/>
    <w:rsid w:val="00FA67D2"/>
    <w:rsid w:val="00FB1990"/>
    <w:rsid w:val="00FB1DE8"/>
    <w:rsid w:val="00FB302F"/>
    <w:rsid w:val="00FB5A92"/>
    <w:rsid w:val="00FB7AF4"/>
    <w:rsid w:val="00FC1C69"/>
    <w:rsid w:val="00FC3739"/>
    <w:rsid w:val="00FC4C12"/>
    <w:rsid w:val="00FE5256"/>
    <w:rsid w:val="00FE5AD9"/>
    <w:rsid w:val="00FE7A33"/>
    <w:rsid w:val="00FF3414"/>
    <w:rsid w:val="00FF35DC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font5">
    <w:name w:val="font5"/>
    <w:basedOn w:val="Normal"/>
    <w:rsid w:val="0000666F"/>
    <w:pPr>
      <w:keepLines w:val="0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NZ"/>
    </w:rPr>
  </w:style>
  <w:style w:type="paragraph" w:customStyle="1" w:styleId="font6">
    <w:name w:val="font6"/>
    <w:basedOn w:val="Normal"/>
    <w:rsid w:val="0000666F"/>
    <w:pPr>
      <w:keepLines w:val="0"/>
      <w:spacing w:before="100" w:beforeAutospacing="1" w:after="100" w:afterAutospacing="1"/>
    </w:pPr>
    <w:rPr>
      <w:rFonts w:eastAsia="Times New Roman"/>
      <w:sz w:val="22"/>
      <w:szCs w:val="22"/>
      <w:lang w:eastAsia="en-NZ"/>
    </w:rPr>
  </w:style>
  <w:style w:type="paragraph" w:customStyle="1" w:styleId="font7">
    <w:name w:val="font7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NZ"/>
    </w:rPr>
  </w:style>
  <w:style w:type="paragraph" w:customStyle="1" w:styleId="font8">
    <w:name w:val="font8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NZ"/>
    </w:rPr>
  </w:style>
  <w:style w:type="paragraph" w:customStyle="1" w:styleId="font9">
    <w:name w:val="font9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NZ"/>
    </w:rPr>
  </w:style>
  <w:style w:type="paragraph" w:customStyle="1" w:styleId="font10">
    <w:name w:val="font10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NZ"/>
    </w:rPr>
  </w:style>
  <w:style w:type="paragraph" w:customStyle="1" w:styleId="xl86">
    <w:name w:val="xl8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7">
    <w:name w:val="xl8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8">
    <w:name w:val="xl8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9">
    <w:name w:val="xl8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90">
    <w:name w:val="xl9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1">
    <w:name w:val="xl9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2">
    <w:name w:val="xl9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3">
    <w:name w:val="xl9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4">
    <w:name w:val="xl9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5">
    <w:name w:val="xl9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6">
    <w:name w:val="xl9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7">
    <w:name w:val="xl9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8">
    <w:name w:val="xl9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9">
    <w:name w:val="xl9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0">
    <w:name w:val="xl10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1">
    <w:name w:val="xl10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2">
    <w:name w:val="xl10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3">
    <w:name w:val="xl10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4">
    <w:name w:val="xl104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5">
    <w:name w:val="xl10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6">
    <w:name w:val="xl10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7">
    <w:name w:val="xl10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8">
    <w:name w:val="xl10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9">
    <w:name w:val="xl10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0">
    <w:name w:val="xl11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1">
    <w:name w:val="xl11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2">
    <w:name w:val="xl11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3">
    <w:name w:val="xl11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4">
    <w:name w:val="xl11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5">
    <w:name w:val="xl11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6">
    <w:name w:val="xl11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7">
    <w:name w:val="xl11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8">
    <w:name w:val="xl11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9">
    <w:name w:val="xl11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0">
    <w:name w:val="xl12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1">
    <w:name w:val="xl12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2">
    <w:name w:val="xl12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3">
    <w:name w:val="xl12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4">
    <w:name w:val="xl12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5">
    <w:name w:val="xl125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6">
    <w:name w:val="xl12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27">
    <w:name w:val="xl12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8">
    <w:name w:val="xl12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9">
    <w:name w:val="xl12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0">
    <w:name w:val="xl130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31">
    <w:name w:val="xl13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2">
    <w:name w:val="xl13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3">
    <w:name w:val="xl13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4">
    <w:name w:val="xl13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5">
    <w:name w:val="xl13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6">
    <w:name w:val="xl13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7">
    <w:name w:val="xl13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8">
    <w:name w:val="xl13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9">
    <w:name w:val="xl13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9966"/>
      <w:lang w:eastAsia="en-NZ"/>
    </w:rPr>
  </w:style>
  <w:style w:type="paragraph" w:customStyle="1" w:styleId="xl140">
    <w:name w:val="xl14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9966"/>
      <w:lang w:eastAsia="en-NZ"/>
    </w:rPr>
  </w:style>
  <w:style w:type="paragraph" w:customStyle="1" w:styleId="xl141">
    <w:name w:val="xl14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2">
    <w:name w:val="xl14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3">
    <w:name w:val="xl14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4">
    <w:name w:val="xl14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5">
    <w:name w:val="xl14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6">
    <w:name w:val="xl14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7">
    <w:name w:val="xl14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48">
    <w:name w:val="xl14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49">
    <w:name w:val="xl14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0">
    <w:name w:val="xl15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1">
    <w:name w:val="xl15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2">
    <w:name w:val="xl15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3">
    <w:name w:val="xl15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4">
    <w:name w:val="xl15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5">
    <w:name w:val="xl15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6">
    <w:name w:val="xl15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7">
    <w:name w:val="xl15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8">
    <w:name w:val="xl15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9">
    <w:name w:val="xl15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0">
    <w:name w:val="xl16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1">
    <w:name w:val="xl16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2">
    <w:name w:val="xl16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3">
    <w:name w:val="xl16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4">
    <w:name w:val="xl16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5">
    <w:name w:val="xl16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6">
    <w:name w:val="xl16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7">
    <w:name w:val="xl16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8">
    <w:name w:val="xl16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9">
    <w:name w:val="xl16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0">
    <w:name w:val="xl17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1">
    <w:name w:val="xl17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2">
    <w:name w:val="xl17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3">
    <w:name w:val="xl17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4">
    <w:name w:val="xl17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5">
    <w:name w:val="xl17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6">
    <w:name w:val="xl17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7">
    <w:name w:val="xl17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8">
    <w:name w:val="xl17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9">
    <w:name w:val="xl17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80">
    <w:name w:val="xl18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1">
    <w:name w:val="xl18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2">
    <w:name w:val="xl18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3">
    <w:name w:val="xl18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4">
    <w:name w:val="xl18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5">
    <w:name w:val="xl18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6">
    <w:name w:val="xl18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187">
    <w:name w:val="xl18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188">
    <w:name w:val="xl18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89">
    <w:name w:val="xl18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0">
    <w:name w:val="xl19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1">
    <w:name w:val="xl19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2">
    <w:name w:val="xl19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3">
    <w:name w:val="xl19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4">
    <w:name w:val="xl19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5">
    <w:name w:val="xl19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6">
    <w:name w:val="xl19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7">
    <w:name w:val="xl19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8">
    <w:name w:val="xl19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9">
    <w:name w:val="xl19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0">
    <w:name w:val="xl20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1">
    <w:name w:val="xl20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02">
    <w:name w:val="xl20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03">
    <w:name w:val="xl20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4">
    <w:name w:val="xl20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5">
    <w:name w:val="xl20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6">
    <w:name w:val="xl20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7">
    <w:name w:val="xl20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FF"/>
      <w:u w:val="single"/>
      <w:lang w:eastAsia="en-NZ"/>
    </w:rPr>
  </w:style>
  <w:style w:type="paragraph" w:customStyle="1" w:styleId="xl208">
    <w:name w:val="xl20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9">
    <w:name w:val="xl20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0">
    <w:name w:val="xl21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1">
    <w:name w:val="xl21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2">
    <w:name w:val="xl21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3">
    <w:name w:val="xl21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4">
    <w:name w:val="xl21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5">
    <w:name w:val="xl21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6">
    <w:name w:val="xl21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7">
    <w:name w:val="xl21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8">
    <w:name w:val="xl21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19">
    <w:name w:val="xl21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0">
    <w:name w:val="xl22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1">
    <w:name w:val="xl22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2">
    <w:name w:val="xl22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3">
    <w:name w:val="xl22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4">
    <w:name w:val="xl22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5">
    <w:name w:val="xl22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6">
    <w:name w:val="xl22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7">
    <w:name w:val="xl22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8">
    <w:name w:val="xl22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9">
    <w:name w:val="xl22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0">
    <w:name w:val="xl23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1">
    <w:name w:val="xl23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2">
    <w:name w:val="xl23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3">
    <w:name w:val="xl23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4">
    <w:name w:val="xl23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5">
    <w:name w:val="xl23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6">
    <w:name w:val="xl23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37">
    <w:name w:val="xl23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38">
    <w:name w:val="xl238"/>
    <w:basedOn w:val="Normal"/>
    <w:rsid w:val="0000666F"/>
    <w:pPr>
      <w:keepLine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239">
    <w:name w:val="xl23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0">
    <w:name w:val="xl24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1">
    <w:name w:val="xl24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2">
    <w:name w:val="xl24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3">
    <w:name w:val="xl24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4">
    <w:name w:val="xl244"/>
    <w:basedOn w:val="Normal"/>
    <w:rsid w:val="0000666F"/>
    <w:pPr>
      <w:keepLines w:val="0"/>
      <w:spacing w:before="100" w:beforeAutospacing="1" w:after="100" w:afterAutospacing="1"/>
      <w:jc w:val="center"/>
    </w:pPr>
    <w:rPr>
      <w:rFonts w:ascii="Times New Roman" w:eastAsia="Times New Roman" w:hAnsi="Times New Roman"/>
      <w:lang w:eastAsia="en-NZ"/>
    </w:rPr>
  </w:style>
  <w:style w:type="paragraph" w:customStyle="1" w:styleId="xl245">
    <w:name w:val="xl24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46">
    <w:name w:val="xl24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7">
    <w:name w:val="xl247"/>
    <w:basedOn w:val="Normal"/>
    <w:rsid w:val="0000666F"/>
    <w:pPr>
      <w:keepLines w:val="0"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8">
    <w:name w:val="xl248"/>
    <w:basedOn w:val="Normal"/>
    <w:rsid w:val="0000666F"/>
    <w:pPr>
      <w:keepLines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9">
    <w:name w:val="xl24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0">
    <w:name w:val="xl25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1">
    <w:name w:val="xl25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2">
    <w:name w:val="xl252"/>
    <w:basedOn w:val="Normal"/>
    <w:rsid w:val="0000666F"/>
    <w:pPr>
      <w:keepLine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en-NZ"/>
    </w:rPr>
  </w:style>
  <w:style w:type="paragraph" w:customStyle="1" w:styleId="xl253">
    <w:name w:val="xl25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ucida Sans Unicode" w:eastAsia="Times New Roman" w:hAnsi="Lucida Sans Unicode" w:cs="Lucida Sans Unicode"/>
      <w:sz w:val="20"/>
      <w:szCs w:val="20"/>
      <w:lang w:eastAsia="en-NZ"/>
    </w:rPr>
  </w:style>
  <w:style w:type="paragraph" w:customStyle="1" w:styleId="xl254">
    <w:name w:val="xl25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en-NZ"/>
    </w:rPr>
  </w:style>
  <w:style w:type="paragraph" w:customStyle="1" w:styleId="xl255">
    <w:name w:val="xl255"/>
    <w:basedOn w:val="Normal"/>
    <w:rsid w:val="0000666F"/>
    <w:pPr>
      <w:keepLines w:val="0"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256">
    <w:name w:val="xl256"/>
    <w:basedOn w:val="Normal"/>
    <w:rsid w:val="0000666F"/>
    <w:pPr>
      <w:keepLines w:val="0"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257">
    <w:name w:val="xl257"/>
    <w:basedOn w:val="Normal"/>
    <w:rsid w:val="0000666F"/>
    <w:pPr>
      <w:keepLines w:val="0"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styleId="Revision">
    <w:name w:val="Revision"/>
    <w:hidden/>
    <w:uiPriority w:val="99"/>
    <w:semiHidden/>
    <w:rsid w:val="00FF49F1"/>
    <w:pPr>
      <w:spacing w:before="0" w:after="0"/>
    </w:pPr>
    <w:rPr>
      <w:lang w:eastAsia="en-US"/>
    </w:rPr>
  </w:style>
  <w:style w:type="paragraph" w:customStyle="1" w:styleId="xl258">
    <w:name w:val="xl25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9">
    <w:name w:val="xl25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60">
    <w:name w:val="xl26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en-NZ"/>
    </w:rPr>
  </w:style>
  <w:style w:type="paragraph" w:customStyle="1" w:styleId="xl261">
    <w:name w:val="xl26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lang w:eastAsia="en-NZ"/>
    </w:rPr>
  </w:style>
  <w:style w:type="paragraph" w:customStyle="1" w:styleId="xl262">
    <w:name w:val="xl26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lang w:eastAsia="en-NZ"/>
    </w:rPr>
  </w:style>
  <w:style w:type="paragraph" w:customStyle="1" w:styleId="xl263">
    <w:name w:val="xl26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64">
    <w:name w:val="xl26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65">
    <w:name w:val="xl26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66">
    <w:name w:val="xl26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267">
    <w:name w:val="xl26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268">
    <w:name w:val="xl26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lang w:eastAsia="en-NZ"/>
    </w:rPr>
  </w:style>
  <w:style w:type="paragraph" w:customStyle="1" w:styleId="xl269">
    <w:name w:val="xl26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0">
    <w:name w:val="xl27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1">
    <w:name w:val="xl27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72">
    <w:name w:val="xl27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3">
    <w:name w:val="xl27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4">
    <w:name w:val="xl27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5">
    <w:name w:val="xl27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6">
    <w:name w:val="xl27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7">
    <w:name w:val="xl27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8">
    <w:name w:val="xl27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9">
    <w:name w:val="xl27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0">
    <w:name w:val="xl28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1">
    <w:name w:val="xl28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2">
    <w:name w:val="xl28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3">
    <w:name w:val="xl28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4">
    <w:name w:val="xl28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5">
    <w:name w:val="xl28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6">
    <w:name w:val="xl28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7">
    <w:name w:val="xl28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8">
    <w:name w:val="xl28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9">
    <w:name w:val="xl28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90">
    <w:name w:val="xl29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1">
    <w:name w:val="xl29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2">
    <w:name w:val="xl29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3">
    <w:name w:val="xl29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94">
    <w:name w:val="xl29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5">
    <w:name w:val="xl29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6">
    <w:name w:val="xl29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7">
    <w:name w:val="xl29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8">
    <w:name w:val="xl29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99">
    <w:name w:val="xl29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00">
    <w:name w:val="xl30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01">
    <w:name w:val="xl30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02">
    <w:name w:val="xl30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303">
    <w:name w:val="xl30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304">
    <w:name w:val="xl30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305">
    <w:name w:val="xl30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306">
    <w:name w:val="xl30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07">
    <w:name w:val="xl30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08">
    <w:name w:val="xl30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309">
    <w:name w:val="xl30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0">
    <w:name w:val="xl31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FF"/>
      <w:lang w:eastAsia="en-NZ"/>
    </w:rPr>
  </w:style>
  <w:style w:type="paragraph" w:customStyle="1" w:styleId="xl311">
    <w:name w:val="xl31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FF"/>
      <w:u w:val="single"/>
      <w:lang w:eastAsia="en-NZ"/>
    </w:rPr>
  </w:style>
  <w:style w:type="paragraph" w:customStyle="1" w:styleId="xl312">
    <w:name w:val="xl31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3">
    <w:name w:val="xl31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4">
    <w:name w:val="xl31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5">
    <w:name w:val="xl31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16">
    <w:name w:val="xl31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7">
    <w:name w:val="xl317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8">
    <w:name w:val="xl31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9">
    <w:name w:val="xl31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320">
    <w:name w:val="xl32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1">
    <w:name w:val="xl32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2">
    <w:name w:val="xl32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23">
    <w:name w:val="xl32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24">
    <w:name w:val="xl32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5">
    <w:name w:val="xl32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326">
    <w:name w:val="xl32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7">
    <w:name w:val="xl32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8">
    <w:name w:val="xl32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9">
    <w:name w:val="xl32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lang w:eastAsia="en-NZ"/>
    </w:rPr>
  </w:style>
  <w:style w:type="paragraph" w:customStyle="1" w:styleId="xl330">
    <w:name w:val="xl33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331">
    <w:name w:val="xl33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332">
    <w:name w:val="xl33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3">
    <w:name w:val="xl333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4">
    <w:name w:val="xl334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5">
    <w:name w:val="xl335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6">
    <w:name w:val="xl336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37">
    <w:name w:val="xl337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8">
    <w:name w:val="xl338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39">
    <w:name w:val="xl339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40">
    <w:name w:val="xl340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41">
    <w:name w:val="xl341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342">
    <w:name w:val="xl342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43">
    <w:name w:val="xl343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344">
    <w:name w:val="xl344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45">
    <w:name w:val="xl345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46">
    <w:name w:val="xl346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47">
    <w:name w:val="xl347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48">
    <w:name w:val="xl348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lang w:eastAsia="en-NZ"/>
    </w:rPr>
  </w:style>
  <w:style w:type="paragraph" w:customStyle="1" w:styleId="xl349">
    <w:name w:val="xl349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350">
    <w:name w:val="xl350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351">
    <w:name w:val="xl351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352">
    <w:name w:val="xl352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53">
    <w:name w:val="xl353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54">
    <w:name w:val="xl354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55">
    <w:name w:val="xl355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56">
    <w:name w:val="xl35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57">
    <w:name w:val="xl357"/>
    <w:basedOn w:val="Normal"/>
    <w:rsid w:val="00CE240E"/>
    <w:pPr>
      <w:keepLines w:val="0"/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58">
    <w:name w:val="xl358"/>
    <w:basedOn w:val="Normal"/>
    <w:rsid w:val="00CE240E"/>
    <w:pPr>
      <w:keepLines w:val="0"/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59">
    <w:name w:val="xl359"/>
    <w:basedOn w:val="Normal"/>
    <w:rsid w:val="00CE240E"/>
    <w:pPr>
      <w:keepLines w:val="0"/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0">
    <w:name w:val="xl36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1">
    <w:name w:val="xl361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2">
    <w:name w:val="xl362"/>
    <w:basedOn w:val="Normal"/>
    <w:rsid w:val="00CE240E"/>
    <w:pPr>
      <w:keepLines w:val="0"/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3">
    <w:name w:val="xl363"/>
    <w:basedOn w:val="Normal"/>
    <w:rsid w:val="00CE240E"/>
    <w:pPr>
      <w:keepLines w:val="0"/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4">
    <w:name w:val="xl36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Lucida Sans Unicode" w:eastAsia="Times New Roman" w:hAnsi="Lucida Sans Unicode" w:cs="Lucida Sans Unicode"/>
      <w:color w:val="000000"/>
      <w:sz w:val="20"/>
      <w:szCs w:val="20"/>
      <w:lang w:eastAsia="en-NZ"/>
    </w:rPr>
  </w:style>
  <w:style w:type="paragraph" w:customStyle="1" w:styleId="xl365">
    <w:name w:val="xl36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66">
    <w:name w:val="xl36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67">
    <w:name w:val="xl36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8">
    <w:name w:val="xl36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69">
    <w:name w:val="xl36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FF"/>
      <w:u w:val="single"/>
      <w:lang w:eastAsia="en-NZ"/>
    </w:rPr>
  </w:style>
  <w:style w:type="paragraph" w:customStyle="1" w:styleId="xl370">
    <w:name w:val="xl370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71">
    <w:name w:val="xl371"/>
    <w:basedOn w:val="Normal"/>
    <w:rsid w:val="00CE240E"/>
    <w:pPr>
      <w:keepLines w:val="0"/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72">
    <w:name w:val="xl372"/>
    <w:basedOn w:val="Normal"/>
    <w:rsid w:val="00CE240E"/>
    <w:pPr>
      <w:keepLines w:val="0"/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3">
    <w:name w:val="xl373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74">
    <w:name w:val="xl374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5">
    <w:name w:val="xl375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6">
    <w:name w:val="xl37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77">
    <w:name w:val="xl377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8">
    <w:name w:val="xl378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9">
    <w:name w:val="xl379"/>
    <w:basedOn w:val="Normal"/>
    <w:rsid w:val="00CE240E"/>
    <w:pPr>
      <w:keepLines w:val="0"/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80">
    <w:name w:val="xl38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81">
    <w:name w:val="xl38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en-NZ"/>
    </w:rPr>
  </w:style>
  <w:style w:type="paragraph" w:customStyle="1" w:styleId="xl382">
    <w:name w:val="xl382"/>
    <w:basedOn w:val="Normal"/>
    <w:rsid w:val="00CE240E"/>
    <w:pPr>
      <w:keepLine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83">
    <w:name w:val="xl38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84">
    <w:name w:val="xl384"/>
    <w:basedOn w:val="Normal"/>
    <w:rsid w:val="00CE240E"/>
    <w:pPr>
      <w:keepLines w:val="0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385">
    <w:name w:val="xl385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86">
    <w:name w:val="xl386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numbering" w:customStyle="1" w:styleId="NoList1">
    <w:name w:val="No List1"/>
    <w:next w:val="NoList"/>
    <w:uiPriority w:val="99"/>
    <w:semiHidden/>
    <w:unhideWhenUsed/>
    <w:rsid w:val="00EB4A61"/>
  </w:style>
  <w:style w:type="paragraph" w:styleId="Bibliography">
    <w:name w:val="Bibliography"/>
    <w:basedOn w:val="Normal"/>
    <w:next w:val="Normal"/>
    <w:uiPriority w:val="37"/>
    <w:semiHidden/>
    <w:rsid w:val="000E3C90"/>
  </w:style>
  <w:style w:type="paragraph" w:styleId="CommentText">
    <w:name w:val="annotation text"/>
    <w:basedOn w:val="Normal"/>
    <w:link w:val="CommentTextChar"/>
    <w:uiPriority w:val="99"/>
    <w:semiHidden/>
    <w:rsid w:val="000E3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C9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3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C90"/>
    <w:rPr>
      <w:b/>
      <w:bCs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E3C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3C90"/>
    <w:rPr>
      <w:rFonts w:ascii="Tahoma" w:hAnsi="Tahoma" w:cs="Tahoma"/>
      <w:sz w:val="16"/>
      <w:szCs w:val="16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0E3C90"/>
    <w:pPr>
      <w:spacing w:before="0"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E3C90"/>
    <w:pPr>
      <w:spacing w:before="0"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E3C90"/>
    <w:pPr>
      <w:spacing w:before="0"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E3C90"/>
    <w:pPr>
      <w:spacing w:before="0"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E3C90"/>
    <w:pPr>
      <w:spacing w:before="0"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E3C90"/>
    <w:pPr>
      <w:spacing w:before="0"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E3C90"/>
    <w:pPr>
      <w:spacing w:before="0"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E3C90"/>
    <w:pPr>
      <w:spacing w:before="0" w:after="0"/>
      <w:ind w:left="2160" w:hanging="240"/>
    </w:pPr>
  </w:style>
  <w:style w:type="paragraph" w:styleId="NoSpacing">
    <w:name w:val="No Spacing"/>
    <w:uiPriority w:val="1"/>
    <w:semiHidden/>
    <w:qFormat/>
    <w:rsid w:val="000E3C90"/>
    <w:pPr>
      <w:keepLines/>
      <w:spacing w:before="0" w:after="0"/>
    </w:pPr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0E3C9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E3C90"/>
    <w:rPr>
      <w:i/>
      <w:iCs/>
      <w:color w:val="000000" w:themeColor="text1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E3C90"/>
    <w:pPr>
      <w:spacing w:after="0"/>
      <w:ind w:left="240" w:hanging="240"/>
    </w:pPr>
  </w:style>
  <w:style w:type="paragraph" w:styleId="TOC9">
    <w:name w:val="toc 9"/>
    <w:basedOn w:val="Normal"/>
    <w:next w:val="Normal"/>
    <w:autoRedefine/>
    <w:uiPriority w:val="99"/>
    <w:semiHidden/>
    <w:rsid w:val="000E3C9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qFormat/>
    <w:rsid w:val="000E3C90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42A9B3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font5">
    <w:name w:val="font5"/>
    <w:basedOn w:val="Normal"/>
    <w:rsid w:val="0000666F"/>
    <w:pPr>
      <w:keepLines w:val="0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NZ"/>
    </w:rPr>
  </w:style>
  <w:style w:type="paragraph" w:customStyle="1" w:styleId="font6">
    <w:name w:val="font6"/>
    <w:basedOn w:val="Normal"/>
    <w:rsid w:val="0000666F"/>
    <w:pPr>
      <w:keepLines w:val="0"/>
      <w:spacing w:before="100" w:beforeAutospacing="1" w:after="100" w:afterAutospacing="1"/>
    </w:pPr>
    <w:rPr>
      <w:rFonts w:eastAsia="Times New Roman"/>
      <w:sz w:val="22"/>
      <w:szCs w:val="22"/>
      <w:lang w:eastAsia="en-NZ"/>
    </w:rPr>
  </w:style>
  <w:style w:type="paragraph" w:customStyle="1" w:styleId="font7">
    <w:name w:val="font7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NZ"/>
    </w:rPr>
  </w:style>
  <w:style w:type="paragraph" w:customStyle="1" w:styleId="font8">
    <w:name w:val="font8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NZ"/>
    </w:rPr>
  </w:style>
  <w:style w:type="paragraph" w:customStyle="1" w:styleId="font9">
    <w:name w:val="font9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NZ"/>
    </w:rPr>
  </w:style>
  <w:style w:type="paragraph" w:customStyle="1" w:styleId="font10">
    <w:name w:val="font10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NZ"/>
    </w:rPr>
  </w:style>
  <w:style w:type="paragraph" w:customStyle="1" w:styleId="xl86">
    <w:name w:val="xl8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7">
    <w:name w:val="xl8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8">
    <w:name w:val="xl8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9">
    <w:name w:val="xl8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90">
    <w:name w:val="xl9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1">
    <w:name w:val="xl9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2">
    <w:name w:val="xl9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3">
    <w:name w:val="xl9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4">
    <w:name w:val="xl9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5">
    <w:name w:val="xl9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6">
    <w:name w:val="xl9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7">
    <w:name w:val="xl9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8">
    <w:name w:val="xl9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9">
    <w:name w:val="xl9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0">
    <w:name w:val="xl10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1">
    <w:name w:val="xl10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2">
    <w:name w:val="xl10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3">
    <w:name w:val="xl10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4">
    <w:name w:val="xl104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5">
    <w:name w:val="xl10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6">
    <w:name w:val="xl10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7">
    <w:name w:val="xl10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8">
    <w:name w:val="xl10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9">
    <w:name w:val="xl10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0">
    <w:name w:val="xl11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1">
    <w:name w:val="xl11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2">
    <w:name w:val="xl11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3">
    <w:name w:val="xl11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4">
    <w:name w:val="xl11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5">
    <w:name w:val="xl11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6">
    <w:name w:val="xl11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7">
    <w:name w:val="xl11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8">
    <w:name w:val="xl11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9">
    <w:name w:val="xl11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0">
    <w:name w:val="xl12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1">
    <w:name w:val="xl12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2">
    <w:name w:val="xl12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3">
    <w:name w:val="xl12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4">
    <w:name w:val="xl12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5">
    <w:name w:val="xl125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6">
    <w:name w:val="xl12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27">
    <w:name w:val="xl12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8">
    <w:name w:val="xl12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9">
    <w:name w:val="xl12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0">
    <w:name w:val="xl130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31">
    <w:name w:val="xl13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2">
    <w:name w:val="xl13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3">
    <w:name w:val="xl13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4">
    <w:name w:val="xl13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5">
    <w:name w:val="xl13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6">
    <w:name w:val="xl13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7">
    <w:name w:val="xl13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8">
    <w:name w:val="xl13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9">
    <w:name w:val="xl13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9966"/>
      <w:lang w:eastAsia="en-NZ"/>
    </w:rPr>
  </w:style>
  <w:style w:type="paragraph" w:customStyle="1" w:styleId="xl140">
    <w:name w:val="xl14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9966"/>
      <w:lang w:eastAsia="en-NZ"/>
    </w:rPr>
  </w:style>
  <w:style w:type="paragraph" w:customStyle="1" w:styleId="xl141">
    <w:name w:val="xl14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2">
    <w:name w:val="xl14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3">
    <w:name w:val="xl14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4">
    <w:name w:val="xl14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5">
    <w:name w:val="xl14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6">
    <w:name w:val="xl14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7">
    <w:name w:val="xl14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48">
    <w:name w:val="xl14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49">
    <w:name w:val="xl14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0">
    <w:name w:val="xl15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1">
    <w:name w:val="xl15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2">
    <w:name w:val="xl15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3">
    <w:name w:val="xl15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4">
    <w:name w:val="xl15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5">
    <w:name w:val="xl15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6">
    <w:name w:val="xl15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7">
    <w:name w:val="xl15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8">
    <w:name w:val="xl15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9">
    <w:name w:val="xl15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0">
    <w:name w:val="xl16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1">
    <w:name w:val="xl16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2">
    <w:name w:val="xl16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3">
    <w:name w:val="xl16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4">
    <w:name w:val="xl16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5">
    <w:name w:val="xl16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6">
    <w:name w:val="xl16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7">
    <w:name w:val="xl16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8">
    <w:name w:val="xl16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9">
    <w:name w:val="xl16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0">
    <w:name w:val="xl17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1">
    <w:name w:val="xl17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2">
    <w:name w:val="xl17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3">
    <w:name w:val="xl17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4">
    <w:name w:val="xl17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5">
    <w:name w:val="xl17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6">
    <w:name w:val="xl17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7">
    <w:name w:val="xl17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8">
    <w:name w:val="xl17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9">
    <w:name w:val="xl17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80">
    <w:name w:val="xl18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1">
    <w:name w:val="xl18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2">
    <w:name w:val="xl18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3">
    <w:name w:val="xl18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4">
    <w:name w:val="xl18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5">
    <w:name w:val="xl18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6">
    <w:name w:val="xl18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187">
    <w:name w:val="xl18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188">
    <w:name w:val="xl18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89">
    <w:name w:val="xl18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0">
    <w:name w:val="xl19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1">
    <w:name w:val="xl19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2">
    <w:name w:val="xl19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3">
    <w:name w:val="xl19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4">
    <w:name w:val="xl19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5">
    <w:name w:val="xl19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6">
    <w:name w:val="xl19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7">
    <w:name w:val="xl19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8">
    <w:name w:val="xl19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9">
    <w:name w:val="xl19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0">
    <w:name w:val="xl20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1">
    <w:name w:val="xl20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02">
    <w:name w:val="xl20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03">
    <w:name w:val="xl20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4">
    <w:name w:val="xl20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5">
    <w:name w:val="xl20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6">
    <w:name w:val="xl20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7">
    <w:name w:val="xl20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FF"/>
      <w:u w:val="single"/>
      <w:lang w:eastAsia="en-NZ"/>
    </w:rPr>
  </w:style>
  <w:style w:type="paragraph" w:customStyle="1" w:styleId="xl208">
    <w:name w:val="xl20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9">
    <w:name w:val="xl20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0">
    <w:name w:val="xl21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1">
    <w:name w:val="xl21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2">
    <w:name w:val="xl21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3">
    <w:name w:val="xl21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4">
    <w:name w:val="xl21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5">
    <w:name w:val="xl21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6">
    <w:name w:val="xl21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7">
    <w:name w:val="xl21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8">
    <w:name w:val="xl21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19">
    <w:name w:val="xl21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0">
    <w:name w:val="xl22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1">
    <w:name w:val="xl22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2">
    <w:name w:val="xl22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3">
    <w:name w:val="xl22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4">
    <w:name w:val="xl22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5">
    <w:name w:val="xl22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6">
    <w:name w:val="xl22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7">
    <w:name w:val="xl22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8">
    <w:name w:val="xl22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9">
    <w:name w:val="xl22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0">
    <w:name w:val="xl23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1">
    <w:name w:val="xl23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2">
    <w:name w:val="xl23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3">
    <w:name w:val="xl23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4">
    <w:name w:val="xl23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5">
    <w:name w:val="xl23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6">
    <w:name w:val="xl23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37">
    <w:name w:val="xl23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38">
    <w:name w:val="xl238"/>
    <w:basedOn w:val="Normal"/>
    <w:rsid w:val="0000666F"/>
    <w:pPr>
      <w:keepLine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239">
    <w:name w:val="xl23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0">
    <w:name w:val="xl24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1">
    <w:name w:val="xl24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2">
    <w:name w:val="xl24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3">
    <w:name w:val="xl24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4">
    <w:name w:val="xl244"/>
    <w:basedOn w:val="Normal"/>
    <w:rsid w:val="0000666F"/>
    <w:pPr>
      <w:keepLines w:val="0"/>
      <w:spacing w:before="100" w:beforeAutospacing="1" w:after="100" w:afterAutospacing="1"/>
      <w:jc w:val="center"/>
    </w:pPr>
    <w:rPr>
      <w:rFonts w:ascii="Times New Roman" w:eastAsia="Times New Roman" w:hAnsi="Times New Roman"/>
      <w:lang w:eastAsia="en-NZ"/>
    </w:rPr>
  </w:style>
  <w:style w:type="paragraph" w:customStyle="1" w:styleId="xl245">
    <w:name w:val="xl24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46">
    <w:name w:val="xl24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7">
    <w:name w:val="xl247"/>
    <w:basedOn w:val="Normal"/>
    <w:rsid w:val="0000666F"/>
    <w:pPr>
      <w:keepLines w:val="0"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8">
    <w:name w:val="xl248"/>
    <w:basedOn w:val="Normal"/>
    <w:rsid w:val="0000666F"/>
    <w:pPr>
      <w:keepLines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9">
    <w:name w:val="xl24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0">
    <w:name w:val="xl25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1">
    <w:name w:val="xl25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2">
    <w:name w:val="xl252"/>
    <w:basedOn w:val="Normal"/>
    <w:rsid w:val="0000666F"/>
    <w:pPr>
      <w:keepLine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en-NZ"/>
    </w:rPr>
  </w:style>
  <w:style w:type="paragraph" w:customStyle="1" w:styleId="xl253">
    <w:name w:val="xl25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ucida Sans Unicode" w:eastAsia="Times New Roman" w:hAnsi="Lucida Sans Unicode" w:cs="Lucida Sans Unicode"/>
      <w:sz w:val="20"/>
      <w:szCs w:val="20"/>
      <w:lang w:eastAsia="en-NZ"/>
    </w:rPr>
  </w:style>
  <w:style w:type="paragraph" w:customStyle="1" w:styleId="xl254">
    <w:name w:val="xl25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en-NZ"/>
    </w:rPr>
  </w:style>
  <w:style w:type="paragraph" w:customStyle="1" w:styleId="xl255">
    <w:name w:val="xl255"/>
    <w:basedOn w:val="Normal"/>
    <w:rsid w:val="0000666F"/>
    <w:pPr>
      <w:keepLines w:val="0"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256">
    <w:name w:val="xl256"/>
    <w:basedOn w:val="Normal"/>
    <w:rsid w:val="0000666F"/>
    <w:pPr>
      <w:keepLines w:val="0"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257">
    <w:name w:val="xl257"/>
    <w:basedOn w:val="Normal"/>
    <w:rsid w:val="0000666F"/>
    <w:pPr>
      <w:keepLines w:val="0"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styleId="Revision">
    <w:name w:val="Revision"/>
    <w:hidden/>
    <w:uiPriority w:val="99"/>
    <w:semiHidden/>
    <w:rsid w:val="00FF49F1"/>
    <w:pPr>
      <w:spacing w:before="0" w:after="0"/>
    </w:pPr>
    <w:rPr>
      <w:lang w:eastAsia="en-US"/>
    </w:rPr>
  </w:style>
  <w:style w:type="paragraph" w:customStyle="1" w:styleId="xl258">
    <w:name w:val="xl25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9">
    <w:name w:val="xl25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60">
    <w:name w:val="xl26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en-NZ"/>
    </w:rPr>
  </w:style>
  <w:style w:type="paragraph" w:customStyle="1" w:styleId="xl261">
    <w:name w:val="xl26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lang w:eastAsia="en-NZ"/>
    </w:rPr>
  </w:style>
  <w:style w:type="paragraph" w:customStyle="1" w:styleId="xl262">
    <w:name w:val="xl26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lang w:eastAsia="en-NZ"/>
    </w:rPr>
  </w:style>
  <w:style w:type="paragraph" w:customStyle="1" w:styleId="xl263">
    <w:name w:val="xl26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64">
    <w:name w:val="xl26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65">
    <w:name w:val="xl26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66">
    <w:name w:val="xl26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267">
    <w:name w:val="xl26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268">
    <w:name w:val="xl26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33"/>
      <w:lang w:eastAsia="en-NZ"/>
    </w:rPr>
  </w:style>
  <w:style w:type="paragraph" w:customStyle="1" w:styleId="xl269">
    <w:name w:val="xl26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0">
    <w:name w:val="xl27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1">
    <w:name w:val="xl27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72">
    <w:name w:val="xl27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3">
    <w:name w:val="xl27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4">
    <w:name w:val="xl27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5">
    <w:name w:val="xl27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6">
    <w:name w:val="xl27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7">
    <w:name w:val="xl27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8">
    <w:name w:val="xl27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79">
    <w:name w:val="xl27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0">
    <w:name w:val="xl28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1">
    <w:name w:val="xl28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2">
    <w:name w:val="xl28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3">
    <w:name w:val="xl28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4">
    <w:name w:val="xl28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5">
    <w:name w:val="xl28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6">
    <w:name w:val="xl28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7">
    <w:name w:val="xl28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8">
    <w:name w:val="xl28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89">
    <w:name w:val="xl28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90">
    <w:name w:val="xl29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1">
    <w:name w:val="xl29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2">
    <w:name w:val="xl29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3">
    <w:name w:val="xl29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94">
    <w:name w:val="xl29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5">
    <w:name w:val="xl29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6">
    <w:name w:val="xl29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7">
    <w:name w:val="xl29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98">
    <w:name w:val="xl29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99">
    <w:name w:val="xl29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00">
    <w:name w:val="xl30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01">
    <w:name w:val="xl30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02">
    <w:name w:val="xl30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303">
    <w:name w:val="xl30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304">
    <w:name w:val="xl30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305">
    <w:name w:val="xl30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306">
    <w:name w:val="xl30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07">
    <w:name w:val="xl30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08">
    <w:name w:val="xl30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309">
    <w:name w:val="xl30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0">
    <w:name w:val="xl31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FF"/>
      <w:lang w:eastAsia="en-NZ"/>
    </w:rPr>
  </w:style>
  <w:style w:type="paragraph" w:customStyle="1" w:styleId="xl311">
    <w:name w:val="xl31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FF"/>
      <w:u w:val="single"/>
      <w:lang w:eastAsia="en-NZ"/>
    </w:rPr>
  </w:style>
  <w:style w:type="paragraph" w:customStyle="1" w:styleId="xl312">
    <w:name w:val="xl31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3">
    <w:name w:val="xl31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4">
    <w:name w:val="xl31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5">
    <w:name w:val="xl31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16">
    <w:name w:val="xl31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auto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7">
    <w:name w:val="xl317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8">
    <w:name w:val="xl31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19">
    <w:name w:val="xl31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320">
    <w:name w:val="xl32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1">
    <w:name w:val="xl32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2">
    <w:name w:val="xl32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23">
    <w:name w:val="xl32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24">
    <w:name w:val="xl32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5">
    <w:name w:val="xl32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326">
    <w:name w:val="xl32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7">
    <w:name w:val="xl32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8">
    <w:name w:val="xl32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29">
    <w:name w:val="xl32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lang w:eastAsia="en-NZ"/>
    </w:rPr>
  </w:style>
  <w:style w:type="paragraph" w:customStyle="1" w:styleId="xl330">
    <w:name w:val="xl33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331">
    <w:name w:val="xl33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332">
    <w:name w:val="xl332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3">
    <w:name w:val="xl333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4">
    <w:name w:val="xl334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5">
    <w:name w:val="xl335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6">
    <w:name w:val="xl336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37">
    <w:name w:val="xl337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38">
    <w:name w:val="xl338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39">
    <w:name w:val="xl339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40">
    <w:name w:val="xl340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41">
    <w:name w:val="xl341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342">
    <w:name w:val="xl342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43">
    <w:name w:val="xl343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344">
    <w:name w:val="xl344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45">
    <w:name w:val="xl345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46">
    <w:name w:val="xl346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47">
    <w:name w:val="xl347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48">
    <w:name w:val="xl348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lang w:eastAsia="en-NZ"/>
    </w:rPr>
  </w:style>
  <w:style w:type="paragraph" w:customStyle="1" w:styleId="xl349">
    <w:name w:val="xl349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350">
    <w:name w:val="xl350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351">
    <w:name w:val="xl351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352">
    <w:name w:val="xl352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53">
    <w:name w:val="xl353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54">
    <w:name w:val="xl354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55">
    <w:name w:val="xl355"/>
    <w:basedOn w:val="Normal"/>
    <w:rsid w:val="00CE240E"/>
    <w:pPr>
      <w:keepLines w:val="0"/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56">
    <w:name w:val="xl35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57">
    <w:name w:val="xl357"/>
    <w:basedOn w:val="Normal"/>
    <w:rsid w:val="00CE240E"/>
    <w:pPr>
      <w:keepLines w:val="0"/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58">
    <w:name w:val="xl358"/>
    <w:basedOn w:val="Normal"/>
    <w:rsid w:val="00CE240E"/>
    <w:pPr>
      <w:keepLines w:val="0"/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59">
    <w:name w:val="xl359"/>
    <w:basedOn w:val="Normal"/>
    <w:rsid w:val="00CE240E"/>
    <w:pPr>
      <w:keepLines w:val="0"/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0">
    <w:name w:val="xl36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1">
    <w:name w:val="xl361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2">
    <w:name w:val="xl362"/>
    <w:basedOn w:val="Normal"/>
    <w:rsid w:val="00CE240E"/>
    <w:pPr>
      <w:keepLines w:val="0"/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3">
    <w:name w:val="xl363"/>
    <w:basedOn w:val="Normal"/>
    <w:rsid w:val="00CE240E"/>
    <w:pPr>
      <w:keepLines w:val="0"/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4">
    <w:name w:val="xl364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Lucida Sans Unicode" w:eastAsia="Times New Roman" w:hAnsi="Lucida Sans Unicode" w:cs="Lucida Sans Unicode"/>
      <w:color w:val="000000"/>
      <w:sz w:val="20"/>
      <w:szCs w:val="20"/>
      <w:lang w:eastAsia="en-NZ"/>
    </w:rPr>
  </w:style>
  <w:style w:type="paragraph" w:customStyle="1" w:styleId="xl365">
    <w:name w:val="xl365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66">
    <w:name w:val="xl36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67">
    <w:name w:val="xl367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68">
    <w:name w:val="xl368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69">
    <w:name w:val="xl369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FF"/>
      <w:u w:val="single"/>
      <w:lang w:eastAsia="en-NZ"/>
    </w:rPr>
  </w:style>
  <w:style w:type="paragraph" w:customStyle="1" w:styleId="xl370">
    <w:name w:val="xl370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71">
    <w:name w:val="xl371"/>
    <w:basedOn w:val="Normal"/>
    <w:rsid w:val="00CE240E"/>
    <w:pPr>
      <w:keepLines w:val="0"/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72">
    <w:name w:val="xl372"/>
    <w:basedOn w:val="Normal"/>
    <w:rsid w:val="00CE240E"/>
    <w:pPr>
      <w:keepLines w:val="0"/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3">
    <w:name w:val="xl373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74">
    <w:name w:val="xl374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5">
    <w:name w:val="xl375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6">
    <w:name w:val="xl376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77">
    <w:name w:val="xl377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8">
    <w:name w:val="xl378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79">
    <w:name w:val="xl379"/>
    <w:basedOn w:val="Normal"/>
    <w:rsid w:val="00CE240E"/>
    <w:pPr>
      <w:keepLines w:val="0"/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80">
    <w:name w:val="xl380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81">
    <w:name w:val="xl381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en-NZ"/>
    </w:rPr>
  </w:style>
  <w:style w:type="paragraph" w:customStyle="1" w:styleId="xl382">
    <w:name w:val="xl382"/>
    <w:basedOn w:val="Normal"/>
    <w:rsid w:val="00CE240E"/>
    <w:pPr>
      <w:keepLine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83">
    <w:name w:val="xl383"/>
    <w:basedOn w:val="Normal"/>
    <w:rsid w:val="00CE240E"/>
    <w:pPr>
      <w:keepLines w:val="0"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384">
    <w:name w:val="xl384"/>
    <w:basedOn w:val="Normal"/>
    <w:rsid w:val="00CE240E"/>
    <w:pPr>
      <w:keepLines w:val="0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385">
    <w:name w:val="xl385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386">
    <w:name w:val="xl386"/>
    <w:basedOn w:val="Normal"/>
    <w:rsid w:val="00CE240E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numbering" w:customStyle="1" w:styleId="NoList1">
    <w:name w:val="No List1"/>
    <w:next w:val="NoList"/>
    <w:uiPriority w:val="99"/>
    <w:semiHidden/>
    <w:unhideWhenUsed/>
    <w:rsid w:val="00EB4A61"/>
  </w:style>
  <w:style w:type="paragraph" w:styleId="Bibliography">
    <w:name w:val="Bibliography"/>
    <w:basedOn w:val="Normal"/>
    <w:next w:val="Normal"/>
    <w:uiPriority w:val="37"/>
    <w:semiHidden/>
    <w:rsid w:val="000E3C90"/>
  </w:style>
  <w:style w:type="paragraph" w:styleId="CommentText">
    <w:name w:val="annotation text"/>
    <w:basedOn w:val="Normal"/>
    <w:link w:val="CommentTextChar"/>
    <w:uiPriority w:val="99"/>
    <w:semiHidden/>
    <w:rsid w:val="000E3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C9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3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C90"/>
    <w:rPr>
      <w:b/>
      <w:bCs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E3C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3C90"/>
    <w:rPr>
      <w:rFonts w:ascii="Tahoma" w:hAnsi="Tahoma" w:cs="Tahoma"/>
      <w:sz w:val="16"/>
      <w:szCs w:val="16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0E3C90"/>
    <w:pPr>
      <w:spacing w:before="0"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E3C90"/>
    <w:pPr>
      <w:spacing w:before="0"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E3C90"/>
    <w:pPr>
      <w:spacing w:before="0"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E3C90"/>
    <w:pPr>
      <w:spacing w:before="0"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E3C90"/>
    <w:pPr>
      <w:spacing w:before="0"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E3C90"/>
    <w:pPr>
      <w:spacing w:before="0"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E3C90"/>
    <w:pPr>
      <w:spacing w:before="0"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E3C90"/>
    <w:pPr>
      <w:spacing w:before="0" w:after="0"/>
      <w:ind w:left="2160" w:hanging="240"/>
    </w:pPr>
  </w:style>
  <w:style w:type="paragraph" w:styleId="NoSpacing">
    <w:name w:val="No Spacing"/>
    <w:uiPriority w:val="1"/>
    <w:semiHidden/>
    <w:qFormat/>
    <w:rsid w:val="000E3C90"/>
    <w:pPr>
      <w:keepLines/>
      <w:spacing w:before="0" w:after="0"/>
    </w:pPr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0E3C9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E3C90"/>
    <w:rPr>
      <w:i/>
      <w:iCs/>
      <w:color w:val="000000" w:themeColor="text1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E3C90"/>
    <w:pPr>
      <w:spacing w:after="0"/>
      <w:ind w:left="240" w:hanging="240"/>
    </w:pPr>
  </w:style>
  <w:style w:type="paragraph" w:styleId="TOC9">
    <w:name w:val="toc 9"/>
    <w:basedOn w:val="Normal"/>
    <w:next w:val="Normal"/>
    <w:autoRedefine/>
    <w:uiPriority w:val="99"/>
    <w:semiHidden/>
    <w:rsid w:val="000E3C9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qFormat/>
    <w:rsid w:val="000E3C90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42A9B3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4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55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80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513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74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8F9F-A8D3-4F55-8EB8-0BAACC15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58702920</Template>
  <TotalTime>0</TotalTime>
  <Pages>93</Pages>
  <Words>9259</Words>
  <Characters>63702</Characters>
  <Application>Microsoft Office Word</Application>
  <DocSecurity>4</DocSecurity>
  <Lines>31851</Lines>
  <Paragraphs>4864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2017-04-12T02:44:00Z</dcterms:created>
  <dcterms:modified xsi:type="dcterms:W3CDTF">2017-04-12T02:44:00Z</dcterms:modified>
</cp:coreProperties>
</file>