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E6E91" w14:textId="7A4F3AA7" w:rsidR="006B2543" w:rsidRPr="0029694D" w:rsidRDefault="00B1395B" w:rsidP="002C7EB6">
      <w:pPr>
        <w:spacing w:before="80" w:after="120" w:line="276" w:lineRule="auto"/>
        <w:ind w:left="360" w:right="-164"/>
        <w:jc w:val="both"/>
        <w:rPr>
          <w:rFonts w:cs="Arial"/>
        </w:rPr>
      </w:pPr>
      <w:r w:rsidRPr="0029694D">
        <w:rPr>
          <w:rFonts w:cs="Arial"/>
          <w:noProof/>
        </w:rPr>
        <mc:AlternateContent>
          <mc:Choice Requires="wps">
            <w:drawing>
              <wp:anchor distT="36576" distB="36576" distL="36576" distR="36576" simplePos="0" relativeHeight="251641344" behindDoc="0" locked="0" layoutInCell="1" allowOverlap="1" wp14:anchorId="246F5A48" wp14:editId="7894AA1E">
                <wp:simplePos x="0" y="0"/>
                <wp:positionH relativeFrom="column">
                  <wp:posOffset>571500</wp:posOffset>
                </wp:positionH>
                <wp:positionV relativeFrom="paragraph">
                  <wp:posOffset>-74295</wp:posOffset>
                </wp:positionV>
                <wp:extent cx="5322570" cy="809625"/>
                <wp:effectExtent l="0" t="4445" r="1905" b="0"/>
                <wp:wrapNone/>
                <wp:docPr id="8620423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809625"/>
                        </a:xfrm>
                        <a:prstGeom prst="rect">
                          <a:avLst/>
                        </a:prstGeom>
                        <a:solidFill>
                          <a:srgbClr val="00004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EA267B0" w14:textId="77777777" w:rsidR="00346B8B" w:rsidRDefault="00346B8B" w:rsidP="006B2543">
                            <w:pPr>
                              <w:widowControl w:val="0"/>
                              <w:rPr>
                                <w:rFonts w:cs="Arial"/>
                                <w:b/>
                                <w:bCs/>
                                <w:color w:val="FFFFFF"/>
                                <w:sz w:val="22"/>
                                <w:szCs w:val="22"/>
                                <w:lang w:val="en-NZ"/>
                              </w:rPr>
                            </w:pPr>
                            <w:r>
                              <w:rPr>
                                <w:rFonts w:cs="Arial"/>
                                <w:b/>
                                <w:bCs/>
                                <w:color w:val="FFFFFF"/>
                                <w:sz w:val="72"/>
                                <w:szCs w:val="72"/>
                                <w:lang w:val="en-NZ"/>
                              </w:rPr>
                              <w:t>AML/CFT</w:t>
                            </w:r>
                          </w:p>
                          <w:p w14:paraId="277090FF" w14:textId="77777777" w:rsidR="00346B8B" w:rsidRDefault="00346B8B" w:rsidP="006B2543">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24775A1C" w14:textId="77777777" w:rsidR="00346B8B" w:rsidRDefault="00346B8B" w:rsidP="006B2543">
                            <w:pPr>
                              <w:widowControl w:val="0"/>
                              <w:rPr>
                                <w:rFonts w:cs="Arial"/>
                                <w:b/>
                                <w:bCs/>
                                <w:color w:val="FFFFFF"/>
                                <w:sz w:val="72"/>
                                <w:szCs w:val="72"/>
                                <w:lang w:val="en-NZ"/>
                              </w:rPr>
                            </w:pPr>
                            <w:r>
                              <w:rPr>
                                <w:rFonts w:cs="Arial"/>
                                <w:b/>
                                <w:bCs/>
                                <w:color w:val="FFFFFF"/>
                                <w:sz w:val="72"/>
                                <w:szCs w:val="72"/>
                                <w:lang w:val="en-NZ"/>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F5A48" id="_x0000_t202" coordsize="21600,21600" o:spt="202" path="m,l,21600r21600,l21600,xe">
                <v:stroke joinstyle="miter"/>
                <v:path gradientshapeok="t" o:connecttype="rect"/>
              </v:shapetype>
              <v:shape id="Text Box 3" o:spid="_x0000_s1026" type="#_x0000_t202" style="position:absolute;left:0;text-align:left;margin-left:45pt;margin-top:-5.85pt;width:419.1pt;height:63.75pt;z-index:251641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" fillcolor="#000048" stroked="f" insetpen="t">
                <v:shadow color="#ccc"/>
                <v:textbox inset="2.88pt,2.88pt,2.88pt,2.88pt">
                  <w:txbxContent>
                    <w:p w14:paraId="2EA267B0" w14:textId="77777777" w:rsidR="00346B8B" w:rsidRDefault="00346B8B" w:rsidP="006B2543">
                      <w:pPr>
                        <w:widowControl w:val="0"/>
                        <w:rPr>
                          <w:rFonts w:cs="Arial"/>
                          <w:b/>
                          <w:bCs/>
                          <w:color w:val="FFFFFF"/>
                          <w:sz w:val="22"/>
                          <w:szCs w:val="22"/>
                          <w:lang w:val="en-NZ"/>
                        </w:rPr>
                      </w:pPr>
                      <w:r>
                        <w:rPr>
                          <w:rFonts w:cs="Arial"/>
                          <w:b/>
                          <w:bCs/>
                          <w:color w:val="FFFFFF"/>
                          <w:sz w:val="72"/>
                          <w:szCs w:val="72"/>
                          <w:lang w:val="en-NZ"/>
                        </w:rPr>
                        <w:t>AML/CFT</w:t>
                      </w:r>
                    </w:p>
                    <w:p w14:paraId="277090FF" w14:textId="77777777" w:rsidR="00346B8B" w:rsidRDefault="00346B8B" w:rsidP="006B2543">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24775A1C" w14:textId="77777777" w:rsidR="00346B8B" w:rsidRDefault="00346B8B" w:rsidP="006B2543">
                      <w:pPr>
                        <w:widowControl w:val="0"/>
                        <w:rPr>
                          <w:rFonts w:cs="Arial"/>
                          <w:b/>
                          <w:bCs/>
                          <w:color w:val="FFFFFF"/>
                          <w:sz w:val="72"/>
                          <w:szCs w:val="72"/>
                          <w:lang w:val="en-NZ"/>
                        </w:rPr>
                      </w:pPr>
                      <w:r>
                        <w:rPr>
                          <w:rFonts w:cs="Arial"/>
                          <w:b/>
                          <w:bCs/>
                          <w:color w:val="FFFFFF"/>
                          <w:sz w:val="72"/>
                          <w:szCs w:val="72"/>
                          <w:lang w:val="en-NZ"/>
                        </w:rPr>
                        <w:t xml:space="preserve"> </w:t>
                      </w:r>
                    </w:p>
                  </w:txbxContent>
                </v:textbox>
              </v:shape>
            </w:pict>
          </mc:Fallback>
        </mc:AlternateContent>
      </w:r>
      <w:r w:rsidRPr="0029694D">
        <w:rPr>
          <w:rFonts w:cs="Arial"/>
          <w:noProof/>
        </w:rPr>
        <mc:AlternateContent>
          <mc:Choice Requires="wps">
            <w:drawing>
              <wp:anchor distT="0" distB="0" distL="114300" distR="114300" simplePos="0" relativeHeight="251648512" behindDoc="0" locked="0" layoutInCell="1" allowOverlap="1" wp14:anchorId="5EE74B21" wp14:editId="17ADDFC1">
                <wp:simplePos x="0" y="0"/>
                <wp:positionH relativeFrom="column">
                  <wp:posOffset>-201930</wp:posOffset>
                </wp:positionH>
                <wp:positionV relativeFrom="paragraph">
                  <wp:posOffset>9521825</wp:posOffset>
                </wp:positionV>
                <wp:extent cx="6120130" cy="0"/>
                <wp:effectExtent l="7620" t="8890" r="6350" b="10160"/>
                <wp:wrapNone/>
                <wp:docPr id="109455305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1D74C" id="Line 1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49.75pt" to="466pt,7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" strokecolor="#00004b"/>
            </w:pict>
          </mc:Fallback>
        </mc:AlternateContent>
      </w:r>
    </w:p>
    <w:p w14:paraId="71745CCE" w14:textId="77777777" w:rsidR="006B2543" w:rsidRPr="0029694D" w:rsidRDefault="006B2543" w:rsidP="002C7EB6">
      <w:pPr>
        <w:spacing w:before="80" w:after="120" w:line="276" w:lineRule="auto"/>
        <w:ind w:left="360" w:right="-164"/>
        <w:jc w:val="both"/>
        <w:rPr>
          <w:rFonts w:cs="Arial"/>
          <w:lang w:val="en-NZ"/>
        </w:rPr>
      </w:pPr>
    </w:p>
    <w:p w14:paraId="18194A84" w14:textId="77777777" w:rsidR="006B2543" w:rsidRPr="0029694D" w:rsidRDefault="006B2543" w:rsidP="002C7EB6">
      <w:pPr>
        <w:spacing w:before="80" w:after="120" w:line="276" w:lineRule="auto"/>
        <w:ind w:left="360" w:right="-164"/>
        <w:jc w:val="both"/>
        <w:rPr>
          <w:rFonts w:cs="Arial"/>
          <w:lang w:val="en-NZ"/>
        </w:rPr>
      </w:pPr>
    </w:p>
    <w:p w14:paraId="1D4C7136" w14:textId="77777777" w:rsidR="006B2543" w:rsidRPr="0029694D" w:rsidRDefault="006B2543" w:rsidP="002C7EB6">
      <w:pPr>
        <w:spacing w:before="80" w:after="120" w:line="276" w:lineRule="auto"/>
        <w:ind w:left="360" w:right="-164"/>
        <w:jc w:val="both"/>
        <w:rPr>
          <w:rFonts w:cs="Arial"/>
          <w:lang w:val="en-NZ"/>
        </w:rPr>
      </w:pPr>
    </w:p>
    <w:p w14:paraId="189FF47E" w14:textId="77777777" w:rsidR="006B2543" w:rsidRPr="0029694D" w:rsidRDefault="006B2543" w:rsidP="002C7EB6">
      <w:pPr>
        <w:spacing w:before="80" w:after="120" w:line="276" w:lineRule="auto"/>
        <w:ind w:left="360" w:right="-164"/>
        <w:jc w:val="both"/>
        <w:rPr>
          <w:rFonts w:cs="Arial"/>
          <w:lang w:val="en-NZ"/>
        </w:rPr>
      </w:pPr>
    </w:p>
    <w:p w14:paraId="4B735160" w14:textId="311C88CB" w:rsidR="006B2543" w:rsidRPr="0029694D" w:rsidRDefault="00B1395B" w:rsidP="002C7EB6">
      <w:pPr>
        <w:spacing w:before="80" w:after="120" w:line="276" w:lineRule="auto"/>
        <w:ind w:left="360" w:right="-164"/>
        <w:jc w:val="both"/>
        <w:rPr>
          <w:rFonts w:cs="Arial"/>
        </w:rPr>
      </w:pPr>
      <w:r w:rsidRPr="0029694D">
        <w:rPr>
          <w:rFonts w:cs="Arial"/>
          <w:noProof/>
        </w:rPr>
        <mc:AlternateContent>
          <mc:Choice Requires="wps">
            <w:drawing>
              <wp:anchor distT="0" distB="0" distL="114300" distR="114300" simplePos="0" relativeHeight="251642368" behindDoc="0" locked="0" layoutInCell="1" allowOverlap="1" wp14:anchorId="6A3A1C0F" wp14:editId="72869C06">
                <wp:simplePos x="0" y="0"/>
                <wp:positionH relativeFrom="column">
                  <wp:posOffset>-133350</wp:posOffset>
                </wp:positionH>
                <wp:positionV relativeFrom="paragraph">
                  <wp:posOffset>182245</wp:posOffset>
                </wp:positionV>
                <wp:extent cx="6184900" cy="2653665"/>
                <wp:effectExtent l="0" t="0" r="0" b="0"/>
                <wp:wrapNone/>
                <wp:docPr id="9537152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265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E35F5" w14:textId="77777777" w:rsidR="00346B8B" w:rsidRPr="00B17A74" w:rsidRDefault="00631119">
                            <w:pPr>
                              <w:rPr>
                                <w:b/>
                                <w:sz w:val="80"/>
                                <w:szCs w:val="80"/>
                                <w:lang w:val="en-NZ"/>
                              </w:rPr>
                            </w:pPr>
                            <w:r>
                              <w:rPr>
                                <w:b/>
                                <w:sz w:val="80"/>
                                <w:szCs w:val="80"/>
                                <w:lang w:val="en-NZ"/>
                              </w:rPr>
                              <w:t>Designated Business Group – Formation and Change Guideline</w:t>
                            </w:r>
                          </w:p>
                          <w:p w14:paraId="7418CCBF" w14:textId="77777777" w:rsidR="00346B8B" w:rsidRPr="00707971" w:rsidRDefault="00346B8B">
                            <w:pPr>
                              <w:rPr>
                                <w:b/>
                                <w:sz w:val="22"/>
                                <w:szCs w:val="22"/>
                                <w:lang w:val="en-NZ"/>
                              </w:rPr>
                            </w:pPr>
                          </w:p>
                          <w:p w14:paraId="7673A5EF" w14:textId="77777777" w:rsidR="00346B8B" w:rsidRDefault="00346B8B">
                            <w:pPr>
                              <w:rPr>
                                <w:b/>
                                <w:sz w:val="36"/>
                                <w:szCs w:val="32"/>
                                <w:lang w:val="en-NZ"/>
                              </w:rPr>
                            </w:pPr>
                          </w:p>
                          <w:p w14:paraId="4DB1A70D" w14:textId="77777777" w:rsidR="00346B8B" w:rsidRPr="00707971" w:rsidRDefault="00631119">
                            <w:pPr>
                              <w:rPr>
                                <w:b/>
                                <w:sz w:val="36"/>
                                <w:szCs w:val="32"/>
                                <w:lang w:val="en-NZ"/>
                              </w:rPr>
                            </w:pPr>
                            <w:r>
                              <w:rPr>
                                <w:b/>
                                <w:sz w:val="36"/>
                                <w:szCs w:val="32"/>
                                <w:lang w:val="en-NZ"/>
                              </w:rPr>
                              <w:t>Updated in October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A1C0F" id="Text Box 4" o:spid="_x0000_s1027" type="#_x0000_t202" style="position:absolute;left:0;text-align:left;margin-left:-10.5pt;margin-top:14.35pt;width:487pt;height:208.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" stroked="f">
                <v:textbox>
                  <w:txbxContent>
                    <w:p w14:paraId="596E35F5" w14:textId="77777777" w:rsidR="00346B8B" w:rsidRPr="00B17A74" w:rsidRDefault="00631119">
                      <w:pPr>
                        <w:rPr>
                          <w:b/>
                          <w:sz w:val="80"/>
                          <w:szCs w:val="80"/>
                          <w:lang w:val="en-NZ"/>
                        </w:rPr>
                      </w:pPr>
                      <w:r>
                        <w:rPr>
                          <w:b/>
                          <w:sz w:val="80"/>
                          <w:szCs w:val="80"/>
                          <w:lang w:val="en-NZ"/>
                        </w:rPr>
                        <w:t>Designated Business Group – Formation and Change Guideline</w:t>
                      </w:r>
                    </w:p>
                    <w:p w14:paraId="7418CCBF" w14:textId="77777777" w:rsidR="00346B8B" w:rsidRPr="00707971" w:rsidRDefault="00346B8B">
                      <w:pPr>
                        <w:rPr>
                          <w:b/>
                          <w:sz w:val="22"/>
                          <w:szCs w:val="22"/>
                          <w:lang w:val="en-NZ"/>
                        </w:rPr>
                      </w:pPr>
                    </w:p>
                    <w:p w14:paraId="7673A5EF" w14:textId="77777777" w:rsidR="00346B8B" w:rsidRDefault="00346B8B">
                      <w:pPr>
                        <w:rPr>
                          <w:b/>
                          <w:sz w:val="36"/>
                          <w:szCs w:val="32"/>
                          <w:lang w:val="en-NZ"/>
                        </w:rPr>
                      </w:pPr>
                    </w:p>
                    <w:p w14:paraId="4DB1A70D" w14:textId="77777777" w:rsidR="00346B8B" w:rsidRPr="00707971" w:rsidRDefault="00631119">
                      <w:pPr>
                        <w:rPr>
                          <w:b/>
                          <w:sz w:val="36"/>
                          <w:szCs w:val="32"/>
                          <w:lang w:val="en-NZ"/>
                        </w:rPr>
                      </w:pPr>
                      <w:r>
                        <w:rPr>
                          <w:b/>
                          <w:sz w:val="36"/>
                          <w:szCs w:val="32"/>
                          <w:lang w:val="en-NZ"/>
                        </w:rPr>
                        <w:t>Updated in October 2022</w:t>
                      </w:r>
                    </w:p>
                  </w:txbxContent>
                </v:textbox>
              </v:shape>
            </w:pict>
          </mc:Fallback>
        </mc:AlternateContent>
      </w:r>
    </w:p>
    <w:p w14:paraId="2205B448" w14:textId="77777777" w:rsidR="006B2543" w:rsidRPr="0029694D" w:rsidRDefault="006B2543" w:rsidP="002C7EB6">
      <w:pPr>
        <w:spacing w:before="80" w:after="120" w:line="276" w:lineRule="auto"/>
        <w:ind w:left="360" w:right="-164"/>
        <w:jc w:val="both"/>
        <w:rPr>
          <w:rFonts w:cs="Arial"/>
        </w:rPr>
      </w:pPr>
    </w:p>
    <w:p w14:paraId="4FE1F0EB" w14:textId="77777777" w:rsidR="006B2543" w:rsidRPr="0029694D" w:rsidRDefault="006B2543" w:rsidP="002C7EB6">
      <w:pPr>
        <w:spacing w:before="80" w:after="120" w:line="276" w:lineRule="auto"/>
        <w:ind w:left="360" w:right="-164"/>
        <w:jc w:val="both"/>
        <w:rPr>
          <w:rFonts w:cs="Arial"/>
        </w:rPr>
      </w:pPr>
    </w:p>
    <w:p w14:paraId="29E43B25" w14:textId="77777777" w:rsidR="006B2543" w:rsidRPr="0029694D" w:rsidRDefault="006B2543" w:rsidP="002C7EB6">
      <w:pPr>
        <w:spacing w:before="80" w:after="120" w:line="276" w:lineRule="auto"/>
        <w:ind w:left="360" w:right="-164"/>
        <w:jc w:val="both"/>
        <w:rPr>
          <w:rFonts w:cs="Arial"/>
        </w:rPr>
      </w:pPr>
    </w:p>
    <w:p w14:paraId="33BDB0C4" w14:textId="77777777" w:rsidR="006B2543" w:rsidRPr="0029694D" w:rsidRDefault="006B2543" w:rsidP="002C7EB6">
      <w:pPr>
        <w:spacing w:before="80" w:after="120" w:line="276" w:lineRule="auto"/>
        <w:ind w:left="360" w:right="-164"/>
        <w:jc w:val="both"/>
        <w:rPr>
          <w:rFonts w:cs="Arial"/>
        </w:rPr>
      </w:pPr>
    </w:p>
    <w:p w14:paraId="0F331D22" w14:textId="77777777" w:rsidR="006B2543" w:rsidRPr="0029694D" w:rsidRDefault="006B2543" w:rsidP="002C7EB6">
      <w:pPr>
        <w:spacing w:before="80" w:after="120" w:line="276" w:lineRule="auto"/>
        <w:ind w:left="360" w:right="-164"/>
        <w:jc w:val="both"/>
        <w:rPr>
          <w:rFonts w:cs="Arial"/>
        </w:rPr>
      </w:pPr>
    </w:p>
    <w:p w14:paraId="36F1513B" w14:textId="77777777" w:rsidR="006B2543" w:rsidRPr="0029694D" w:rsidRDefault="006B2543" w:rsidP="002C7EB6">
      <w:pPr>
        <w:spacing w:before="80" w:after="120" w:line="276" w:lineRule="auto"/>
        <w:ind w:left="360" w:right="-164"/>
        <w:jc w:val="both"/>
        <w:rPr>
          <w:rFonts w:cs="Arial"/>
        </w:rPr>
      </w:pPr>
    </w:p>
    <w:p w14:paraId="62C620E5" w14:textId="77777777" w:rsidR="006B2543" w:rsidRPr="0029694D" w:rsidRDefault="006B2543" w:rsidP="002C7EB6">
      <w:pPr>
        <w:spacing w:before="80" w:after="120" w:line="276" w:lineRule="auto"/>
        <w:ind w:left="360" w:right="-164"/>
        <w:jc w:val="both"/>
        <w:rPr>
          <w:rFonts w:cs="Arial"/>
        </w:rPr>
      </w:pPr>
    </w:p>
    <w:p w14:paraId="65E8D093" w14:textId="77777777" w:rsidR="006B2543" w:rsidRPr="0029694D" w:rsidRDefault="006B2543" w:rsidP="002C7EB6">
      <w:pPr>
        <w:spacing w:before="80" w:after="120" w:line="276" w:lineRule="auto"/>
        <w:ind w:left="360" w:right="-164"/>
        <w:jc w:val="both"/>
        <w:rPr>
          <w:rFonts w:cs="Arial"/>
        </w:rPr>
      </w:pPr>
    </w:p>
    <w:p w14:paraId="2F967A02" w14:textId="77777777" w:rsidR="006B2543" w:rsidRPr="0029694D" w:rsidRDefault="006B2543" w:rsidP="002C7EB6">
      <w:pPr>
        <w:spacing w:before="80" w:after="120" w:line="276" w:lineRule="auto"/>
        <w:ind w:left="360" w:right="-164"/>
        <w:jc w:val="both"/>
        <w:rPr>
          <w:rFonts w:cs="Arial"/>
        </w:rPr>
      </w:pPr>
    </w:p>
    <w:p w14:paraId="3AD37A11" w14:textId="77777777" w:rsidR="006B2543" w:rsidRPr="0029694D" w:rsidRDefault="006B2543" w:rsidP="002C7EB6">
      <w:pPr>
        <w:spacing w:before="80" w:after="120" w:line="276" w:lineRule="auto"/>
        <w:ind w:left="360" w:right="-164"/>
        <w:jc w:val="both"/>
        <w:rPr>
          <w:rFonts w:cs="Arial"/>
        </w:rPr>
      </w:pPr>
    </w:p>
    <w:p w14:paraId="5DFEA1C2" w14:textId="77777777" w:rsidR="006B2543" w:rsidRPr="0029694D" w:rsidRDefault="006B2543" w:rsidP="002C7EB6">
      <w:pPr>
        <w:spacing w:before="80" w:after="120" w:line="276" w:lineRule="auto"/>
        <w:ind w:left="360" w:right="-164"/>
        <w:jc w:val="both"/>
        <w:rPr>
          <w:rFonts w:cs="Arial"/>
        </w:rPr>
      </w:pPr>
    </w:p>
    <w:p w14:paraId="0C90898A" w14:textId="77777777" w:rsidR="006B2543" w:rsidRPr="0029694D" w:rsidRDefault="006B2543" w:rsidP="002C7EB6">
      <w:pPr>
        <w:spacing w:before="80" w:after="120" w:line="276" w:lineRule="auto"/>
        <w:ind w:left="360" w:right="-164"/>
        <w:jc w:val="both"/>
        <w:rPr>
          <w:rFonts w:cs="Arial"/>
        </w:rPr>
      </w:pPr>
    </w:p>
    <w:p w14:paraId="1FF9227D" w14:textId="0AB13F9F" w:rsidR="006B2543" w:rsidRPr="0029694D" w:rsidRDefault="00B1395B" w:rsidP="002C7EB6">
      <w:pPr>
        <w:spacing w:before="80" w:after="120" w:line="276" w:lineRule="auto"/>
        <w:ind w:left="360" w:right="-164"/>
        <w:jc w:val="both"/>
        <w:rPr>
          <w:rFonts w:cs="Arial"/>
        </w:rPr>
      </w:pPr>
      <w:r w:rsidRPr="0029694D">
        <w:rPr>
          <w:rFonts w:cs="Arial"/>
          <w:noProof/>
          <w:sz w:val="22"/>
          <w:szCs w:val="22"/>
        </w:rPr>
        <w:drawing>
          <wp:inline distT="0" distB="0" distL="0" distR="0" wp14:anchorId="2E8726F9" wp14:editId="1ABE7637">
            <wp:extent cx="2266950" cy="6191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6950" cy="619125"/>
                    </a:xfrm>
                    <a:prstGeom prst="rect">
                      <a:avLst/>
                    </a:prstGeom>
                    <a:noFill/>
                    <a:ln>
                      <a:noFill/>
                    </a:ln>
                  </pic:spPr>
                </pic:pic>
              </a:graphicData>
            </a:graphic>
          </wp:inline>
        </w:drawing>
      </w:r>
      <w:r w:rsidRPr="0029694D">
        <w:rPr>
          <w:rFonts w:cs="Arial"/>
          <w:noProof/>
        </w:rPr>
        <w:drawing>
          <wp:anchor distT="0" distB="0" distL="114300" distR="114300" simplePos="0" relativeHeight="251646464" behindDoc="0" locked="0" layoutInCell="1" allowOverlap="1" wp14:anchorId="52535AF1" wp14:editId="030610C8">
            <wp:simplePos x="0" y="0"/>
            <wp:positionH relativeFrom="column">
              <wp:posOffset>1800225</wp:posOffset>
            </wp:positionH>
            <wp:positionV relativeFrom="paragraph">
              <wp:posOffset>7524115</wp:posOffset>
            </wp:positionV>
            <wp:extent cx="2628265" cy="717550"/>
            <wp:effectExtent l="0" t="0" r="0" b="0"/>
            <wp:wrapNone/>
            <wp:docPr id="8" name="Picture 31"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ur RBNZ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r w:rsidRPr="0029694D">
        <w:rPr>
          <w:rFonts w:cs="Arial"/>
          <w:noProof/>
        </w:rPr>
        <w:drawing>
          <wp:anchor distT="0" distB="0" distL="114300" distR="114300" simplePos="0" relativeHeight="251645440" behindDoc="0" locked="0" layoutInCell="1" allowOverlap="1" wp14:anchorId="62D4B42D" wp14:editId="5DC8FFB1">
            <wp:simplePos x="0" y="0"/>
            <wp:positionH relativeFrom="column">
              <wp:posOffset>1800225</wp:posOffset>
            </wp:positionH>
            <wp:positionV relativeFrom="paragraph">
              <wp:posOffset>7524115</wp:posOffset>
            </wp:positionV>
            <wp:extent cx="2628265" cy="717550"/>
            <wp:effectExtent l="0" t="0" r="0" b="0"/>
            <wp:wrapNone/>
            <wp:docPr id="7" name="Picture 30"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ur RBNZ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r w:rsidRPr="0029694D">
        <w:rPr>
          <w:rFonts w:cs="Arial"/>
          <w:noProof/>
        </w:rPr>
        <w:drawing>
          <wp:anchor distT="0" distB="0" distL="114300" distR="114300" simplePos="0" relativeHeight="251644416" behindDoc="0" locked="0" layoutInCell="1" allowOverlap="1" wp14:anchorId="15112061" wp14:editId="36044B49">
            <wp:simplePos x="0" y="0"/>
            <wp:positionH relativeFrom="column">
              <wp:posOffset>1800225</wp:posOffset>
            </wp:positionH>
            <wp:positionV relativeFrom="paragraph">
              <wp:posOffset>7524115</wp:posOffset>
            </wp:positionV>
            <wp:extent cx="2628265" cy="717550"/>
            <wp:effectExtent l="0" t="0" r="0" b="0"/>
            <wp:wrapNone/>
            <wp:docPr id="6" name="Picture 29"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ur RBNZ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r w:rsidRPr="0029694D">
        <w:rPr>
          <w:rFonts w:cs="Arial"/>
          <w:noProof/>
        </w:rPr>
        <w:drawing>
          <wp:anchor distT="0" distB="0" distL="114300" distR="114300" simplePos="0" relativeHeight="251643392" behindDoc="0" locked="0" layoutInCell="1" allowOverlap="1" wp14:anchorId="4D13F0A5" wp14:editId="57AA296E">
            <wp:simplePos x="0" y="0"/>
            <wp:positionH relativeFrom="column">
              <wp:posOffset>1800225</wp:posOffset>
            </wp:positionH>
            <wp:positionV relativeFrom="paragraph">
              <wp:posOffset>7524115</wp:posOffset>
            </wp:positionV>
            <wp:extent cx="2628265" cy="717550"/>
            <wp:effectExtent l="0" t="0" r="0" b="0"/>
            <wp:wrapNone/>
            <wp:docPr id="5" name="Picture 28"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ur RBNZ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p>
    <w:p w14:paraId="33ACE775" w14:textId="77777777" w:rsidR="006B2543" w:rsidRPr="0029694D" w:rsidRDefault="006B2543" w:rsidP="002C7EB6">
      <w:pPr>
        <w:spacing w:before="80" w:after="120" w:line="276" w:lineRule="auto"/>
        <w:ind w:left="360" w:right="-164"/>
        <w:jc w:val="both"/>
        <w:rPr>
          <w:rFonts w:cs="Arial"/>
        </w:rPr>
      </w:pPr>
    </w:p>
    <w:p w14:paraId="0B384960" w14:textId="144183BC" w:rsidR="006B2543" w:rsidRPr="0029694D" w:rsidRDefault="00B1395B" w:rsidP="002C7EB6">
      <w:pPr>
        <w:spacing w:before="80" w:after="120" w:line="276" w:lineRule="auto"/>
        <w:ind w:left="360" w:right="-164"/>
        <w:jc w:val="both"/>
        <w:rPr>
          <w:rFonts w:cs="Arial"/>
          <w:lang w:val="en-NZ"/>
        </w:rPr>
      </w:pPr>
      <w:r w:rsidRPr="0029694D">
        <w:rPr>
          <w:rFonts w:cs="Arial"/>
          <w:noProof/>
        </w:rPr>
        <mc:AlternateContent>
          <mc:Choice Requires="wps">
            <w:drawing>
              <wp:anchor distT="36576" distB="36576" distL="36576" distR="36576" simplePos="0" relativeHeight="251647488" behindDoc="0" locked="0" layoutInCell="1" allowOverlap="1" wp14:anchorId="1103C7C1" wp14:editId="2F34B647">
                <wp:simplePos x="0" y="0"/>
                <wp:positionH relativeFrom="column">
                  <wp:posOffset>1043940</wp:posOffset>
                </wp:positionH>
                <wp:positionV relativeFrom="paragraph">
                  <wp:posOffset>10081260</wp:posOffset>
                </wp:positionV>
                <wp:extent cx="6058535" cy="0"/>
                <wp:effectExtent l="5715" t="7620" r="12700" b="11430"/>
                <wp:wrapNone/>
                <wp:docPr id="190385125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095F29" id="Line 9" o:spid="_x0000_s1026" style="position:absolute;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Pr>
          <w:rFonts w:cs="Arial"/>
          <w:noProof/>
        </w:rPr>
        <w:drawing>
          <wp:inline distT="0" distB="0" distL="0" distR="0" wp14:anchorId="11EEF228" wp14:editId="69E029A2">
            <wp:extent cx="2333625" cy="8286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3625" cy="828675"/>
                    </a:xfrm>
                    <a:prstGeom prst="rect">
                      <a:avLst/>
                    </a:prstGeom>
                    <a:noFill/>
                    <a:ln>
                      <a:noFill/>
                    </a:ln>
                  </pic:spPr>
                </pic:pic>
              </a:graphicData>
            </a:graphic>
          </wp:inline>
        </w:drawing>
      </w:r>
    </w:p>
    <w:p w14:paraId="0963A180" w14:textId="77777777" w:rsidR="006B2543" w:rsidRPr="0029694D" w:rsidRDefault="006B2543" w:rsidP="002C7EB6">
      <w:pPr>
        <w:spacing w:before="80" w:after="120" w:line="276" w:lineRule="auto"/>
        <w:ind w:right="-164"/>
        <w:jc w:val="both"/>
        <w:rPr>
          <w:rFonts w:cs="Arial"/>
          <w:lang w:val="en-NZ"/>
        </w:rPr>
      </w:pPr>
    </w:p>
    <w:p w14:paraId="4E3752C3" w14:textId="7CAC585B" w:rsidR="002E0732" w:rsidRDefault="00B1395B" w:rsidP="002C7EB6">
      <w:pPr>
        <w:pStyle w:val="Heading2"/>
        <w:spacing w:before="80" w:after="120" w:line="276" w:lineRule="auto"/>
        <w:ind w:right="-164" w:firstLine="360"/>
        <w:jc w:val="both"/>
        <w:rPr>
          <w:rFonts w:cs="Arial"/>
          <w:sz w:val="36"/>
          <w:szCs w:val="36"/>
        </w:rPr>
      </w:pPr>
      <w:r w:rsidRPr="00631119">
        <w:rPr>
          <w:rFonts w:cs="Arial"/>
          <w:noProof/>
          <w:sz w:val="36"/>
          <w:szCs w:val="36"/>
          <w:lang w:val="en-NZ" w:eastAsia="en-NZ"/>
        </w:rPr>
        <w:drawing>
          <wp:inline distT="0" distB="0" distL="0" distR="0" wp14:anchorId="16CC97E4" wp14:editId="4C8A1F50">
            <wp:extent cx="2333625" cy="628650"/>
            <wp:effectExtent l="0" t="0" r="0" b="0"/>
            <wp:docPr id="3" name="Picture 2"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DIA Logo\DIA Logo - Black (Word Template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3625" cy="628650"/>
                    </a:xfrm>
                    <a:prstGeom prst="rect">
                      <a:avLst/>
                    </a:prstGeom>
                    <a:noFill/>
                    <a:ln>
                      <a:noFill/>
                    </a:ln>
                  </pic:spPr>
                </pic:pic>
              </a:graphicData>
            </a:graphic>
          </wp:inline>
        </w:drawing>
      </w:r>
      <w:r w:rsidR="006B2543" w:rsidRPr="00631119">
        <w:rPr>
          <w:rFonts w:cs="Arial"/>
          <w:sz w:val="36"/>
          <w:szCs w:val="36"/>
        </w:rPr>
        <w:br w:type="page"/>
      </w:r>
      <w:r w:rsidR="00631119" w:rsidRPr="00631119">
        <w:rPr>
          <w:sz w:val="36"/>
          <w:szCs w:val="36"/>
        </w:rPr>
        <w:lastRenderedPageBreak/>
        <w:t>Guideline to reporting entities on eligibility, formation, notification</w:t>
      </w:r>
      <w:r w:rsidR="00631119">
        <w:rPr>
          <w:sz w:val="36"/>
          <w:szCs w:val="36"/>
        </w:rPr>
        <w:t>,</w:t>
      </w:r>
      <w:r w:rsidR="00631119" w:rsidRPr="00631119">
        <w:rPr>
          <w:sz w:val="36"/>
          <w:szCs w:val="36"/>
        </w:rPr>
        <w:t xml:space="preserve"> and withdrawal from a designated business group</w:t>
      </w:r>
      <w:r w:rsidR="00631119" w:rsidRPr="00631119">
        <w:rPr>
          <w:rFonts w:cs="Arial"/>
          <w:sz w:val="36"/>
          <w:szCs w:val="36"/>
        </w:rPr>
        <w:t xml:space="preserve"> </w:t>
      </w:r>
    </w:p>
    <w:p w14:paraId="3B6EE393" w14:textId="77777777" w:rsidR="00631119" w:rsidRPr="00631119" w:rsidRDefault="00631119" w:rsidP="00583212">
      <w:pPr>
        <w:numPr>
          <w:ilvl w:val="0"/>
          <w:numId w:val="6"/>
        </w:numPr>
        <w:jc w:val="both"/>
        <w:rPr>
          <w:rFonts w:cs="Arial"/>
        </w:rPr>
      </w:pPr>
      <w:r w:rsidRPr="00631119">
        <w:rPr>
          <w:rFonts w:cs="Arial"/>
        </w:rPr>
        <w:t xml:space="preserve">This guideline is designed to help reporting entities forming a designated business group (DBG) to understand the process for doing so. Entities may form a DBG if they are eligible to do so under the Anti-Money Laundering and Countering Financing of Terrorism Act 2009 (the AML/CFT Act) and associated regulations. This guideline highlights the eligibility criteria and election process; and explains the process for notifying an AML/CFT supervisor of the formation of a DBG, any addition or withdrawal of a member, or any change in details. Guidance on information sharing in a DBG is provided in the </w:t>
      </w:r>
      <w:r w:rsidRPr="00631119">
        <w:rPr>
          <w:rFonts w:cs="Arial"/>
          <w:i/>
          <w:iCs/>
        </w:rPr>
        <w:t>DBG Scope Guideline.</w:t>
      </w:r>
    </w:p>
    <w:p w14:paraId="281D44FD" w14:textId="77777777" w:rsidR="00631119" w:rsidRPr="00631119" w:rsidRDefault="00631119" w:rsidP="002C7EB6">
      <w:pPr>
        <w:jc w:val="both"/>
        <w:rPr>
          <w:rFonts w:cs="Arial"/>
        </w:rPr>
      </w:pPr>
    </w:p>
    <w:p w14:paraId="05EC5570" w14:textId="77777777" w:rsidR="00631119" w:rsidRPr="00631119" w:rsidRDefault="00631119" w:rsidP="00583212">
      <w:pPr>
        <w:numPr>
          <w:ilvl w:val="0"/>
          <w:numId w:val="6"/>
        </w:numPr>
        <w:jc w:val="both"/>
        <w:rPr>
          <w:rFonts w:cs="Arial"/>
        </w:rPr>
      </w:pPr>
      <w:r w:rsidRPr="00631119">
        <w:rPr>
          <w:rFonts w:cs="Arial"/>
        </w:rPr>
        <w:t>This guideline is provided for information only and cannot be relied on as evidence of complying with the requirements of the AML/CFT Act. It does not constitute legal advice from any of the AML/CFT supervisors and cannot be relied on as such.</w:t>
      </w:r>
    </w:p>
    <w:p w14:paraId="56964DA7" w14:textId="77777777" w:rsidR="00631119" w:rsidRDefault="00631119" w:rsidP="002C7EB6">
      <w:pPr>
        <w:ind w:left="720"/>
        <w:jc w:val="both"/>
      </w:pPr>
    </w:p>
    <w:p w14:paraId="5F2DE0B3" w14:textId="77777777" w:rsidR="00631119" w:rsidRPr="00631119" w:rsidRDefault="00631119" w:rsidP="002C7EB6">
      <w:pPr>
        <w:pStyle w:val="Heading2"/>
        <w:spacing w:before="1"/>
        <w:ind w:right="42"/>
        <w:jc w:val="both"/>
        <w:rPr>
          <w:sz w:val="24"/>
          <w:szCs w:val="18"/>
        </w:rPr>
      </w:pPr>
      <w:r w:rsidRPr="00631119">
        <w:rPr>
          <w:sz w:val="24"/>
          <w:szCs w:val="18"/>
        </w:rPr>
        <w:t>What you will find in this guideline</w:t>
      </w:r>
    </w:p>
    <w:p w14:paraId="7E12157B" w14:textId="77777777" w:rsidR="00631119" w:rsidRPr="00631119" w:rsidRDefault="00631119" w:rsidP="00583212">
      <w:pPr>
        <w:numPr>
          <w:ilvl w:val="0"/>
          <w:numId w:val="6"/>
        </w:numPr>
        <w:spacing w:before="240"/>
        <w:jc w:val="both"/>
      </w:pPr>
      <w:r w:rsidRPr="00631119">
        <w:t>This guideline is in three parts. These relate to:</w:t>
      </w:r>
    </w:p>
    <w:p w14:paraId="16CF0373" w14:textId="77777777" w:rsidR="00631119" w:rsidRPr="00631119" w:rsidRDefault="00631119"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eastAsia="Times New Roman" w:hAnsi="Arial" w:cs="Arial"/>
          <w:lang w:eastAsia="en-NZ"/>
        </w:rPr>
      </w:pPr>
      <w:r w:rsidRPr="00631119">
        <w:rPr>
          <w:rFonts w:ascii="Arial" w:eastAsia="Times New Roman" w:hAnsi="Arial" w:cs="Arial"/>
          <w:lang w:eastAsia="en-NZ"/>
        </w:rPr>
        <w:t>Eligibility of members of a DBG</w:t>
      </w:r>
    </w:p>
    <w:p w14:paraId="1EC41EAF" w14:textId="77777777" w:rsidR="00631119" w:rsidRPr="00631119" w:rsidRDefault="00631119"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eastAsia="Times New Roman" w:hAnsi="Arial" w:cs="Arial"/>
          <w:lang w:eastAsia="en-NZ"/>
        </w:rPr>
      </w:pPr>
      <w:r w:rsidRPr="00631119">
        <w:rPr>
          <w:rFonts w:ascii="Arial" w:eastAsia="Times New Roman" w:hAnsi="Arial" w:cs="Arial"/>
          <w:lang w:eastAsia="en-NZ"/>
        </w:rPr>
        <w:t>Election and notification</w:t>
      </w:r>
    </w:p>
    <w:p w14:paraId="64D9D31F" w14:textId="77777777" w:rsidR="00631119" w:rsidRPr="00631119" w:rsidRDefault="00631119"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eastAsia="Times New Roman" w:hAnsi="Arial" w:cs="Arial"/>
          <w:lang w:eastAsia="en-NZ"/>
        </w:rPr>
      </w:pPr>
      <w:r w:rsidRPr="00631119">
        <w:rPr>
          <w:rFonts w:ascii="Arial" w:eastAsia="Times New Roman" w:hAnsi="Arial" w:cs="Arial"/>
          <w:lang w:eastAsia="en-NZ"/>
        </w:rPr>
        <w:t>Withdrawal from a DBG – including dissolution of the DBG</w:t>
      </w:r>
    </w:p>
    <w:p w14:paraId="13854B45" w14:textId="77777777" w:rsidR="00631119" w:rsidRDefault="00631119" w:rsidP="002C7EB6">
      <w:pPr>
        <w:jc w:val="both"/>
      </w:pPr>
    </w:p>
    <w:p w14:paraId="7BA544F8" w14:textId="77777777" w:rsidR="00631119" w:rsidRPr="00631119" w:rsidRDefault="00631119" w:rsidP="00583212">
      <w:pPr>
        <w:numPr>
          <w:ilvl w:val="0"/>
          <w:numId w:val="6"/>
        </w:numPr>
        <w:jc w:val="both"/>
      </w:pPr>
      <w:r w:rsidRPr="00631119">
        <w:t xml:space="preserve">The form that you will need to elect, form, change or terminate a DBG is attached at the end of this guideline. Reporting entities supervised by the Department of Internal Affairs (DIA) may also use “AML Online” to create and manage DBGs. Where this guideline refers to the DBG notification form, or requirements to undertake the process in writing, these requirements are also fulfilled through the use of AML Online. </w:t>
      </w:r>
    </w:p>
    <w:p w14:paraId="0E53D30F" w14:textId="77777777" w:rsidR="00631119" w:rsidRDefault="00631119" w:rsidP="002C7EB6">
      <w:pPr>
        <w:jc w:val="both"/>
      </w:pPr>
    </w:p>
    <w:p w14:paraId="40D4AEC1" w14:textId="77777777" w:rsidR="00631119" w:rsidRPr="00631119" w:rsidRDefault="00631119" w:rsidP="002C7EB6">
      <w:pPr>
        <w:pStyle w:val="Heading2"/>
        <w:spacing w:before="1"/>
        <w:ind w:right="42"/>
        <w:jc w:val="both"/>
        <w:rPr>
          <w:sz w:val="24"/>
          <w:szCs w:val="18"/>
        </w:rPr>
      </w:pPr>
      <w:r w:rsidRPr="00631119">
        <w:rPr>
          <w:sz w:val="24"/>
          <w:szCs w:val="18"/>
        </w:rPr>
        <w:t>Eligibility for forming a DBG</w:t>
      </w:r>
    </w:p>
    <w:p w14:paraId="3A4106D1" w14:textId="77777777" w:rsidR="00631119" w:rsidRDefault="00631119" w:rsidP="002C7EB6">
      <w:pPr>
        <w:jc w:val="both"/>
      </w:pPr>
    </w:p>
    <w:p w14:paraId="6BAF5E8F" w14:textId="77777777" w:rsidR="00631119" w:rsidRDefault="00631119" w:rsidP="00583212">
      <w:pPr>
        <w:numPr>
          <w:ilvl w:val="0"/>
          <w:numId w:val="6"/>
        </w:numPr>
        <w:jc w:val="both"/>
      </w:pPr>
      <w:r>
        <w:t>A DBG is a group of two or more eligible persons that have elected (in writing) to form a group to enable some obligations under the AML/CFT Act to be met on a shared basis. Section 5(1) of the AML/CFT Act and the AML/CFT (Definitions) Regulations 2011 define a DBG and give details of the types of entities eligible to form a DBG.</w:t>
      </w:r>
    </w:p>
    <w:p w14:paraId="41CB7D99" w14:textId="77777777" w:rsidR="00631119" w:rsidRDefault="00631119" w:rsidP="002C7EB6">
      <w:pPr>
        <w:ind w:left="720"/>
        <w:jc w:val="both"/>
      </w:pPr>
    </w:p>
    <w:p w14:paraId="369E34EB" w14:textId="77777777" w:rsidR="00631119" w:rsidRDefault="00631119" w:rsidP="00583212">
      <w:pPr>
        <w:numPr>
          <w:ilvl w:val="0"/>
          <w:numId w:val="6"/>
        </w:numPr>
        <w:jc w:val="both"/>
      </w:pPr>
      <w:r>
        <w:t xml:space="preserve">Guidance on developing an AML/CFT programme is available in the </w:t>
      </w:r>
      <w:r w:rsidRPr="00631119">
        <w:rPr>
          <w:i/>
          <w:iCs/>
        </w:rPr>
        <w:t xml:space="preserve">AML/CFT Programme Guideline </w:t>
      </w:r>
      <w:r>
        <w:t xml:space="preserve">from the AML/CFT supervisors. Guidance on the obligations that may be shared by members of a DBG is provided in the </w:t>
      </w:r>
      <w:r w:rsidRPr="00631119">
        <w:rPr>
          <w:i/>
          <w:iCs/>
        </w:rPr>
        <w:t>DBG Scope Guideline</w:t>
      </w:r>
      <w:r>
        <w:t>. Eligible entities may elect to form a DBG and rely on one member of the DBG for policies, procedures and controls relating to certain parts of an AML/CFT programme.</w:t>
      </w:r>
    </w:p>
    <w:p w14:paraId="6E60E925" w14:textId="77777777" w:rsidR="00FB215C" w:rsidRDefault="00FB215C" w:rsidP="00FB215C">
      <w:pPr>
        <w:jc w:val="both"/>
      </w:pPr>
    </w:p>
    <w:p w14:paraId="16DD1F1D" w14:textId="77777777" w:rsidR="00631119" w:rsidRPr="00631119" w:rsidRDefault="00631119" w:rsidP="00583212">
      <w:pPr>
        <w:numPr>
          <w:ilvl w:val="0"/>
          <w:numId w:val="6"/>
        </w:numPr>
        <w:spacing w:before="240"/>
        <w:jc w:val="both"/>
      </w:pPr>
      <w:r w:rsidRPr="00631119">
        <w:lastRenderedPageBreak/>
        <w:t>There are a number of ways members of a DBG can be related, including:</w:t>
      </w:r>
    </w:p>
    <w:p w14:paraId="3BFF59F3" w14:textId="77777777" w:rsidR="00631119" w:rsidRPr="00FD388C" w:rsidRDefault="00631119"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hAnsi="Arial" w:cs="Arial"/>
        </w:rPr>
      </w:pPr>
      <w:r w:rsidRPr="00FD388C">
        <w:rPr>
          <w:rFonts w:ascii="Arial" w:hAnsi="Arial" w:cs="Arial"/>
        </w:rPr>
        <w:t>A related company within the meaning of section 2(3) the Companies Act 1993 that is a reporting entity in New Zealand or a person in a country with sufficient AML/CFT systems and is regulated for AML/CFT purposes</w:t>
      </w:r>
      <w:r w:rsidRPr="00FD388C">
        <w:footnoteReference w:id="1"/>
      </w:r>
    </w:p>
    <w:p w14:paraId="4E2AA4E1" w14:textId="77777777" w:rsidR="00631119" w:rsidRPr="00FD388C" w:rsidRDefault="00631119"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hAnsi="Arial" w:cs="Arial"/>
        </w:rPr>
      </w:pPr>
      <w:r w:rsidRPr="00FD388C">
        <w:rPr>
          <w:rFonts w:ascii="Arial" w:hAnsi="Arial" w:cs="Arial"/>
        </w:rPr>
        <w:t>Providers of a service under a joint venture agreement to which each member of the group is a party</w:t>
      </w:r>
    </w:p>
    <w:p w14:paraId="55043144" w14:textId="77777777" w:rsidR="00631119" w:rsidRPr="00FD388C" w:rsidRDefault="00631119"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hAnsi="Arial" w:cs="Arial"/>
        </w:rPr>
      </w:pPr>
      <w:r w:rsidRPr="00FD388C">
        <w:rPr>
          <w:rFonts w:ascii="Arial" w:hAnsi="Arial" w:cs="Arial"/>
        </w:rPr>
        <w:t>Government departments, State enterprises or Crown entities</w:t>
      </w:r>
    </w:p>
    <w:p w14:paraId="1CE2DC44" w14:textId="77777777" w:rsidR="00631119" w:rsidRPr="00FD388C" w:rsidRDefault="00631119"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hAnsi="Arial" w:cs="Arial"/>
        </w:rPr>
      </w:pPr>
      <w:r w:rsidRPr="00FD388C">
        <w:rPr>
          <w:rFonts w:ascii="Arial" w:hAnsi="Arial" w:cs="Arial"/>
        </w:rPr>
        <w:t>Providers of products or services in common with a government department, State enterprise or Crown entity</w:t>
      </w:r>
    </w:p>
    <w:p w14:paraId="4628D905" w14:textId="77777777" w:rsidR="00631119" w:rsidRPr="00FD388C" w:rsidRDefault="00631119"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hAnsi="Arial" w:cs="Arial"/>
        </w:rPr>
      </w:pPr>
      <w:r w:rsidRPr="00FD388C">
        <w:rPr>
          <w:rFonts w:ascii="Arial" w:hAnsi="Arial" w:cs="Arial"/>
        </w:rPr>
        <w:t>A body corporate that is:</w:t>
      </w:r>
    </w:p>
    <w:p w14:paraId="281A7720" w14:textId="77777777" w:rsidR="00631119" w:rsidRPr="00631119" w:rsidRDefault="00631119" w:rsidP="00583212">
      <w:pPr>
        <w:numPr>
          <w:ilvl w:val="0"/>
          <w:numId w:val="8"/>
        </w:numPr>
        <w:spacing w:line="276" w:lineRule="auto"/>
        <w:ind w:left="1883"/>
        <w:jc w:val="both"/>
      </w:pPr>
      <w:r w:rsidRPr="00631119">
        <w:t>A company, either overseas or domestic, within the meaning of section 2 of the Companies Act 1993; and</w:t>
      </w:r>
    </w:p>
    <w:p w14:paraId="1A58C618" w14:textId="77777777" w:rsidR="00631119" w:rsidRPr="00631119" w:rsidRDefault="00631119" w:rsidP="00583212">
      <w:pPr>
        <w:numPr>
          <w:ilvl w:val="0"/>
          <w:numId w:val="8"/>
        </w:numPr>
        <w:spacing w:line="276" w:lineRule="auto"/>
        <w:ind w:left="1883"/>
        <w:jc w:val="both"/>
      </w:pPr>
      <w:r w:rsidRPr="00631119">
        <w:t>Related to every other body corporate; and</w:t>
      </w:r>
    </w:p>
    <w:p w14:paraId="5AB4346C" w14:textId="77777777" w:rsidR="00631119" w:rsidRPr="00631119" w:rsidRDefault="00631119" w:rsidP="00583212">
      <w:pPr>
        <w:numPr>
          <w:ilvl w:val="0"/>
          <w:numId w:val="8"/>
        </w:numPr>
        <w:spacing w:line="276" w:lineRule="auto"/>
        <w:ind w:left="1883"/>
        <w:jc w:val="both"/>
      </w:pPr>
      <w:r w:rsidRPr="00631119">
        <w:t>Either a reporting entity resident in New Zealand or in a country with sufficient AML/CFT systems</w:t>
      </w:r>
    </w:p>
    <w:p w14:paraId="4E4C0BCB" w14:textId="77777777" w:rsidR="00631119" w:rsidRPr="00FD388C" w:rsidRDefault="00631119"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hAnsi="Arial" w:cs="Arial"/>
        </w:rPr>
      </w:pPr>
      <w:r w:rsidRPr="00FD388C">
        <w:rPr>
          <w:rFonts w:ascii="Arial" w:hAnsi="Arial" w:cs="Arial"/>
        </w:rPr>
        <w:t>A related law firm or subsidiary that is a reporting entity in New Zealand or an equivalent body in another country where lawyers are supervised/regulated within a sufficient AML/CFT system</w:t>
      </w:r>
    </w:p>
    <w:p w14:paraId="566D4E8D" w14:textId="77777777" w:rsidR="00631119" w:rsidRPr="00FD388C" w:rsidRDefault="00631119"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hAnsi="Arial" w:cs="Arial"/>
        </w:rPr>
      </w:pPr>
      <w:r w:rsidRPr="00FD388C">
        <w:rPr>
          <w:rFonts w:ascii="Arial" w:hAnsi="Arial" w:cs="Arial"/>
        </w:rPr>
        <w:t>A related conveyancer or subsidiary that is a reporting entity in New Zealand or an equivalent body in another country where conveyancing is supervised/regulated within a sufficient AML/CFT system</w:t>
      </w:r>
    </w:p>
    <w:p w14:paraId="3A6B4EF7" w14:textId="77777777" w:rsidR="00631119" w:rsidRPr="00FD388C" w:rsidRDefault="00631119"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hAnsi="Arial" w:cs="Arial"/>
        </w:rPr>
      </w:pPr>
      <w:r w:rsidRPr="00FD388C">
        <w:rPr>
          <w:rFonts w:ascii="Arial" w:hAnsi="Arial" w:cs="Arial"/>
        </w:rPr>
        <w:t>A related accounting practice or subsidiary that is a reporting entity in New Zealand or an equivalent body in another country where accountants are supervised/regulated within a sufficient AML/CFT system</w:t>
      </w:r>
    </w:p>
    <w:p w14:paraId="41C1281B" w14:textId="77777777" w:rsidR="00631119" w:rsidRPr="00FD388C" w:rsidRDefault="00631119"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hAnsi="Arial" w:cs="Arial"/>
        </w:rPr>
      </w:pPr>
      <w:r w:rsidRPr="00FD388C">
        <w:rPr>
          <w:rFonts w:ascii="Arial" w:hAnsi="Arial" w:cs="Arial"/>
        </w:rPr>
        <w:t>A related trust and company service provider or subsidiary that is a reporting entity in New Zealand or an equivalent body in another country where trust and company service providers are supervised/regulated within a sufficient AML/CFT system</w:t>
      </w:r>
    </w:p>
    <w:p w14:paraId="2A2C6D80" w14:textId="77777777" w:rsidR="00631119" w:rsidRPr="00FD388C" w:rsidRDefault="00631119"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hAnsi="Arial" w:cs="Arial"/>
        </w:rPr>
      </w:pPr>
      <w:r w:rsidRPr="00FD388C">
        <w:rPr>
          <w:rFonts w:ascii="Arial" w:hAnsi="Arial" w:cs="Arial"/>
        </w:rPr>
        <w:t>A related real estate agent or subsidiary that is a reporting entity in New Zealand or an equivalent body in another country where real estate agents are supervised/regulated within a sufficient AML/CFT system</w:t>
      </w:r>
    </w:p>
    <w:p w14:paraId="05718B3D" w14:textId="77777777" w:rsidR="00631119" w:rsidRPr="00FD388C" w:rsidRDefault="00631119"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hAnsi="Arial" w:cs="Arial"/>
        </w:rPr>
      </w:pPr>
      <w:r w:rsidRPr="00FD388C">
        <w:rPr>
          <w:rFonts w:ascii="Arial" w:hAnsi="Arial" w:cs="Arial"/>
        </w:rPr>
        <w:t>A related high-value dealer or subsidiary that is a reporting entity in New Zealand or an equivalent body in another country where high-value dealers are supervised/regulated within a sufficient AML/CFT system</w:t>
      </w:r>
    </w:p>
    <w:p w14:paraId="6FF75E6D" w14:textId="77777777" w:rsidR="00631119" w:rsidRPr="00FD388C" w:rsidRDefault="00631119"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hAnsi="Arial" w:cs="Arial"/>
        </w:rPr>
      </w:pPr>
      <w:r w:rsidRPr="00FD388C">
        <w:rPr>
          <w:rFonts w:ascii="Arial" w:hAnsi="Arial" w:cs="Arial"/>
        </w:rPr>
        <w:t>A group of money transfer agents or sub-agents</w:t>
      </w:r>
    </w:p>
    <w:p w14:paraId="7FEE6F6F" w14:textId="77777777" w:rsidR="00631119" w:rsidRPr="00FD388C" w:rsidRDefault="00631119"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hAnsi="Arial" w:cs="Arial"/>
        </w:rPr>
      </w:pPr>
      <w:r w:rsidRPr="00FD388C">
        <w:rPr>
          <w:rFonts w:ascii="Arial" w:hAnsi="Arial" w:cs="Arial"/>
        </w:rPr>
        <w:t>An entity or class of entities prescribed by regulations</w:t>
      </w:r>
    </w:p>
    <w:p w14:paraId="7935EEA1" w14:textId="77777777" w:rsidR="00631119" w:rsidRDefault="00631119" w:rsidP="002C7EB6">
      <w:pPr>
        <w:pStyle w:val="ListParagraph"/>
        <w:widowControl w:val="0"/>
        <w:tabs>
          <w:tab w:val="left" w:pos="1164"/>
        </w:tabs>
        <w:kinsoku w:val="0"/>
        <w:overflowPunct w:val="0"/>
        <w:autoSpaceDE w:val="0"/>
        <w:autoSpaceDN w:val="0"/>
        <w:adjustRightInd w:val="0"/>
        <w:spacing w:before="56" w:after="0"/>
        <w:jc w:val="both"/>
        <w:rPr>
          <w:rFonts w:ascii="Arial" w:eastAsia="Times New Roman" w:hAnsi="Arial" w:cs="Arial"/>
          <w:lang w:eastAsia="en-NZ"/>
        </w:rPr>
      </w:pPr>
    </w:p>
    <w:p w14:paraId="251099B1" w14:textId="77777777" w:rsidR="00631119" w:rsidRPr="00631119" w:rsidRDefault="00631119" w:rsidP="00583212">
      <w:pPr>
        <w:numPr>
          <w:ilvl w:val="0"/>
          <w:numId w:val="6"/>
        </w:numPr>
        <w:jc w:val="both"/>
        <w:rPr>
          <w:rFonts w:cs="Arial"/>
          <w:lang w:val="en-NZ" w:eastAsia="en-NZ"/>
        </w:rPr>
      </w:pPr>
      <w:r w:rsidRPr="00631119">
        <w:rPr>
          <w:rFonts w:cs="Arial"/>
          <w:lang w:val="en-NZ" w:eastAsia="en-NZ"/>
        </w:rPr>
        <w:t xml:space="preserve">Members of a DBG do not have to be reporting entities. As mentioned above, entity types within the definition of a DBG include government departments that are not covered by the scope of the AML/CFT Act. Any third party, such as an overseas parent company, may elect to join a DBG where they meet the eligibility criteria and undertake activities or obligations on behalf of other members of a </w:t>
      </w:r>
      <w:r w:rsidRPr="00631119">
        <w:rPr>
          <w:rFonts w:cs="Arial"/>
          <w:lang w:val="en-NZ" w:eastAsia="en-NZ"/>
        </w:rPr>
        <w:lastRenderedPageBreak/>
        <w:t>DBG. It should be noted that a reporting entity ultimately remains accountable for compliance with its own AML/CFT obligations.</w:t>
      </w:r>
    </w:p>
    <w:p w14:paraId="08E4D0E1" w14:textId="77777777" w:rsidR="00631119" w:rsidRDefault="00631119" w:rsidP="00583212">
      <w:pPr>
        <w:numPr>
          <w:ilvl w:val="0"/>
          <w:numId w:val="6"/>
        </w:numPr>
        <w:spacing w:before="240"/>
        <w:jc w:val="both"/>
        <w:rPr>
          <w:rFonts w:cs="Arial"/>
          <w:lang w:eastAsia="en-NZ"/>
        </w:rPr>
      </w:pPr>
      <w:r w:rsidRPr="00631119">
        <w:rPr>
          <w:rFonts w:cs="Arial"/>
          <w:lang w:eastAsia="en-NZ"/>
        </w:rPr>
        <w:t>No member of a DBG is able to be a member of more than one DBG in New</w:t>
      </w:r>
      <w:r>
        <w:rPr>
          <w:rFonts w:cs="Arial"/>
          <w:lang w:eastAsia="en-NZ"/>
        </w:rPr>
        <w:t xml:space="preserve"> Zealand</w:t>
      </w:r>
      <w:r>
        <w:rPr>
          <w:rStyle w:val="FootnoteReference"/>
          <w:rFonts w:cs="Arial"/>
          <w:lang w:eastAsia="en-NZ"/>
        </w:rPr>
        <w:footnoteReference w:id="2"/>
      </w:r>
      <w:r>
        <w:rPr>
          <w:rFonts w:cs="Arial"/>
          <w:lang w:eastAsia="en-NZ"/>
        </w:rPr>
        <w:t xml:space="preserve"> </w:t>
      </w:r>
      <w:r w:rsidRPr="00631119">
        <w:rPr>
          <w:rFonts w:cs="Arial"/>
          <w:lang w:eastAsia="en-NZ"/>
        </w:rPr>
        <w:t>However, members of a DBG in New Zealand that operate overseas may also be a member of an overseas arrangement similar in nature to a DBG as defined in the AML/CFT Act.</w:t>
      </w:r>
    </w:p>
    <w:p w14:paraId="4D2DF658" w14:textId="77777777" w:rsidR="00631119" w:rsidRPr="00631119" w:rsidRDefault="00631119" w:rsidP="00583212">
      <w:pPr>
        <w:numPr>
          <w:ilvl w:val="0"/>
          <w:numId w:val="6"/>
        </w:numPr>
        <w:spacing w:before="240"/>
        <w:jc w:val="both"/>
        <w:rPr>
          <w:rFonts w:cs="Arial"/>
          <w:lang w:eastAsia="en-NZ"/>
        </w:rPr>
      </w:pPr>
      <w:r w:rsidRPr="00631119">
        <w:rPr>
          <w:rFonts w:cs="Arial"/>
          <w:lang w:eastAsia="en-NZ"/>
        </w:rPr>
        <w:t xml:space="preserve">Information to assist an assessment of what constitutes a country with sufficient AML/CFT systems is available in the </w:t>
      </w:r>
      <w:r w:rsidRPr="00631119">
        <w:rPr>
          <w:rFonts w:cs="Arial"/>
          <w:i/>
          <w:iCs/>
          <w:lang w:eastAsia="en-NZ"/>
        </w:rPr>
        <w:t>Countries Assessment Guideline</w:t>
      </w:r>
      <w:r w:rsidRPr="00631119">
        <w:rPr>
          <w:rFonts w:cs="Arial"/>
          <w:lang w:eastAsia="en-NZ"/>
        </w:rPr>
        <w:t xml:space="preserve"> issued by the AML/CFT supervisors. </w:t>
      </w:r>
    </w:p>
    <w:p w14:paraId="7750670E" w14:textId="77777777" w:rsidR="00631119" w:rsidRPr="00631119" w:rsidRDefault="00631119" w:rsidP="00583212">
      <w:pPr>
        <w:numPr>
          <w:ilvl w:val="0"/>
          <w:numId w:val="6"/>
        </w:numPr>
        <w:spacing w:before="240"/>
        <w:jc w:val="both"/>
        <w:rPr>
          <w:rFonts w:cs="Arial"/>
          <w:lang w:eastAsia="en-NZ"/>
        </w:rPr>
      </w:pPr>
      <w:r w:rsidRPr="00631119">
        <w:rPr>
          <w:rFonts w:cs="Arial"/>
          <w:lang w:eastAsia="en-NZ"/>
        </w:rPr>
        <w:t>A DBG must elect a contact person. The contact person must notify the AML/CFT supervisor of any changes to the DBG, including withdrawal of any members of the DBG or termination of the DBG</w:t>
      </w:r>
      <w:r>
        <w:rPr>
          <w:rStyle w:val="FootnoteReference"/>
          <w:rFonts w:cs="Arial"/>
          <w:lang w:eastAsia="en-NZ"/>
        </w:rPr>
        <w:footnoteReference w:id="3"/>
      </w:r>
      <w:r w:rsidRPr="00631119">
        <w:rPr>
          <w:rFonts w:cs="Arial"/>
          <w:lang w:eastAsia="en-NZ"/>
        </w:rPr>
        <w:t>.  Any notification must be in writing and received by the AML/CFT supervisor within 30 days of the change. The form included with this guideline should be used for notifying the AML/CFT supervisors.</w:t>
      </w:r>
    </w:p>
    <w:p w14:paraId="628E832A" w14:textId="77777777" w:rsidR="00631119" w:rsidRDefault="00631119" w:rsidP="002C7EB6">
      <w:pPr>
        <w:pStyle w:val="Heading2"/>
        <w:ind w:right="42"/>
        <w:jc w:val="both"/>
      </w:pPr>
    </w:p>
    <w:p w14:paraId="104ABE7F" w14:textId="77777777" w:rsidR="00631119" w:rsidRPr="00631119" w:rsidRDefault="00631119" w:rsidP="002C7EB6">
      <w:pPr>
        <w:pStyle w:val="Heading2"/>
        <w:spacing w:before="1"/>
        <w:ind w:right="42"/>
        <w:jc w:val="both"/>
        <w:rPr>
          <w:sz w:val="24"/>
          <w:szCs w:val="18"/>
        </w:rPr>
      </w:pPr>
      <w:r w:rsidRPr="00631119">
        <w:rPr>
          <w:sz w:val="24"/>
          <w:szCs w:val="18"/>
        </w:rPr>
        <w:t>Election and notification</w:t>
      </w:r>
    </w:p>
    <w:p w14:paraId="1E7AD89E" w14:textId="77777777" w:rsidR="00631119" w:rsidRPr="00631119" w:rsidRDefault="00631119" w:rsidP="00583212">
      <w:pPr>
        <w:numPr>
          <w:ilvl w:val="0"/>
          <w:numId w:val="6"/>
        </w:numPr>
        <w:spacing w:before="240"/>
        <w:jc w:val="both"/>
        <w:rPr>
          <w:rFonts w:cs="Arial"/>
          <w:lang w:eastAsia="en-NZ"/>
        </w:rPr>
      </w:pPr>
      <w:r w:rsidRPr="00631119">
        <w:rPr>
          <w:rFonts w:cs="Arial"/>
          <w:lang w:eastAsia="en-NZ"/>
        </w:rPr>
        <w:t>The form in this guideline is designed to assist entities with the election process and to ensure entities meet the requirements of the AML/CFT Act and Regulations.</w:t>
      </w:r>
    </w:p>
    <w:p w14:paraId="69D4EE00" w14:textId="77777777" w:rsidR="00631119" w:rsidRPr="00631119" w:rsidRDefault="00631119" w:rsidP="00583212">
      <w:pPr>
        <w:numPr>
          <w:ilvl w:val="0"/>
          <w:numId w:val="6"/>
        </w:numPr>
        <w:spacing w:before="240"/>
        <w:jc w:val="both"/>
        <w:rPr>
          <w:rFonts w:cs="Arial"/>
          <w:lang w:eastAsia="en-NZ"/>
        </w:rPr>
      </w:pPr>
      <w:r w:rsidRPr="00631119">
        <w:rPr>
          <w:rFonts w:cs="Arial"/>
          <w:lang w:eastAsia="en-NZ"/>
        </w:rPr>
        <w:t>The AML/CFT (Definitions) Regulations 2011 state that certain information must be included in an election form. The following information must be provided:</w:t>
      </w:r>
    </w:p>
    <w:p w14:paraId="28BB7694" w14:textId="77777777" w:rsidR="00FD388C" w:rsidRPr="00FD388C" w:rsidRDefault="00FD388C" w:rsidP="00583212">
      <w:pPr>
        <w:numPr>
          <w:ilvl w:val="0"/>
          <w:numId w:val="9"/>
        </w:numPr>
        <w:spacing w:line="276" w:lineRule="auto"/>
        <w:jc w:val="both"/>
        <w:rPr>
          <w:rFonts w:cs="Arial"/>
          <w:lang w:eastAsia="en-NZ"/>
        </w:rPr>
      </w:pPr>
      <w:r w:rsidRPr="00FD388C">
        <w:rPr>
          <w:rFonts w:cs="Arial"/>
          <w:lang w:eastAsia="en-NZ"/>
        </w:rPr>
        <w:t>The name of each entity electing to join the DBG</w:t>
      </w:r>
    </w:p>
    <w:p w14:paraId="3AC0D9EB" w14:textId="77777777" w:rsidR="00FD388C" w:rsidRPr="00FD388C" w:rsidRDefault="00FD388C" w:rsidP="00583212">
      <w:pPr>
        <w:numPr>
          <w:ilvl w:val="0"/>
          <w:numId w:val="9"/>
        </w:numPr>
        <w:spacing w:line="276" w:lineRule="auto"/>
        <w:jc w:val="both"/>
        <w:rPr>
          <w:rFonts w:cs="Arial"/>
          <w:lang w:eastAsia="en-NZ"/>
        </w:rPr>
      </w:pPr>
      <w:r w:rsidRPr="00FD388C">
        <w:rPr>
          <w:rFonts w:cs="Arial"/>
          <w:lang w:eastAsia="en-NZ"/>
        </w:rPr>
        <w:t>The name and contact details of the contact person for the DBG</w:t>
      </w:r>
    </w:p>
    <w:p w14:paraId="1374D129" w14:textId="77777777" w:rsidR="00FD388C" w:rsidRPr="00FD388C" w:rsidRDefault="00FD388C" w:rsidP="00583212">
      <w:pPr>
        <w:numPr>
          <w:ilvl w:val="0"/>
          <w:numId w:val="9"/>
        </w:numPr>
        <w:spacing w:line="276" w:lineRule="auto"/>
        <w:jc w:val="both"/>
        <w:rPr>
          <w:rFonts w:cs="Arial"/>
          <w:lang w:eastAsia="en-NZ"/>
        </w:rPr>
      </w:pPr>
      <w:r w:rsidRPr="00FD388C">
        <w:rPr>
          <w:rFonts w:cs="Arial"/>
          <w:lang w:eastAsia="en-NZ"/>
        </w:rPr>
        <w:t>The name and contact details of each entity’s intended AML/CFT compliance officer</w:t>
      </w:r>
    </w:p>
    <w:p w14:paraId="0388BBA2" w14:textId="77777777" w:rsidR="00FD388C" w:rsidRPr="00FD388C" w:rsidRDefault="00FD388C" w:rsidP="00583212">
      <w:pPr>
        <w:numPr>
          <w:ilvl w:val="0"/>
          <w:numId w:val="9"/>
        </w:numPr>
        <w:spacing w:line="276" w:lineRule="auto"/>
        <w:jc w:val="both"/>
        <w:rPr>
          <w:rFonts w:cs="Arial"/>
          <w:lang w:eastAsia="en-NZ"/>
        </w:rPr>
      </w:pPr>
      <w:r w:rsidRPr="00FD388C">
        <w:rPr>
          <w:rFonts w:cs="Arial"/>
          <w:lang w:eastAsia="en-NZ"/>
        </w:rPr>
        <w:t>Sufficient information to determine that each entity is eligible; and</w:t>
      </w:r>
    </w:p>
    <w:p w14:paraId="2F92EFFF" w14:textId="77777777" w:rsidR="00FD388C" w:rsidRPr="00FD388C" w:rsidRDefault="00FD388C" w:rsidP="00583212">
      <w:pPr>
        <w:numPr>
          <w:ilvl w:val="0"/>
          <w:numId w:val="9"/>
        </w:numPr>
        <w:spacing w:line="276" w:lineRule="auto"/>
        <w:jc w:val="both"/>
        <w:rPr>
          <w:rFonts w:cs="Arial"/>
          <w:lang w:eastAsia="en-NZ"/>
        </w:rPr>
      </w:pPr>
      <w:r w:rsidRPr="00FD388C">
        <w:rPr>
          <w:rFonts w:cs="Arial"/>
          <w:lang w:eastAsia="en-NZ"/>
        </w:rPr>
        <w:t>The date that the election will take effect (if more than 30 days from submission of an application containing the information in paragraphs (a) to (d))</w:t>
      </w:r>
    </w:p>
    <w:p w14:paraId="330DE1AE" w14:textId="77777777" w:rsidR="00FD388C" w:rsidRPr="00FD388C" w:rsidRDefault="00FD388C" w:rsidP="00583212">
      <w:pPr>
        <w:numPr>
          <w:ilvl w:val="0"/>
          <w:numId w:val="6"/>
        </w:numPr>
        <w:spacing w:before="240"/>
        <w:ind w:left="690" w:hanging="471"/>
        <w:jc w:val="both"/>
      </w:pPr>
      <w:r w:rsidRPr="00FD388C">
        <w:t xml:space="preserve">Reporting entities must notify the relevant AML/CFT supervisors by submitting the form in this guideline. This requirement is also fulfilled through the use of AML Online. </w:t>
      </w:r>
    </w:p>
    <w:p w14:paraId="36979419" w14:textId="77777777" w:rsidR="00FD388C" w:rsidRPr="00FD388C" w:rsidRDefault="00FD388C" w:rsidP="00583212">
      <w:pPr>
        <w:numPr>
          <w:ilvl w:val="0"/>
          <w:numId w:val="6"/>
        </w:numPr>
        <w:spacing w:before="240"/>
        <w:ind w:left="690" w:hanging="471"/>
        <w:jc w:val="both"/>
      </w:pPr>
      <w:r w:rsidRPr="00FD388C">
        <w:t>Each reporting entity must elect to be a member of the DBG. Elections must be in writing and include agreement to adhere to privacy requirements.</w:t>
      </w:r>
    </w:p>
    <w:p w14:paraId="70194C49" w14:textId="77777777" w:rsidR="00FD388C" w:rsidRPr="00FD388C" w:rsidRDefault="00FD388C" w:rsidP="00583212">
      <w:pPr>
        <w:numPr>
          <w:ilvl w:val="0"/>
          <w:numId w:val="6"/>
        </w:numPr>
        <w:spacing w:before="240"/>
        <w:ind w:left="690" w:hanging="471"/>
        <w:jc w:val="both"/>
      </w:pPr>
      <w:r w:rsidRPr="00FD388C">
        <w:t>Section 36 of the AML/CFT Act sets out how to deal with personal information within a DBG. Importantly, all members of a DBG must agree in writing to comply with the information privacy principles 5–11 in section 22 of the Privacy Act 2020 (the Privacy Act), which cover storage, access and accuracy of personal information held and limits on its use and disclosure.</w:t>
      </w:r>
    </w:p>
    <w:p w14:paraId="1590781F" w14:textId="77777777" w:rsidR="00FD388C" w:rsidRPr="00FD388C" w:rsidRDefault="00FD388C" w:rsidP="00583212">
      <w:pPr>
        <w:numPr>
          <w:ilvl w:val="0"/>
          <w:numId w:val="6"/>
        </w:numPr>
        <w:spacing w:before="240"/>
        <w:ind w:left="690" w:hanging="471"/>
        <w:jc w:val="both"/>
      </w:pPr>
      <w:r w:rsidRPr="00FD388C">
        <w:lastRenderedPageBreak/>
        <w:t>New Zealand based members are already required to comply with the Privacy Act. However, they must still confirm that they will comply with the privacy principles. Overseas-based members must also provide assurance in writing that they will comply with the privacy principles in the Privacy Act or the equivalent protections in their jurisdiction.</w:t>
      </w:r>
    </w:p>
    <w:p w14:paraId="625CEA71" w14:textId="77777777" w:rsidR="00FD388C" w:rsidRPr="00FD388C" w:rsidRDefault="00FD388C" w:rsidP="00583212">
      <w:pPr>
        <w:numPr>
          <w:ilvl w:val="0"/>
          <w:numId w:val="6"/>
        </w:numPr>
        <w:spacing w:before="240"/>
        <w:ind w:left="690" w:hanging="471"/>
        <w:jc w:val="both"/>
      </w:pPr>
      <w:r w:rsidRPr="00FD388C">
        <w:t>The contact person of the DBG must agree to notify the AML/CFT supervisor of any change in information previously provided to any AML/CFT supervisor about the DBG.</w:t>
      </w:r>
    </w:p>
    <w:p w14:paraId="219ADF33" w14:textId="77777777" w:rsidR="00FD388C" w:rsidRPr="00FD388C" w:rsidRDefault="00FD388C" w:rsidP="00583212">
      <w:pPr>
        <w:numPr>
          <w:ilvl w:val="0"/>
          <w:numId w:val="6"/>
        </w:numPr>
        <w:spacing w:before="240"/>
        <w:ind w:left="690" w:hanging="471"/>
        <w:jc w:val="both"/>
      </w:pPr>
      <w:r w:rsidRPr="00FD388C">
        <w:t xml:space="preserve">The contact person of the DBG should send the completed form to the relevant AML/CFT supervisor for that member. This will not necessarily be the AML/CFT supervisor for all members of the proposed DBG. </w:t>
      </w:r>
    </w:p>
    <w:p w14:paraId="4D715B74" w14:textId="77777777" w:rsidR="00FD388C" w:rsidRDefault="00FD388C" w:rsidP="002C7EB6">
      <w:pPr>
        <w:spacing w:line="276" w:lineRule="auto"/>
        <w:jc w:val="both"/>
        <w:rPr>
          <w:rFonts w:cs="Arial"/>
          <w:lang w:eastAsia="en-NZ"/>
        </w:rPr>
      </w:pPr>
    </w:p>
    <w:p w14:paraId="10CE4643" w14:textId="77777777" w:rsidR="00FD388C" w:rsidRPr="00FD388C" w:rsidRDefault="00FD388C" w:rsidP="002C7EB6">
      <w:pPr>
        <w:ind w:right="42"/>
        <w:jc w:val="both"/>
        <w:rPr>
          <w:b/>
        </w:rPr>
      </w:pPr>
      <w:r w:rsidRPr="00454CDA">
        <w:rPr>
          <w:b/>
        </w:rPr>
        <w:t>Timing and Approval</w:t>
      </w:r>
    </w:p>
    <w:p w14:paraId="546A3901" w14:textId="77777777" w:rsidR="00FD388C" w:rsidRPr="00FD388C" w:rsidRDefault="00FD388C" w:rsidP="00583212">
      <w:pPr>
        <w:numPr>
          <w:ilvl w:val="0"/>
          <w:numId w:val="6"/>
        </w:numPr>
        <w:spacing w:before="240"/>
        <w:ind w:left="690" w:hanging="471"/>
        <w:jc w:val="both"/>
      </w:pPr>
      <w:r w:rsidRPr="00FD388C">
        <w:t xml:space="preserve">A DBG will be supervised by only one AML/CFT Supervisor; either the Reserve Bank of New Zealand, Financial Markets Authority, or Department of Internal Affairs. </w:t>
      </w:r>
    </w:p>
    <w:p w14:paraId="0A19ABD7" w14:textId="77777777" w:rsidR="00FD388C" w:rsidRPr="00FD388C" w:rsidRDefault="00FD388C" w:rsidP="00583212">
      <w:pPr>
        <w:numPr>
          <w:ilvl w:val="0"/>
          <w:numId w:val="6"/>
        </w:numPr>
        <w:spacing w:before="240"/>
        <w:ind w:left="690" w:hanging="471"/>
        <w:jc w:val="both"/>
      </w:pPr>
      <w:r w:rsidRPr="00FD388C">
        <w:t>When the products and services provided by members of a DBG are covered by more than one AML/CFT supervisor, the AML/CFT supervisors will agree on the appropriate AML/CFT supervisor for that DBG. This decision will be based on the composition of the membership for the DBG and agreed at the Sector Supervisors Forum (‘</w:t>
      </w:r>
      <w:r w:rsidRPr="009C335D">
        <w:rPr>
          <w:b/>
          <w:bCs/>
        </w:rPr>
        <w:t>SSF’</w:t>
      </w:r>
      <w:r w:rsidRPr="00FD388C">
        <w:t>) (see the Supervisory Framework Guideline for further information). Following the SSF, the agreed AML/CFT supervisor will notify the DBG accordingly.</w:t>
      </w:r>
    </w:p>
    <w:p w14:paraId="15E20DBB" w14:textId="77777777" w:rsidR="00FD388C" w:rsidRPr="00FD388C" w:rsidRDefault="00FD388C" w:rsidP="00583212">
      <w:pPr>
        <w:numPr>
          <w:ilvl w:val="0"/>
          <w:numId w:val="6"/>
        </w:numPr>
        <w:spacing w:before="240"/>
        <w:ind w:left="690" w:hanging="471"/>
        <w:jc w:val="both"/>
      </w:pPr>
      <w:r w:rsidRPr="00FD388C">
        <w:t xml:space="preserve">An AML/CFT supervisor will respond to the DBG contact person in writing within 30 days of receiving the application for forming a DBG. The 30-day period starts the day after receipt of the notification of election. </w:t>
      </w:r>
    </w:p>
    <w:p w14:paraId="1C35825F" w14:textId="77777777" w:rsidR="00FD388C" w:rsidRPr="00FD388C" w:rsidRDefault="00FD388C" w:rsidP="00583212">
      <w:pPr>
        <w:numPr>
          <w:ilvl w:val="0"/>
          <w:numId w:val="6"/>
        </w:numPr>
        <w:spacing w:before="240"/>
        <w:ind w:left="690" w:hanging="471"/>
        <w:jc w:val="both"/>
      </w:pPr>
      <w:r w:rsidRPr="00FD388C">
        <w:t>An AML/CFT supervisor may request further information from the reporting entity or proposed DBG member to determine whether they are eligible for membership in a DBG. The AML/CFT supervisor must do this within 30 days, starting from the day after receipt of the form by the AML/CFT supervisor. If the AML/CFT supervisor requires additional information, then the election does not come into force. A new 30-day period will begin the day after further information is received by the AML/CFT supervisor.</w:t>
      </w:r>
    </w:p>
    <w:p w14:paraId="4BD73C45" w14:textId="77777777" w:rsidR="00FD388C" w:rsidRPr="00FD388C" w:rsidRDefault="00FD388C" w:rsidP="00583212">
      <w:pPr>
        <w:numPr>
          <w:ilvl w:val="0"/>
          <w:numId w:val="6"/>
        </w:numPr>
        <w:spacing w:before="240"/>
        <w:ind w:left="690" w:hanging="471"/>
        <w:jc w:val="both"/>
      </w:pPr>
      <w:r w:rsidRPr="00FD388C">
        <w:t>An AML/CFT supervisor may request further information that is necessary to establish eligibility for membership. It may include establishing:</w:t>
      </w:r>
    </w:p>
    <w:p w14:paraId="1B300107" w14:textId="77777777" w:rsidR="009C335D" w:rsidRPr="009C335D" w:rsidRDefault="009C335D"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hAnsi="Arial" w:cs="Arial"/>
        </w:rPr>
      </w:pPr>
      <w:r w:rsidRPr="009C335D">
        <w:rPr>
          <w:rFonts w:ascii="Arial" w:hAnsi="Arial" w:cs="Arial"/>
        </w:rPr>
        <w:t>The relationship to other entities (if entities are required to be related)</w:t>
      </w:r>
    </w:p>
    <w:p w14:paraId="1BA43AD8" w14:textId="77777777" w:rsidR="009C335D" w:rsidRPr="009C335D" w:rsidRDefault="009C335D"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hAnsi="Arial" w:cs="Arial"/>
        </w:rPr>
      </w:pPr>
      <w:r w:rsidRPr="009C335D">
        <w:rPr>
          <w:rFonts w:ascii="Arial" w:hAnsi="Arial" w:cs="Arial"/>
        </w:rPr>
        <w:t>That the entities are in a joint venture</w:t>
      </w:r>
    </w:p>
    <w:p w14:paraId="06722705" w14:textId="77777777" w:rsidR="009C335D" w:rsidRPr="009C335D" w:rsidRDefault="009C335D"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hAnsi="Arial" w:cs="Arial"/>
        </w:rPr>
      </w:pPr>
      <w:r w:rsidRPr="009C335D">
        <w:rPr>
          <w:rFonts w:ascii="Arial" w:hAnsi="Arial" w:cs="Arial"/>
        </w:rPr>
        <w:t>That each entity has agreed to the privacy principles</w:t>
      </w:r>
    </w:p>
    <w:p w14:paraId="644FA748" w14:textId="77777777" w:rsidR="009C335D" w:rsidRPr="009C335D" w:rsidRDefault="009C335D"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hAnsi="Arial" w:cs="Arial"/>
        </w:rPr>
      </w:pPr>
      <w:r w:rsidRPr="009C335D">
        <w:rPr>
          <w:rFonts w:ascii="Arial" w:hAnsi="Arial" w:cs="Arial"/>
        </w:rPr>
        <w:t>That an overseas entity is based in a country with sufficient AML/CFT systems and measures and how that was determined; or</w:t>
      </w:r>
    </w:p>
    <w:p w14:paraId="5ED16566" w14:textId="77777777" w:rsidR="009C335D" w:rsidRPr="009C335D" w:rsidRDefault="009C335D" w:rsidP="00583212">
      <w:pPr>
        <w:pStyle w:val="ListParagraph"/>
        <w:keepLines w:val="0"/>
        <w:widowControl w:val="0"/>
        <w:numPr>
          <w:ilvl w:val="0"/>
          <w:numId w:val="7"/>
        </w:numPr>
        <w:tabs>
          <w:tab w:val="left" w:pos="1164"/>
        </w:tabs>
        <w:kinsoku w:val="0"/>
        <w:overflowPunct w:val="0"/>
        <w:autoSpaceDE w:val="0"/>
        <w:autoSpaceDN w:val="0"/>
        <w:adjustRightInd w:val="0"/>
        <w:spacing w:before="56" w:after="0"/>
        <w:ind w:left="1163" w:hanging="474"/>
        <w:jc w:val="both"/>
        <w:rPr>
          <w:rFonts w:ascii="Arial" w:hAnsi="Arial" w:cs="Arial"/>
        </w:rPr>
      </w:pPr>
      <w:r w:rsidRPr="009C335D">
        <w:rPr>
          <w:rFonts w:ascii="Arial" w:hAnsi="Arial" w:cs="Arial"/>
        </w:rPr>
        <w:t>That the overseas entity is supervised or regulated.</w:t>
      </w:r>
    </w:p>
    <w:p w14:paraId="222BD7A4" w14:textId="77777777" w:rsidR="009C335D" w:rsidRPr="005143B9" w:rsidRDefault="009C335D" w:rsidP="00583212">
      <w:pPr>
        <w:numPr>
          <w:ilvl w:val="0"/>
          <w:numId w:val="6"/>
        </w:numPr>
        <w:spacing w:before="240"/>
        <w:ind w:left="690" w:hanging="471"/>
        <w:jc w:val="both"/>
      </w:pPr>
      <w:r w:rsidRPr="009C335D">
        <w:lastRenderedPageBreak/>
        <w:t xml:space="preserve">Elections will come into force 30 days after the AML/CFT supervisor receives the election form (not counting the day of receipt) unless, during that 30-day period, the AML/CFT supervisor requests further information. Members of a DBG may choose a date in the future for the DBG to take effect, provided that date is more than 30 days after the date the election form is submitted. </w:t>
      </w:r>
    </w:p>
    <w:p w14:paraId="06FC8367" w14:textId="77777777" w:rsidR="009C335D" w:rsidRPr="009C335D" w:rsidRDefault="009C335D" w:rsidP="00F149A4">
      <w:pPr>
        <w:pStyle w:val="ListParagraph"/>
        <w:tabs>
          <w:tab w:val="left" w:pos="1489"/>
        </w:tabs>
        <w:spacing w:before="120"/>
        <w:ind w:right="40"/>
        <w:jc w:val="both"/>
        <w:rPr>
          <w:rFonts w:ascii="Arial" w:hAnsi="Arial" w:cs="Arial"/>
          <w:i/>
        </w:rPr>
      </w:pPr>
      <w:r w:rsidRPr="009C335D">
        <w:rPr>
          <w:rFonts w:ascii="Arial" w:hAnsi="Arial" w:cs="Arial"/>
          <w:i/>
        </w:rPr>
        <w:t>Additional members</w:t>
      </w:r>
    </w:p>
    <w:p w14:paraId="2049AB36" w14:textId="77777777" w:rsidR="009C335D" w:rsidRPr="009C335D" w:rsidRDefault="009C335D" w:rsidP="00583212">
      <w:pPr>
        <w:numPr>
          <w:ilvl w:val="0"/>
          <w:numId w:val="6"/>
        </w:numPr>
        <w:spacing w:before="240"/>
        <w:ind w:left="690" w:hanging="471"/>
        <w:jc w:val="both"/>
        <w:rPr>
          <w:rFonts w:cs="Arial"/>
          <w:lang w:eastAsia="en-NZ"/>
        </w:rPr>
      </w:pPr>
      <w:r w:rsidRPr="009C335D">
        <w:t>New members may elect to join an existing DBG at any time so long as:</w:t>
      </w:r>
    </w:p>
    <w:p w14:paraId="4539F136" w14:textId="77777777" w:rsidR="009C335D" w:rsidRPr="009C335D" w:rsidRDefault="009C335D" w:rsidP="00583212">
      <w:pPr>
        <w:numPr>
          <w:ilvl w:val="0"/>
          <w:numId w:val="10"/>
        </w:numPr>
        <w:spacing w:before="240"/>
        <w:jc w:val="both"/>
        <w:rPr>
          <w:rFonts w:cs="Arial"/>
          <w:lang w:eastAsia="en-NZ"/>
        </w:rPr>
      </w:pPr>
      <w:r w:rsidRPr="009C335D">
        <w:rPr>
          <w:rFonts w:cs="Arial"/>
          <w:lang w:eastAsia="en-NZ"/>
        </w:rPr>
        <w:t>Sufficient information is provided to determine whether the proposed new member meets the eligibility criteria; and</w:t>
      </w:r>
    </w:p>
    <w:p w14:paraId="5AE7801A" w14:textId="77777777" w:rsidR="009C335D" w:rsidRPr="009C335D" w:rsidRDefault="009C335D" w:rsidP="00583212">
      <w:pPr>
        <w:numPr>
          <w:ilvl w:val="0"/>
          <w:numId w:val="10"/>
        </w:numPr>
        <w:spacing w:before="240"/>
        <w:jc w:val="both"/>
        <w:rPr>
          <w:rFonts w:cs="Arial"/>
          <w:lang w:eastAsia="en-NZ"/>
        </w:rPr>
      </w:pPr>
      <w:r w:rsidRPr="009C335D">
        <w:rPr>
          <w:rFonts w:cs="Arial"/>
          <w:lang w:eastAsia="en-NZ"/>
        </w:rPr>
        <w:t xml:space="preserve">The AML/CFT supervisor is given notice, by the contact person of the DBG 30 days before the election to join the DBG is intended to take effect. </w:t>
      </w:r>
    </w:p>
    <w:p w14:paraId="7E2A5D54" w14:textId="77777777" w:rsidR="009C335D" w:rsidRPr="009C335D" w:rsidRDefault="009C335D" w:rsidP="002C7EB6">
      <w:pPr>
        <w:pStyle w:val="Heading2"/>
        <w:spacing w:before="240"/>
        <w:ind w:right="42"/>
        <w:jc w:val="both"/>
        <w:rPr>
          <w:sz w:val="24"/>
          <w:szCs w:val="18"/>
        </w:rPr>
      </w:pPr>
      <w:r w:rsidRPr="009C335D">
        <w:rPr>
          <w:sz w:val="24"/>
          <w:szCs w:val="18"/>
        </w:rPr>
        <w:t>Withdrawal or dissolving a DBG</w:t>
      </w:r>
    </w:p>
    <w:p w14:paraId="3A4B5155" w14:textId="77777777" w:rsidR="009C335D" w:rsidRDefault="009C335D" w:rsidP="00583212">
      <w:pPr>
        <w:numPr>
          <w:ilvl w:val="0"/>
          <w:numId w:val="6"/>
        </w:numPr>
        <w:spacing w:before="240"/>
        <w:ind w:left="690" w:hanging="471"/>
        <w:jc w:val="both"/>
      </w:pPr>
      <w:r>
        <w:t>When a member of a DBG withdraws from the DBG, the contact person for the DBG is required to notify the relevant AML/CFT supervisor of the withdrawal of that entity</w:t>
      </w:r>
      <w:r>
        <w:rPr>
          <w:rStyle w:val="FootnoteReference"/>
        </w:rPr>
        <w:footnoteReference w:id="4"/>
      </w:r>
      <w:r>
        <w:t xml:space="preserve">. </w:t>
      </w:r>
    </w:p>
    <w:p w14:paraId="767C006B" w14:textId="77777777" w:rsidR="009C335D" w:rsidRDefault="009C335D" w:rsidP="00583212">
      <w:pPr>
        <w:numPr>
          <w:ilvl w:val="0"/>
          <w:numId w:val="6"/>
        </w:numPr>
        <w:spacing w:before="240"/>
        <w:ind w:left="690" w:hanging="471"/>
        <w:jc w:val="both"/>
      </w:pPr>
      <w:r>
        <w:t>Similarly, the contact person must notify the AML/CFT supervisor if the DBG is to be terminated.</w:t>
      </w:r>
    </w:p>
    <w:p w14:paraId="0E290136" w14:textId="77777777" w:rsidR="009C335D" w:rsidRDefault="009C335D" w:rsidP="00583212">
      <w:pPr>
        <w:numPr>
          <w:ilvl w:val="0"/>
          <w:numId w:val="6"/>
        </w:numPr>
        <w:spacing w:before="240"/>
        <w:ind w:left="690" w:hanging="471"/>
        <w:jc w:val="both"/>
      </w:pPr>
      <w:r>
        <w:t xml:space="preserve">The form in this guideline should be used to notify the AML/CFT supervisor of changes to the DBG. The withdrawal of a member or dissolution of a DBG will be effective following receipt of notification by the AML/CFT supervisor, unless a later effective date is specified in the notice. You do not need your AML/CFT supervisor’s approval to withdraw a member from a DBG or terminate a DBG. </w:t>
      </w:r>
    </w:p>
    <w:p w14:paraId="56201D4D" w14:textId="77777777" w:rsidR="009C335D" w:rsidRDefault="009C335D" w:rsidP="00583212">
      <w:pPr>
        <w:numPr>
          <w:ilvl w:val="0"/>
          <w:numId w:val="6"/>
        </w:numPr>
        <w:spacing w:before="240"/>
        <w:ind w:left="690" w:hanging="471"/>
        <w:jc w:val="both"/>
      </w:pPr>
      <w:r>
        <w:t>When a member withdraws from a DBG, or the DBG is dissolved, each reporting entity must ensure that all aspects of a risk assessment and AML/CFT programme that were previously shared with another member of the DBG are now suitably provided for by the reporting entity. This includes ensuring that the policies, procedures, and controls applying to each aspect of the AML/CFT programme are adequate and effective for the reporting entity.</w:t>
      </w:r>
    </w:p>
    <w:p w14:paraId="29110504" w14:textId="77777777" w:rsidR="009C335D" w:rsidRDefault="009C335D" w:rsidP="00583212">
      <w:pPr>
        <w:numPr>
          <w:ilvl w:val="0"/>
          <w:numId w:val="6"/>
        </w:numPr>
        <w:spacing w:before="240"/>
        <w:ind w:left="690" w:hanging="471"/>
        <w:jc w:val="both"/>
      </w:pPr>
      <w:r>
        <w:t>If the same systems were used across the DBG, a reporting entity must make sure provision is made for duplicate or new systems, where appropriate, before withdrawal from the DBG is effective. For example, if record-keeping obligations are undertaken by one member of the DBG, it may still be appropriate for the reporting entity withdrawing from the DBG to use the same processes as the DBG.</w:t>
      </w:r>
    </w:p>
    <w:p w14:paraId="0CFA2F77" w14:textId="77777777" w:rsidR="009C335D" w:rsidRPr="009C335D" w:rsidRDefault="009C335D" w:rsidP="00583212">
      <w:pPr>
        <w:numPr>
          <w:ilvl w:val="0"/>
          <w:numId w:val="6"/>
        </w:numPr>
        <w:spacing w:before="240"/>
        <w:ind w:left="690" w:hanging="471"/>
        <w:jc w:val="both"/>
      </w:pPr>
      <w:r>
        <w:t>The reporting entity is responsible for ensuring that they will continue to comply with any privacy requirements.</w:t>
      </w:r>
    </w:p>
    <w:p w14:paraId="74FBA6DE" w14:textId="77777777" w:rsidR="005143B9" w:rsidRDefault="009C335D" w:rsidP="002C7EB6">
      <w:pPr>
        <w:spacing w:before="240"/>
        <w:jc w:val="both"/>
        <w:rPr>
          <w:rFonts w:cs="Arial"/>
          <w:lang w:eastAsia="en-NZ"/>
        </w:rPr>
      </w:pPr>
      <w:r w:rsidRPr="009C335D">
        <w:rPr>
          <w:rFonts w:cs="Arial"/>
          <w:lang w:eastAsia="en-NZ"/>
        </w:rPr>
        <w:t xml:space="preserve">This guideline refers to the </w:t>
      </w:r>
      <w:r w:rsidRPr="009C335D">
        <w:rPr>
          <w:rFonts w:cs="Arial"/>
          <w:i/>
          <w:iCs/>
          <w:lang w:eastAsia="en-NZ"/>
        </w:rPr>
        <w:t>DBG Scope Guideline</w:t>
      </w:r>
      <w:r w:rsidRPr="009C335D">
        <w:rPr>
          <w:rFonts w:cs="Arial"/>
          <w:lang w:eastAsia="en-NZ"/>
        </w:rPr>
        <w:t xml:space="preserve">, </w:t>
      </w:r>
      <w:r w:rsidRPr="009C335D">
        <w:rPr>
          <w:rFonts w:cs="Arial"/>
          <w:i/>
          <w:iCs/>
          <w:lang w:eastAsia="en-NZ"/>
        </w:rPr>
        <w:t>Countries Assessment Guideline</w:t>
      </w:r>
      <w:r w:rsidRPr="009C335D">
        <w:rPr>
          <w:rFonts w:cs="Arial"/>
          <w:lang w:eastAsia="en-NZ"/>
        </w:rPr>
        <w:t xml:space="preserve"> and the </w:t>
      </w:r>
      <w:r w:rsidRPr="009C335D">
        <w:rPr>
          <w:rFonts w:cs="Arial"/>
          <w:i/>
          <w:iCs/>
          <w:lang w:eastAsia="en-NZ"/>
        </w:rPr>
        <w:t>AML/CFT Programme Guideline</w:t>
      </w:r>
      <w:r w:rsidRPr="009C335D">
        <w:rPr>
          <w:rFonts w:cs="Arial"/>
          <w:lang w:eastAsia="en-NZ"/>
        </w:rPr>
        <w:t xml:space="preserve"> which are available on the websites of the AML/CFT supervisors.</w:t>
      </w:r>
    </w:p>
    <w:p w14:paraId="753D8D27" w14:textId="77777777" w:rsidR="00F149A4" w:rsidRDefault="00F149A4" w:rsidP="002C7EB6">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eastAsia="en-NZ"/>
        </w:rPr>
      </w:pPr>
    </w:p>
    <w:p w14:paraId="555D10C5" w14:textId="77777777" w:rsidR="00F149A4" w:rsidRDefault="00F149A4" w:rsidP="002C7EB6">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eastAsia="en-NZ"/>
        </w:rPr>
      </w:pPr>
    </w:p>
    <w:p w14:paraId="6E593C4A" w14:textId="77777777" w:rsidR="009C335D" w:rsidRPr="003E701E" w:rsidRDefault="009C335D" w:rsidP="002C7EB6">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eastAsia="en-NZ"/>
        </w:rPr>
      </w:pPr>
      <w:r w:rsidRPr="003E701E">
        <w:rPr>
          <w:rFonts w:ascii="Arial" w:eastAsia="Times New Roman" w:hAnsi="Arial" w:cs="Arial"/>
          <w:b/>
          <w:lang w:eastAsia="en-NZ"/>
        </w:rPr>
        <w:t>Version history</w:t>
      </w:r>
    </w:p>
    <w:p w14:paraId="706AE435" w14:textId="77777777" w:rsidR="009C335D" w:rsidRDefault="009C335D" w:rsidP="002C7EB6">
      <w:pPr>
        <w:spacing w:line="276" w:lineRule="auto"/>
        <w:jc w:val="both"/>
        <w:rPr>
          <w:rFonts w:cs="Arial"/>
          <w:lang w:eastAsia="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6841"/>
      </w:tblGrid>
      <w:tr w:rsidR="009C335D" w:rsidRPr="009E3E74" w14:paraId="4AD741B9" w14:textId="77777777" w:rsidTr="00583212">
        <w:trPr>
          <w:jc w:val="center"/>
        </w:trPr>
        <w:tc>
          <w:tcPr>
            <w:tcW w:w="2521" w:type="dxa"/>
            <w:shd w:val="clear" w:color="auto" w:fill="auto"/>
          </w:tcPr>
          <w:p w14:paraId="4FC1B2E0" w14:textId="77777777" w:rsidR="009C335D" w:rsidRPr="00583212" w:rsidRDefault="009C335D" w:rsidP="00583212">
            <w:pPr>
              <w:pStyle w:val="TableParagraph"/>
              <w:kinsoku w:val="0"/>
              <w:overflowPunct w:val="0"/>
              <w:jc w:val="both"/>
              <w:rPr>
                <w:rFonts w:eastAsia="Times New Roman"/>
              </w:rPr>
            </w:pPr>
            <w:r w:rsidRPr="00583212">
              <w:rPr>
                <w:rFonts w:eastAsia="Times New Roman"/>
              </w:rPr>
              <w:t>November 2014</w:t>
            </w:r>
          </w:p>
        </w:tc>
        <w:tc>
          <w:tcPr>
            <w:tcW w:w="6841" w:type="dxa"/>
            <w:shd w:val="clear" w:color="auto" w:fill="auto"/>
          </w:tcPr>
          <w:p w14:paraId="54F80B53" w14:textId="77777777" w:rsidR="009C335D" w:rsidRPr="00583212" w:rsidRDefault="009C335D" w:rsidP="00583212">
            <w:pPr>
              <w:pStyle w:val="TableParagraph"/>
              <w:kinsoku w:val="0"/>
              <w:overflowPunct w:val="0"/>
              <w:jc w:val="both"/>
              <w:rPr>
                <w:rFonts w:eastAsia="Times New Roman"/>
              </w:rPr>
            </w:pPr>
            <w:r w:rsidRPr="00583212">
              <w:rPr>
                <w:rFonts w:eastAsia="Times New Roman"/>
              </w:rPr>
              <w:t>Initial version</w:t>
            </w:r>
          </w:p>
        </w:tc>
      </w:tr>
      <w:tr w:rsidR="009C335D" w:rsidRPr="009E3E74" w14:paraId="4ED7B4E4" w14:textId="77777777" w:rsidTr="00583212">
        <w:trPr>
          <w:jc w:val="center"/>
        </w:trPr>
        <w:tc>
          <w:tcPr>
            <w:tcW w:w="2521" w:type="dxa"/>
            <w:shd w:val="clear" w:color="auto" w:fill="auto"/>
          </w:tcPr>
          <w:p w14:paraId="3F01367E" w14:textId="77777777" w:rsidR="009C335D" w:rsidRPr="00583212" w:rsidRDefault="009C335D" w:rsidP="00583212">
            <w:pPr>
              <w:pStyle w:val="TableParagraph"/>
              <w:kinsoku w:val="0"/>
              <w:overflowPunct w:val="0"/>
              <w:jc w:val="both"/>
              <w:rPr>
                <w:rFonts w:eastAsia="Times New Roman"/>
              </w:rPr>
            </w:pPr>
            <w:r w:rsidRPr="00583212">
              <w:rPr>
                <w:rFonts w:eastAsia="Times New Roman"/>
              </w:rPr>
              <w:t>December 2017</w:t>
            </w:r>
          </w:p>
        </w:tc>
        <w:tc>
          <w:tcPr>
            <w:tcW w:w="6841" w:type="dxa"/>
            <w:shd w:val="clear" w:color="auto" w:fill="auto"/>
          </w:tcPr>
          <w:p w14:paraId="2C9442E9" w14:textId="77777777" w:rsidR="009C335D" w:rsidRPr="00583212" w:rsidRDefault="009C335D" w:rsidP="00583212">
            <w:pPr>
              <w:pStyle w:val="TableParagraph"/>
              <w:kinsoku w:val="0"/>
              <w:overflowPunct w:val="0"/>
              <w:jc w:val="both"/>
              <w:rPr>
                <w:rFonts w:eastAsia="Times New Roman"/>
              </w:rPr>
            </w:pPr>
            <w:r w:rsidRPr="00583212">
              <w:rPr>
                <w:rFonts w:eastAsia="Times New Roman"/>
              </w:rPr>
              <w:t>Various changes</w:t>
            </w:r>
          </w:p>
        </w:tc>
      </w:tr>
      <w:tr w:rsidR="009C335D" w:rsidRPr="009E3E74" w14:paraId="1740BA12" w14:textId="77777777" w:rsidTr="00583212">
        <w:trPr>
          <w:jc w:val="center"/>
        </w:trPr>
        <w:tc>
          <w:tcPr>
            <w:tcW w:w="2521" w:type="dxa"/>
            <w:shd w:val="clear" w:color="auto" w:fill="auto"/>
          </w:tcPr>
          <w:p w14:paraId="44437D46" w14:textId="77777777" w:rsidR="009C335D" w:rsidRPr="00583212" w:rsidRDefault="009C335D" w:rsidP="00583212">
            <w:pPr>
              <w:pStyle w:val="TableParagraph"/>
              <w:kinsoku w:val="0"/>
              <w:overflowPunct w:val="0"/>
              <w:jc w:val="both"/>
              <w:rPr>
                <w:rFonts w:eastAsia="Times New Roman"/>
              </w:rPr>
            </w:pPr>
            <w:r w:rsidRPr="00583212">
              <w:rPr>
                <w:rFonts w:eastAsia="Times New Roman"/>
              </w:rPr>
              <w:t>February 2020</w:t>
            </w:r>
          </w:p>
        </w:tc>
        <w:tc>
          <w:tcPr>
            <w:tcW w:w="6841" w:type="dxa"/>
            <w:shd w:val="clear" w:color="auto" w:fill="auto"/>
          </w:tcPr>
          <w:p w14:paraId="6C29B63A" w14:textId="77777777" w:rsidR="009C335D" w:rsidRPr="00583212" w:rsidRDefault="009C335D" w:rsidP="00583212">
            <w:pPr>
              <w:pStyle w:val="TableParagraph"/>
              <w:kinsoku w:val="0"/>
              <w:overflowPunct w:val="0"/>
              <w:jc w:val="both"/>
              <w:rPr>
                <w:rFonts w:eastAsia="Times New Roman"/>
              </w:rPr>
            </w:pPr>
            <w:r w:rsidRPr="00583212">
              <w:rPr>
                <w:rFonts w:eastAsia="Times New Roman"/>
              </w:rPr>
              <w:t>Combined forms, added reference to AML Online for DIA reporting entities and other minor changes that do not impact on guidance</w:t>
            </w:r>
          </w:p>
        </w:tc>
      </w:tr>
      <w:tr w:rsidR="009C335D" w:rsidRPr="009E3E74" w14:paraId="65B54E95" w14:textId="77777777" w:rsidTr="00583212">
        <w:trPr>
          <w:jc w:val="center"/>
        </w:trPr>
        <w:tc>
          <w:tcPr>
            <w:tcW w:w="2521" w:type="dxa"/>
            <w:shd w:val="clear" w:color="auto" w:fill="auto"/>
          </w:tcPr>
          <w:p w14:paraId="292F06B4" w14:textId="77777777" w:rsidR="009C335D" w:rsidRPr="00583212" w:rsidRDefault="009C335D" w:rsidP="00583212">
            <w:pPr>
              <w:pStyle w:val="TableParagraph"/>
              <w:kinsoku w:val="0"/>
              <w:overflowPunct w:val="0"/>
              <w:jc w:val="both"/>
              <w:rPr>
                <w:rFonts w:eastAsia="Times New Roman"/>
              </w:rPr>
            </w:pPr>
            <w:r w:rsidRPr="00583212">
              <w:rPr>
                <w:rFonts w:eastAsia="Times New Roman"/>
              </w:rPr>
              <w:t>October 2022</w:t>
            </w:r>
          </w:p>
        </w:tc>
        <w:tc>
          <w:tcPr>
            <w:tcW w:w="6841" w:type="dxa"/>
            <w:shd w:val="clear" w:color="auto" w:fill="auto"/>
          </w:tcPr>
          <w:p w14:paraId="0C20E9C8" w14:textId="77777777" w:rsidR="009C335D" w:rsidRPr="00583212" w:rsidRDefault="009C335D" w:rsidP="00583212">
            <w:pPr>
              <w:pStyle w:val="TableParagraph"/>
              <w:kinsoku w:val="0"/>
              <w:overflowPunct w:val="0"/>
              <w:jc w:val="both"/>
              <w:rPr>
                <w:rFonts w:eastAsia="Times New Roman"/>
              </w:rPr>
            </w:pPr>
            <w:r w:rsidRPr="00583212">
              <w:rPr>
                <w:rFonts w:eastAsia="Times New Roman"/>
              </w:rPr>
              <w:t>Updated Privacy Act 1993 references to Privacy Act 2020</w:t>
            </w:r>
          </w:p>
        </w:tc>
      </w:tr>
    </w:tbl>
    <w:p w14:paraId="77949B6B" w14:textId="77777777" w:rsidR="009C335D" w:rsidRDefault="009C335D" w:rsidP="002C7EB6">
      <w:pPr>
        <w:spacing w:line="276" w:lineRule="auto"/>
        <w:jc w:val="both"/>
        <w:rPr>
          <w:rFonts w:cs="Arial"/>
          <w:lang w:eastAsia="en-NZ"/>
        </w:rPr>
      </w:pPr>
    </w:p>
    <w:p w14:paraId="1B1B4A4A" w14:textId="77777777" w:rsidR="009C335D" w:rsidRDefault="009C335D" w:rsidP="002C7EB6">
      <w:pPr>
        <w:spacing w:line="276" w:lineRule="auto"/>
        <w:jc w:val="both"/>
        <w:rPr>
          <w:rFonts w:cs="Arial"/>
          <w:lang w:eastAsia="en-NZ"/>
        </w:rPr>
      </w:pPr>
    </w:p>
    <w:p w14:paraId="00FDBA73" w14:textId="77777777" w:rsidR="009C335D" w:rsidRDefault="009C335D" w:rsidP="002C7EB6">
      <w:pPr>
        <w:spacing w:line="276" w:lineRule="auto"/>
        <w:jc w:val="both"/>
        <w:rPr>
          <w:rFonts w:cs="Arial"/>
          <w:lang w:eastAsia="en-NZ"/>
        </w:rPr>
      </w:pPr>
    </w:p>
    <w:p w14:paraId="20E67EC8" w14:textId="77777777" w:rsidR="005143B9" w:rsidRPr="005143B9" w:rsidRDefault="009C335D" w:rsidP="00FE5B11">
      <w:pPr>
        <w:pStyle w:val="Heading1"/>
        <w:ind w:right="42"/>
        <w:rPr>
          <w:rFonts w:eastAsia="Arial"/>
          <w:kern w:val="0"/>
          <w:sz w:val="32"/>
          <w:lang w:val="en-NZ" w:eastAsia="en-NZ" w:bidi="en-NZ"/>
        </w:rPr>
      </w:pPr>
      <w:r>
        <w:rPr>
          <w:lang w:eastAsia="en-NZ"/>
        </w:rPr>
        <w:br w:type="page"/>
      </w:r>
      <w:r w:rsidR="005143B9" w:rsidRPr="005143B9">
        <w:rPr>
          <w:rFonts w:eastAsia="Arial"/>
          <w:kern w:val="0"/>
          <w:sz w:val="32"/>
          <w:lang w:val="en-NZ" w:eastAsia="en-NZ" w:bidi="en-NZ"/>
        </w:rPr>
        <w:lastRenderedPageBreak/>
        <w:t>Form: Notification to AML/CFT supervisor about designated business group</w:t>
      </w:r>
    </w:p>
    <w:p w14:paraId="459A908E" w14:textId="77777777" w:rsidR="009C335D" w:rsidRDefault="009C335D" w:rsidP="002C7EB6">
      <w:pPr>
        <w:spacing w:line="276" w:lineRule="auto"/>
        <w:jc w:val="both"/>
        <w:rPr>
          <w:rFonts w:cs="Arial"/>
          <w:lang w:eastAsia="en-N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1"/>
        <w:gridCol w:w="6813"/>
      </w:tblGrid>
      <w:tr w:rsidR="005143B9" w14:paraId="5FA046DE" w14:textId="77777777" w:rsidTr="0061108E">
        <w:trPr>
          <w:trHeight w:val="739"/>
          <w:jc w:val="center"/>
        </w:trPr>
        <w:tc>
          <w:tcPr>
            <w:tcW w:w="2751" w:type="dxa"/>
            <w:tcBorders>
              <w:right w:val="single" w:sz="6" w:space="0" w:color="000000"/>
            </w:tcBorders>
          </w:tcPr>
          <w:p w14:paraId="55A86B05" w14:textId="77777777" w:rsidR="005143B9" w:rsidRDefault="005143B9" w:rsidP="002C7EB6">
            <w:pPr>
              <w:pStyle w:val="TableParagraph"/>
              <w:spacing w:before="58"/>
              <w:ind w:left="108" w:right="42"/>
              <w:jc w:val="both"/>
              <w:rPr>
                <w:b/>
              </w:rPr>
            </w:pPr>
            <w:r>
              <w:rPr>
                <w:b/>
              </w:rPr>
              <w:t>Name of designated business group:</w:t>
            </w:r>
          </w:p>
        </w:tc>
        <w:tc>
          <w:tcPr>
            <w:tcW w:w="6813" w:type="dxa"/>
            <w:tcBorders>
              <w:left w:val="single" w:sz="6" w:space="0" w:color="000000"/>
            </w:tcBorders>
          </w:tcPr>
          <w:p w14:paraId="391E6F4A" w14:textId="77777777" w:rsidR="005143B9" w:rsidRDefault="005143B9" w:rsidP="002C7EB6">
            <w:pPr>
              <w:pStyle w:val="TableParagraph"/>
              <w:ind w:right="42"/>
              <w:jc w:val="both"/>
              <w:rPr>
                <w:rFonts w:ascii="Times New Roman"/>
              </w:rPr>
            </w:pPr>
          </w:p>
        </w:tc>
      </w:tr>
    </w:tbl>
    <w:p w14:paraId="22CB9C73" w14:textId="77777777" w:rsidR="005143B9" w:rsidRDefault="005143B9" w:rsidP="002C7EB6">
      <w:pPr>
        <w:spacing w:line="276" w:lineRule="auto"/>
        <w:jc w:val="both"/>
        <w:rPr>
          <w:rFonts w:cs="Arial"/>
          <w:lang w:eastAsia="en-NZ"/>
        </w:rPr>
      </w:pPr>
    </w:p>
    <w:p w14:paraId="783DAD88" w14:textId="77777777" w:rsidR="0061108E" w:rsidRPr="00CF3DE1" w:rsidRDefault="0061108E" w:rsidP="002C7EB6">
      <w:pPr>
        <w:tabs>
          <w:tab w:val="left" w:pos="590"/>
          <w:tab w:val="left" w:pos="591"/>
        </w:tabs>
        <w:spacing w:before="92"/>
        <w:ind w:right="42"/>
        <w:jc w:val="both"/>
      </w:pPr>
      <w:r w:rsidRPr="00CF3DE1">
        <w:t>Contact person for the designated business</w:t>
      </w:r>
      <w:r w:rsidRPr="00CF3DE1">
        <w:rPr>
          <w:spacing w:val="-4"/>
        </w:rPr>
        <w:t xml:space="preserve"> </w:t>
      </w:r>
      <w:r w:rsidRPr="00CF3DE1">
        <w:t>group:</w:t>
      </w:r>
    </w:p>
    <w:p w14:paraId="71373EBA" w14:textId="77777777" w:rsidR="0061108E" w:rsidRDefault="0061108E" w:rsidP="002C7EB6">
      <w:pPr>
        <w:spacing w:line="276" w:lineRule="auto"/>
        <w:jc w:val="both"/>
        <w:rPr>
          <w:rFonts w:cs="Arial"/>
          <w:lang w:eastAsia="en-N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1"/>
        <w:gridCol w:w="6813"/>
      </w:tblGrid>
      <w:tr w:rsidR="0061108E" w14:paraId="62942F86" w14:textId="77777777" w:rsidTr="00FE5B11">
        <w:trPr>
          <w:trHeight w:val="398"/>
        </w:trPr>
        <w:tc>
          <w:tcPr>
            <w:tcW w:w="2751" w:type="dxa"/>
            <w:tcBorders>
              <w:right w:val="single" w:sz="6" w:space="0" w:color="000000"/>
            </w:tcBorders>
          </w:tcPr>
          <w:p w14:paraId="6F6E5D61" w14:textId="77777777" w:rsidR="0061108E" w:rsidRDefault="0061108E" w:rsidP="00FE5B11">
            <w:pPr>
              <w:pStyle w:val="TableParagraph"/>
              <w:spacing w:before="58"/>
              <w:ind w:left="108" w:right="42"/>
              <w:rPr>
                <w:b/>
              </w:rPr>
            </w:pPr>
            <w:r>
              <w:rPr>
                <w:b/>
              </w:rPr>
              <w:t>Name of contact:</w:t>
            </w:r>
          </w:p>
        </w:tc>
        <w:tc>
          <w:tcPr>
            <w:tcW w:w="6813" w:type="dxa"/>
            <w:tcBorders>
              <w:left w:val="single" w:sz="6" w:space="0" w:color="000000"/>
            </w:tcBorders>
          </w:tcPr>
          <w:p w14:paraId="78013D28" w14:textId="77777777" w:rsidR="0061108E" w:rsidRDefault="0061108E" w:rsidP="002C7EB6">
            <w:pPr>
              <w:pStyle w:val="TableParagraph"/>
              <w:ind w:right="42"/>
              <w:jc w:val="both"/>
              <w:rPr>
                <w:rFonts w:ascii="Times New Roman"/>
              </w:rPr>
            </w:pPr>
          </w:p>
        </w:tc>
      </w:tr>
      <w:tr w:rsidR="0061108E" w14:paraId="5757E140" w14:textId="77777777" w:rsidTr="00FE5B11">
        <w:trPr>
          <w:trHeight w:val="395"/>
        </w:trPr>
        <w:tc>
          <w:tcPr>
            <w:tcW w:w="2751" w:type="dxa"/>
            <w:tcBorders>
              <w:right w:val="single" w:sz="6" w:space="0" w:color="000000"/>
            </w:tcBorders>
          </w:tcPr>
          <w:p w14:paraId="69F01B97" w14:textId="77777777" w:rsidR="0061108E" w:rsidRDefault="0061108E" w:rsidP="00FE5B11">
            <w:pPr>
              <w:pStyle w:val="TableParagraph"/>
              <w:ind w:left="108" w:right="42"/>
              <w:rPr>
                <w:b/>
              </w:rPr>
            </w:pPr>
            <w:r>
              <w:rPr>
                <w:b/>
              </w:rPr>
              <w:t>Role in entity:</w:t>
            </w:r>
          </w:p>
        </w:tc>
        <w:tc>
          <w:tcPr>
            <w:tcW w:w="6813" w:type="dxa"/>
            <w:tcBorders>
              <w:left w:val="single" w:sz="6" w:space="0" w:color="000000"/>
            </w:tcBorders>
          </w:tcPr>
          <w:p w14:paraId="3B5F6FFC" w14:textId="77777777" w:rsidR="0061108E" w:rsidRDefault="0061108E" w:rsidP="002C7EB6">
            <w:pPr>
              <w:pStyle w:val="TableParagraph"/>
              <w:ind w:right="42"/>
              <w:jc w:val="both"/>
              <w:rPr>
                <w:rFonts w:ascii="Times New Roman"/>
              </w:rPr>
            </w:pPr>
          </w:p>
        </w:tc>
      </w:tr>
      <w:tr w:rsidR="0061108E" w14:paraId="6A13FC93" w14:textId="77777777" w:rsidTr="00FE5B11">
        <w:trPr>
          <w:trHeight w:val="395"/>
        </w:trPr>
        <w:tc>
          <w:tcPr>
            <w:tcW w:w="2751" w:type="dxa"/>
            <w:tcBorders>
              <w:right w:val="single" w:sz="6" w:space="0" w:color="000000"/>
            </w:tcBorders>
          </w:tcPr>
          <w:p w14:paraId="616931C2" w14:textId="77777777" w:rsidR="0061108E" w:rsidRDefault="0061108E" w:rsidP="00FE5B11">
            <w:pPr>
              <w:pStyle w:val="TableParagraph"/>
              <w:ind w:left="108" w:right="42"/>
              <w:rPr>
                <w:b/>
              </w:rPr>
            </w:pPr>
            <w:r>
              <w:rPr>
                <w:b/>
              </w:rPr>
              <w:t>Name of entity:</w:t>
            </w:r>
          </w:p>
        </w:tc>
        <w:tc>
          <w:tcPr>
            <w:tcW w:w="6813" w:type="dxa"/>
            <w:tcBorders>
              <w:left w:val="single" w:sz="6" w:space="0" w:color="000000"/>
            </w:tcBorders>
          </w:tcPr>
          <w:p w14:paraId="1BA6D3B1" w14:textId="77777777" w:rsidR="0061108E" w:rsidRDefault="0061108E" w:rsidP="002C7EB6">
            <w:pPr>
              <w:spacing w:before="55"/>
              <w:ind w:left="103" w:right="285"/>
              <w:jc w:val="both"/>
              <w:rPr>
                <w:rFonts w:ascii="Times New Roman"/>
              </w:rPr>
            </w:pPr>
          </w:p>
        </w:tc>
      </w:tr>
      <w:tr w:rsidR="0061108E" w14:paraId="7977000F" w14:textId="77777777" w:rsidTr="00FE5B11">
        <w:trPr>
          <w:trHeight w:val="395"/>
        </w:trPr>
        <w:tc>
          <w:tcPr>
            <w:tcW w:w="2751" w:type="dxa"/>
            <w:tcBorders>
              <w:right w:val="single" w:sz="6" w:space="0" w:color="000000"/>
            </w:tcBorders>
          </w:tcPr>
          <w:p w14:paraId="1BCD73FD" w14:textId="77777777" w:rsidR="0061108E" w:rsidRDefault="0061108E" w:rsidP="00FE5B11">
            <w:pPr>
              <w:pStyle w:val="TableParagraph"/>
              <w:ind w:left="108" w:right="42"/>
              <w:rPr>
                <w:b/>
              </w:rPr>
            </w:pPr>
            <w:r>
              <w:rPr>
                <w:b/>
              </w:rPr>
              <w:t>Office address:</w:t>
            </w:r>
          </w:p>
        </w:tc>
        <w:tc>
          <w:tcPr>
            <w:tcW w:w="6813" w:type="dxa"/>
            <w:tcBorders>
              <w:left w:val="single" w:sz="6" w:space="0" w:color="000000"/>
            </w:tcBorders>
          </w:tcPr>
          <w:p w14:paraId="33E7698F" w14:textId="77777777" w:rsidR="0061108E" w:rsidRDefault="0061108E" w:rsidP="002C7EB6">
            <w:pPr>
              <w:pStyle w:val="TableParagraph"/>
              <w:ind w:right="42"/>
              <w:jc w:val="both"/>
              <w:rPr>
                <w:rFonts w:ascii="Times New Roman"/>
              </w:rPr>
            </w:pPr>
          </w:p>
          <w:p w14:paraId="4FC952B6" w14:textId="77777777" w:rsidR="0061108E" w:rsidRDefault="0061108E" w:rsidP="002C7EB6">
            <w:pPr>
              <w:pStyle w:val="TableParagraph"/>
              <w:ind w:right="42"/>
              <w:jc w:val="both"/>
              <w:rPr>
                <w:rFonts w:ascii="Times New Roman"/>
              </w:rPr>
            </w:pPr>
          </w:p>
        </w:tc>
      </w:tr>
      <w:tr w:rsidR="0061108E" w14:paraId="3A298113" w14:textId="77777777" w:rsidTr="00FE5B11">
        <w:trPr>
          <w:trHeight w:val="672"/>
        </w:trPr>
        <w:tc>
          <w:tcPr>
            <w:tcW w:w="2751" w:type="dxa"/>
            <w:tcBorders>
              <w:right w:val="single" w:sz="6" w:space="0" w:color="000000"/>
            </w:tcBorders>
          </w:tcPr>
          <w:p w14:paraId="654A2786" w14:textId="77777777" w:rsidR="0061108E" w:rsidRDefault="0061108E" w:rsidP="00FE5B11">
            <w:pPr>
              <w:pStyle w:val="TableParagraph"/>
              <w:spacing w:before="56"/>
              <w:ind w:left="108" w:right="42"/>
              <w:rPr>
                <w:b/>
              </w:rPr>
            </w:pPr>
            <w:r>
              <w:rPr>
                <w:b/>
              </w:rPr>
              <w:t>Contact phone number:</w:t>
            </w:r>
          </w:p>
        </w:tc>
        <w:tc>
          <w:tcPr>
            <w:tcW w:w="6813" w:type="dxa"/>
            <w:tcBorders>
              <w:left w:val="single" w:sz="6" w:space="0" w:color="000000"/>
            </w:tcBorders>
          </w:tcPr>
          <w:p w14:paraId="68DB250E" w14:textId="77777777" w:rsidR="0061108E" w:rsidRDefault="0061108E" w:rsidP="002C7EB6">
            <w:pPr>
              <w:pStyle w:val="TableParagraph"/>
              <w:ind w:right="42"/>
              <w:jc w:val="both"/>
              <w:rPr>
                <w:rFonts w:ascii="Times New Roman"/>
              </w:rPr>
            </w:pPr>
          </w:p>
        </w:tc>
      </w:tr>
      <w:tr w:rsidR="0061108E" w14:paraId="4A5A361B" w14:textId="77777777" w:rsidTr="00FE5B11">
        <w:trPr>
          <w:trHeight w:val="398"/>
        </w:trPr>
        <w:tc>
          <w:tcPr>
            <w:tcW w:w="2751" w:type="dxa"/>
            <w:tcBorders>
              <w:right w:val="single" w:sz="6" w:space="0" w:color="000000"/>
            </w:tcBorders>
          </w:tcPr>
          <w:p w14:paraId="65497A76" w14:textId="77777777" w:rsidR="0061108E" w:rsidRDefault="0061108E" w:rsidP="00FE5B11">
            <w:pPr>
              <w:pStyle w:val="TableParagraph"/>
              <w:ind w:left="108" w:right="42"/>
              <w:rPr>
                <w:b/>
              </w:rPr>
            </w:pPr>
            <w:r>
              <w:rPr>
                <w:b/>
              </w:rPr>
              <w:t>Email:</w:t>
            </w:r>
          </w:p>
        </w:tc>
        <w:tc>
          <w:tcPr>
            <w:tcW w:w="6813" w:type="dxa"/>
            <w:tcBorders>
              <w:left w:val="single" w:sz="6" w:space="0" w:color="000000"/>
            </w:tcBorders>
          </w:tcPr>
          <w:p w14:paraId="4EEBE26C" w14:textId="77777777" w:rsidR="0061108E" w:rsidRDefault="0061108E" w:rsidP="002C7EB6">
            <w:pPr>
              <w:pStyle w:val="TableParagraph"/>
              <w:ind w:right="42"/>
              <w:jc w:val="both"/>
              <w:rPr>
                <w:rFonts w:ascii="Times New Roman"/>
              </w:rPr>
            </w:pPr>
          </w:p>
        </w:tc>
      </w:tr>
    </w:tbl>
    <w:p w14:paraId="01DA80BB" w14:textId="77777777" w:rsidR="0061108E" w:rsidRDefault="0061108E" w:rsidP="002C7EB6">
      <w:pPr>
        <w:spacing w:line="276" w:lineRule="auto"/>
        <w:jc w:val="both"/>
        <w:rPr>
          <w:rFonts w:cs="Arial"/>
          <w:lang w:eastAsia="en-NZ"/>
        </w:rPr>
      </w:pPr>
    </w:p>
    <w:p w14:paraId="36892E05" w14:textId="77777777" w:rsidR="0061108E" w:rsidRPr="0061108E" w:rsidRDefault="0061108E" w:rsidP="002C7EB6">
      <w:pPr>
        <w:widowControl w:val="0"/>
        <w:tabs>
          <w:tab w:val="left" w:pos="590"/>
          <w:tab w:val="left" w:pos="591"/>
        </w:tabs>
        <w:autoSpaceDE w:val="0"/>
        <w:autoSpaceDN w:val="0"/>
        <w:spacing w:before="277"/>
        <w:ind w:right="42"/>
        <w:rPr>
          <w:rFonts w:eastAsia="Arial" w:cs="Arial"/>
          <w:szCs w:val="22"/>
          <w:lang w:val="en-NZ" w:eastAsia="en-NZ" w:bidi="en-NZ"/>
        </w:rPr>
      </w:pPr>
      <w:r w:rsidRPr="0061108E">
        <w:rPr>
          <w:rFonts w:eastAsia="Arial" w:cs="Arial"/>
          <w:szCs w:val="22"/>
          <w:lang w:val="en-NZ" w:eastAsia="en-NZ" w:bidi="en-NZ"/>
        </w:rPr>
        <w:t>Purpose of this notification:</w:t>
      </w:r>
      <w:r w:rsidRPr="0061108E">
        <w:rPr>
          <w:rFonts w:eastAsia="Arial" w:cs="Arial"/>
          <w:szCs w:val="22"/>
          <w:lang w:val="en-NZ" w:eastAsia="en-NZ" w:bidi="en-NZ"/>
        </w:rPr>
        <w:br/>
      </w:r>
    </w:p>
    <w:p w14:paraId="47B7567A" w14:textId="5931C914" w:rsidR="00020481" w:rsidRPr="00020481" w:rsidRDefault="00B1395B" w:rsidP="002C7EB6">
      <w:pPr>
        <w:widowControl w:val="0"/>
        <w:autoSpaceDE w:val="0"/>
        <w:autoSpaceDN w:val="0"/>
        <w:ind w:left="1015" w:right="42"/>
        <w:jc w:val="both"/>
        <w:rPr>
          <w:rFonts w:eastAsia="Arial" w:cs="Arial"/>
          <w:lang w:val="en-NZ" w:eastAsia="en-NZ" w:bidi="en-NZ"/>
        </w:rPr>
      </w:pPr>
      <w:r>
        <w:rPr>
          <w:noProof/>
        </w:rPr>
        <mc:AlternateContent>
          <mc:Choice Requires="wps">
            <w:drawing>
              <wp:anchor distT="0" distB="0" distL="114300" distR="114300" simplePos="0" relativeHeight="251649536" behindDoc="0" locked="0" layoutInCell="1" allowOverlap="1" wp14:anchorId="5912FA79" wp14:editId="443C5265">
                <wp:simplePos x="0" y="0"/>
                <wp:positionH relativeFrom="page">
                  <wp:posOffset>883920</wp:posOffset>
                </wp:positionH>
                <wp:positionV relativeFrom="paragraph">
                  <wp:posOffset>15240</wp:posOffset>
                </wp:positionV>
                <wp:extent cx="146050" cy="146050"/>
                <wp:effectExtent l="0" t="0" r="6350" b="6350"/>
                <wp:wrapNone/>
                <wp:docPr id="80429456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6EA3D" id="Rectangle 27" o:spid="_x0000_s1026" style="position:absolute;margin-left:69.6pt;margin-top:1.2pt;width:11.5pt;height:11.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" filled="f" strokeweight=".72pt">
                <w10:wrap anchorx="page"/>
              </v:rect>
            </w:pict>
          </mc:Fallback>
        </mc:AlternateContent>
      </w:r>
      <w:r w:rsidR="00020481" w:rsidRPr="00020481">
        <w:rPr>
          <w:rFonts w:eastAsia="Arial" w:cs="Arial"/>
          <w:lang w:val="en-NZ" w:eastAsia="en-NZ" w:bidi="en-NZ"/>
        </w:rPr>
        <w:t>Formation of a new designated business group (complete Part A below)</w:t>
      </w:r>
    </w:p>
    <w:p w14:paraId="5F7D5CF0" w14:textId="77777777" w:rsidR="00020481" w:rsidRPr="00020481" w:rsidRDefault="00020481" w:rsidP="002C7EB6">
      <w:pPr>
        <w:widowControl w:val="0"/>
        <w:autoSpaceDE w:val="0"/>
        <w:autoSpaceDN w:val="0"/>
        <w:ind w:left="1015" w:right="42"/>
        <w:jc w:val="both"/>
        <w:rPr>
          <w:rFonts w:eastAsia="Arial" w:cs="Arial"/>
          <w:lang w:val="en-NZ" w:eastAsia="en-NZ" w:bidi="en-NZ"/>
        </w:rPr>
      </w:pPr>
    </w:p>
    <w:p w14:paraId="67633C20" w14:textId="5798F24C" w:rsidR="00020481" w:rsidRPr="00020481" w:rsidRDefault="00B1395B" w:rsidP="002C7EB6">
      <w:pPr>
        <w:widowControl w:val="0"/>
        <w:autoSpaceDE w:val="0"/>
        <w:autoSpaceDN w:val="0"/>
        <w:ind w:left="1015" w:right="42"/>
        <w:jc w:val="both"/>
        <w:rPr>
          <w:rFonts w:eastAsia="Arial" w:cs="Arial"/>
          <w:lang w:val="en-NZ" w:eastAsia="en-NZ" w:bidi="en-NZ"/>
        </w:rPr>
      </w:pPr>
      <w:r>
        <w:rPr>
          <w:noProof/>
        </w:rPr>
        <mc:AlternateContent>
          <mc:Choice Requires="wps">
            <w:drawing>
              <wp:anchor distT="0" distB="0" distL="114300" distR="114300" simplePos="0" relativeHeight="251650560" behindDoc="0" locked="0" layoutInCell="1" allowOverlap="1" wp14:anchorId="481FD91C" wp14:editId="4FBB181D">
                <wp:simplePos x="0" y="0"/>
                <wp:positionH relativeFrom="page">
                  <wp:posOffset>883920</wp:posOffset>
                </wp:positionH>
                <wp:positionV relativeFrom="paragraph">
                  <wp:posOffset>15240</wp:posOffset>
                </wp:positionV>
                <wp:extent cx="146050" cy="146050"/>
                <wp:effectExtent l="0" t="0" r="6350" b="6350"/>
                <wp:wrapNone/>
                <wp:docPr id="54173528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2A36E" id="Rectangle 26" o:spid="_x0000_s1026" style="position:absolute;margin-left:69.6pt;margin-top:1.2pt;width:11.5pt;height:11.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" filled="f" strokeweight=".72pt">
                <w10:wrap anchorx="page"/>
              </v:rect>
            </w:pict>
          </mc:Fallback>
        </mc:AlternateContent>
      </w:r>
      <w:r w:rsidR="00020481" w:rsidRPr="00020481">
        <w:rPr>
          <w:rFonts w:eastAsia="Arial" w:cs="Arial"/>
          <w:lang w:val="en-NZ" w:eastAsia="en-NZ" w:bidi="en-NZ"/>
        </w:rPr>
        <w:t>Election of a new member to an existing designated business group (complete Part A below)</w:t>
      </w:r>
    </w:p>
    <w:p w14:paraId="650688C4" w14:textId="77777777" w:rsidR="00020481" w:rsidRPr="00020481" w:rsidRDefault="00020481" w:rsidP="002C7EB6">
      <w:pPr>
        <w:widowControl w:val="0"/>
        <w:autoSpaceDE w:val="0"/>
        <w:autoSpaceDN w:val="0"/>
        <w:ind w:left="1015" w:right="42"/>
        <w:jc w:val="both"/>
        <w:rPr>
          <w:rFonts w:eastAsia="Arial" w:cs="Arial"/>
          <w:lang w:val="en-NZ" w:eastAsia="en-NZ" w:bidi="en-NZ"/>
        </w:rPr>
      </w:pPr>
    </w:p>
    <w:p w14:paraId="46B9ABAF" w14:textId="467B37F1" w:rsidR="00020481" w:rsidRPr="00020481" w:rsidRDefault="00B1395B" w:rsidP="002C7EB6">
      <w:pPr>
        <w:widowControl w:val="0"/>
        <w:autoSpaceDE w:val="0"/>
        <w:autoSpaceDN w:val="0"/>
        <w:ind w:left="1015" w:right="42"/>
        <w:jc w:val="both"/>
        <w:rPr>
          <w:rFonts w:eastAsia="Arial" w:cs="Arial"/>
          <w:lang w:val="en-NZ" w:eastAsia="en-NZ" w:bidi="en-NZ"/>
        </w:rPr>
      </w:pPr>
      <w:r>
        <w:rPr>
          <w:noProof/>
        </w:rPr>
        <mc:AlternateContent>
          <mc:Choice Requires="wps">
            <w:drawing>
              <wp:anchor distT="0" distB="0" distL="114300" distR="114300" simplePos="0" relativeHeight="251651584" behindDoc="0" locked="0" layoutInCell="1" allowOverlap="1" wp14:anchorId="08D8E942" wp14:editId="427CBD69">
                <wp:simplePos x="0" y="0"/>
                <wp:positionH relativeFrom="page">
                  <wp:posOffset>883920</wp:posOffset>
                </wp:positionH>
                <wp:positionV relativeFrom="paragraph">
                  <wp:posOffset>15240</wp:posOffset>
                </wp:positionV>
                <wp:extent cx="146050" cy="146050"/>
                <wp:effectExtent l="0" t="0" r="6350" b="6350"/>
                <wp:wrapNone/>
                <wp:docPr id="8660058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73099" id="Rectangle 25" o:spid="_x0000_s1026" style="position:absolute;margin-left:69.6pt;margin-top:1.2pt;width:11.5pt;height:1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" filled="f" strokeweight=".72pt">
                <w10:wrap anchorx="page"/>
              </v:rect>
            </w:pict>
          </mc:Fallback>
        </mc:AlternateContent>
      </w:r>
      <w:r w:rsidR="00020481" w:rsidRPr="00020481">
        <w:rPr>
          <w:rFonts w:eastAsia="Arial" w:cs="Arial"/>
          <w:lang w:val="en-NZ" w:eastAsia="en-NZ" w:bidi="en-NZ"/>
        </w:rPr>
        <w:t>Other changes to an existing designated business group (complete Part B below)</w:t>
      </w:r>
    </w:p>
    <w:p w14:paraId="5BFC224D" w14:textId="77777777" w:rsidR="0061108E" w:rsidRDefault="0061108E" w:rsidP="002C7EB6">
      <w:pPr>
        <w:spacing w:line="276" w:lineRule="auto"/>
        <w:jc w:val="both"/>
        <w:rPr>
          <w:rFonts w:cs="Arial"/>
          <w:lang w:eastAsia="en-NZ"/>
        </w:rPr>
      </w:pPr>
    </w:p>
    <w:p w14:paraId="72BCD9FB" w14:textId="77777777" w:rsidR="00020481" w:rsidRPr="00020481" w:rsidRDefault="00020481" w:rsidP="002C7EB6">
      <w:pPr>
        <w:widowControl w:val="0"/>
        <w:autoSpaceDE w:val="0"/>
        <w:autoSpaceDN w:val="0"/>
        <w:spacing w:before="7"/>
        <w:ind w:right="42"/>
        <w:jc w:val="both"/>
        <w:rPr>
          <w:rFonts w:eastAsia="Arial" w:cs="Arial"/>
          <w:b/>
          <w:lang w:val="en-NZ" w:eastAsia="en-NZ" w:bidi="en-NZ"/>
        </w:rPr>
      </w:pPr>
      <w:r w:rsidRPr="00020481">
        <w:rPr>
          <w:rFonts w:eastAsia="Arial" w:cs="Arial"/>
          <w:b/>
          <w:lang w:val="en-NZ" w:eastAsia="en-NZ" w:bidi="en-NZ"/>
        </w:rPr>
        <w:t>Part A: for forming a new DBG or electing a new member to an existing DBG</w:t>
      </w:r>
    </w:p>
    <w:p w14:paraId="5203759B" w14:textId="77777777" w:rsidR="00020481" w:rsidRDefault="00020481" w:rsidP="002C7EB6">
      <w:pPr>
        <w:spacing w:line="276" w:lineRule="auto"/>
        <w:jc w:val="both"/>
        <w:rPr>
          <w:rFonts w:cs="Arial"/>
          <w:lang w:eastAsia="en-NZ"/>
        </w:rPr>
      </w:pPr>
    </w:p>
    <w:p w14:paraId="69C3AC39" w14:textId="77777777" w:rsidR="00020481" w:rsidRPr="00020481" w:rsidRDefault="00020481" w:rsidP="00583212">
      <w:pPr>
        <w:numPr>
          <w:ilvl w:val="0"/>
          <w:numId w:val="11"/>
        </w:numPr>
        <w:spacing w:line="276" w:lineRule="auto"/>
        <w:jc w:val="both"/>
        <w:rPr>
          <w:rFonts w:cs="Arial"/>
          <w:lang w:eastAsia="en-NZ" w:bidi="en-NZ"/>
        </w:rPr>
      </w:pPr>
      <w:r w:rsidRPr="00020481">
        <w:rPr>
          <w:rFonts w:cs="Arial"/>
          <w:lang w:eastAsia="en-NZ" w:bidi="en-NZ"/>
        </w:rPr>
        <w:t>Members electing to join the designated business group (continue on a separate page if necessary):</w:t>
      </w:r>
    </w:p>
    <w:p w14:paraId="12B2FCA6" w14:textId="77777777" w:rsidR="00020481" w:rsidRDefault="00020481" w:rsidP="002C7EB6">
      <w:pPr>
        <w:spacing w:line="276" w:lineRule="auto"/>
        <w:jc w:val="both"/>
        <w:rPr>
          <w:rFonts w:cs="Arial"/>
          <w:lang w:eastAsia="en-N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2"/>
        <w:gridCol w:w="4782"/>
      </w:tblGrid>
      <w:tr w:rsidR="00020481" w14:paraId="6B467A5F" w14:textId="77777777" w:rsidTr="00020481">
        <w:trPr>
          <w:trHeight w:val="395"/>
          <w:jc w:val="center"/>
        </w:trPr>
        <w:tc>
          <w:tcPr>
            <w:tcW w:w="4782" w:type="dxa"/>
            <w:shd w:val="clear" w:color="auto" w:fill="D9D9D9"/>
          </w:tcPr>
          <w:p w14:paraId="77931C08" w14:textId="77777777" w:rsidR="00020481" w:rsidRDefault="00020481" w:rsidP="002C7EB6">
            <w:pPr>
              <w:pStyle w:val="TableParagraph"/>
              <w:ind w:left="108" w:right="42"/>
              <w:jc w:val="both"/>
              <w:rPr>
                <w:b/>
              </w:rPr>
            </w:pPr>
            <w:r>
              <w:rPr>
                <w:b/>
              </w:rPr>
              <w:t>Name of member</w:t>
            </w:r>
          </w:p>
        </w:tc>
        <w:tc>
          <w:tcPr>
            <w:tcW w:w="4782" w:type="dxa"/>
            <w:shd w:val="clear" w:color="auto" w:fill="D9D9D9"/>
          </w:tcPr>
          <w:p w14:paraId="61A753CB" w14:textId="77777777" w:rsidR="00020481" w:rsidRDefault="00020481" w:rsidP="002C7EB6">
            <w:pPr>
              <w:pStyle w:val="TableParagraph"/>
              <w:ind w:right="42"/>
              <w:jc w:val="both"/>
              <w:rPr>
                <w:b/>
              </w:rPr>
            </w:pPr>
            <w:r>
              <w:rPr>
                <w:b/>
              </w:rPr>
              <w:t>Name of compliance officer</w:t>
            </w:r>
          </w:p>
        </w:tc>
      </w:tr>
      <w:tr w:rsidR="00020481" w14:paraId="59E3EF94" w14:textId="77777777" w:rsidTr="00020481">
        <w:trPr>
          <w:trHeight w:val="395"/>
          <w:jc w:val="center"/>
        </w:trPr>
        <w:tc>
          <w:tcPr>
            <w:tcW w:w="4782" w:type="dxa"/>
          </w:tcPr>
          <w:p w14:paraId="09D1705F" w14:textId="77777777" w:rsidR="00020481" w:rsidRDefault="00020481" w:rsidP="002C7EB6">
            <w:pPr>
              <w:pStyle w:val="TableParagraph"/>
              <w:ind w:right="42"/>
              <w:jc w:val="both"/>
              <w:rPr>
                <w:rFonts w:ascii="Times New Roman"/>
              </w:rPr>
            </w:pPr>
          </w:p>
        </w:tc>
        <w:tc>
          <w:tcPr>
            <w:tcW w:w="4782" w:type="dxa"/>
          </w:tcPr>
          <w:p w14:paraId="42D0A8AE" w14:textId="77777777" w:rsidR="00020481" w:rsidRDefault="00020481" w:rsidP="002C7EB6">
            <w:pPr>
              <w:pStyle w:val="TableParagraph"/>
              <w:ind w:right="42"/>
              <w:jc w:val="both"/>
              <w:rPr>
                <w:rFonts w:ascii="Times New Roman"/>
              </w:rPr>
            </w:pPr>
          </w:p>
        </w:tc>
      </w:tr>
      <w:tr w:rsidR="00020481" w14:paraId="54074E0D" w14:textId="77777777" w:rsidTr="00020481">
        <w:trPr>
          <w:trHeight w:val="395"/>
          <w:jc w:val="center"/>
        </w:trPr>
        <w:tc>
          <w:tcPr>
            <w:tcW w:w="4782" w:type="dxa"/>
          </w:tcPr>
          <w:p w14:paraId="186AEED7" w14:textId="77777777" w:rsidR="00020481" w:rsidRDefault="00020481" w:rsidP="002C7EB6">
            <w:pPr>
              <w:pStyle w:val="TableParagraph"/>
              <w:ind w:right="42"/>
              <w:jc w:val="both"/>
              <w:rPr>
                <w:rFonts w:ascii="Times New Roman"/>
              </w:rPr>
            </w:pPr>
          </w:p>
        </w:tc>
        <w:tc>
          <w:tcPr>
            <w:tcW w:w="4782" w:type="dxa"/>
          </w:tcPr>
          <w:p w14:paraId="59595B10" w14:textId="77777777" w:rsidR="00020481" w:rsidRDefault="00020481" w:rsidP="002C7EB6">
            <w:pPr>
              <w:pStyle w:val="TableParagraph"/>
              <w:ind w:right="42"/>
              <w:jc w:val="both"/>
              <w:rPr>
                <w:rFonts w:ascii="Times New Roman"/>
              </w:rPr>
            </w:pPr>
          </w:p>
        </w:tc>
      </w:tr>
      <w:tr w:rsidR="00020481" w14:paraId="3D06BB3D" w14:textId="77777777" w:rsidTr="00020481">
        <w:trPr>
          <w:trHeight w:val="395"/>
          <w:jc w:val="center"/>
        </w:trPr>
        <w:tc>
          <w:tcPr>
            <w:tcW w:w="4782" w:type="dxa"/>
          </w:tcPr>
          <w:p w14:paraId="374A2F60" w14:textId="77777777" w:rsidR="00020481" w:rsidRDefault="00020481" w:rsidP="002C7EB6">
            <w:pPr>
              <w:pStyle w:val="TableParagraph"/>
              <w:ind w:right="42"/>
              <w:jc w:val="both"/>
              <w:rPr>
                <w:rFonts w:ascii="Times New Roman"/>
              </w:rPr>
            </w:pPr>
          </w:p>
        </w:tc>
        <w:tc>
          <w:tcPr>
            <w:tcW w:w="4782" w:type="dxa"/>
          </w:tcPr>
          <w:p w14:paraId="340849DF" w14:textId="77777777" w:rsidR="00020481" w:rsidRDefault="00020481" w:rsidP="002C7EB6">
            <w:pPr>
              <w:pStyle w:val="TableParagraph"/>
              <w:ind w:right="42"/>
              <w:jc w:val="both"/>
              <w:rPr>
                <w:rFonts w:ascii="Times New Roman"/>
              </w:rPr>
            </w:pPr>
          </w:p>
        </w:tc>
      </w:tr>
      <w:tr w:rsidR="00020481" w14:paraId="688E6551" w14:textId="77777777" w:rsidTr="00020481">
        <w:trPr>
          <w:trHeight w:val="396"/>
          <w:jc w:val="center"/>
        </w:trPr>
        <w:tc>
          <w:tcPr>
            <w:tcW w:w="4782" w:type="dxa"/>
          </w:tcPr>
          <w:p w14:paraId="4649FB16" w14:textId="77777777" w:rsidR="00020481" w:rsidRDefault="00020481" w:rsidP="002C7EB6">
            <w:pPr>
              <w:pStyle w:val="TableParagraph"/>
              <w:ind w:right="42"/>
              <w:jc w:val="both"/>
              <w:rPr>
                <w:rFonts w:ascii="Times New Roman"/>
              </w:rPr>
            </w:pPr>
          </w:p>
        </w:tc>
        <w:tc>
          <w:tcPr>
            <w:tcW w:w="4782" w:type="dxa"/>
          </w:tcPr>
          <w:p w14:paraId="1F32525C" w14:textId="77777777" w:rsidR="00020481" w:rsidRDefault="00020481" w:rsidP="002C7EB6">
            <w:pPr>
              <w:pStyle w:val="TableParagraph"/>
              <w:ind w:right="42"/>
              <w:jc w:val="both"/>
              <w:rPr>
                <w:rFonts w:ascii="Times New Roman"/>
              </w:rPr>
            </w:pPr>
          </w:p>
        </w:tc>
      </w:tr>
      <w:tr w:rsidR="00020481" w14:paraId="7AF1806A" w14:textId="77777777" w:rsidTr="00020481">
        <w:trPr>
          <w:trHeight w:val="398"/>
          <w:jc w:val="center"/>
        </w:trPr>
        <w:tc>
          <w:tcPr>
            <w:tcW w:w="4782" w:type="dxa"/>
          </w:tcPr>
          <w:p w14:paraId="39D1C2B9" w14:textId="77777777" w:rsidR="00020481" w:rsidRDefault="00020481" w:rsidP="002C7EB6">
            <w:pPr>
              <w:pStyle w:val="TableParagraph"/>
              <w:ind w:right="42"/>
              <w:jc w:val="both"/>
              <w:rPr>
                <w:rFonts w:ascii="Times New Roman"/>
              </w:rPr>
            </w:pPr>
          </w:p>
        </w:tc>
        <w:tc>
          <w:tcPr>
            <w:tcW w:w="4782" w:type="dxa"/>
          </w:tcPr>
          <w:p w14:paraId="3F27F512" w14:textId="77777777" w:rsidR="00020481" w:rsidRDefault="00020481" w:rsidP="002C7EB6">
            <w:pPr>
              <w:pStyle w:val="TableParagraph"/>
              <w:ind w:right="42"/>
              <w:jc w:val="both"/>
              <w:rPr>
                <w:rFonts w:ascii="Times New Roman"/>
              </w:rPr>
            </w:pPr>
          </w:p>
        </w:tc>
      </w:tr>
    </w:tbl>
    <w:p w14:paraId="1DD84A49" w14:textId="77777777" w:rsidR="00020481" w:rsidRDefault="00020481" w:rsidP="002C7EB6">
      <w:pPr>
        <w:spacing w:line="276" w:lineRule="auto"/>
        <w:jc w:val="both"/>
        <w:rPr>
          <w:rFonts w:cs="Arial"/>
          <w:lang w:eastAsia="en-NZ"/>
        </w:rPr>
      </w:pPr>
    </w:p>
    <w:p w14:paraId="0DA69C07" w14:textId="77777777" w:rsidR="00020481" w:rsidRDefault="00020481" w:rsidP="002C7EB6">
      <w:pPr>
        <w:spacing w:line="276" w:lineRule="auto"/>
        <w:jc w:val="both"/>
        <w:rPr>
          <w:rFonts w:cs="Arial"/>
          <w:lang w:eastAsia="en-NZ"/>
        </w:rPr>
      </w:pPr>
    </w:p>
    <w:p w14:paraId="4BBC7349" w14:textId="6894DDC3" w:rsidR="00020481" w:rsidRPr="00020481" w:rsidRDefault="00B1395B" w:rsidP="002C7EB6">
      <w:pPr>
        <w:widowControl w:val="0"/>
        <w:autoSpaceDE w:val="0"/>
        <w:autoSpaceDN w:val="0"/>
        <w:ind w:left="1015" w:right="42"/>
        <w:jc w:val="both"/>
        <w:rPr>
          <w:rFonts w:eastAsia="Arial" w:cs="Arial"/>
          <w:lang w:val="en-NZ" w:eastAsia="en-NZ" w:bidi="en-NZ"/>
        </w:rPr>
      </w:pPr>
      <w:r>
        <w:rPr>
          <w:noProof/>
        </w:rPr>
        <w:lastRenderedPageBreak/>
        <mc:AlternateContent>
          <mc:Choice Requires="wps">
            <w:drawing>
              <wp:anchor distT="0" distB="0" distL="114300" distR="114300" simplePos="0" relativeHeight="251652608" behindDoc="0" locked="0" layoutInCell="1" allowOverlap="1" wp14:anchorId="0479338A" wp14:editId="783A1DC4">
                <wp:simplePos x="0" y="0"/>
                <wp:positionH relativeFrom="page">
                  <wp:posOffset>883920</wp:posOffset>
                </wp:positionH>
                <wp:positionV relativeFrom="paragraph">
                  <wp:posOffset>15240</wp:posOffset>
                </wp:positionV>
                <wp:extent cx="146050" cy="146050"/>
                <wp:effectExtent l="0" t="0" r="6350" b="6350"/>
                <wp:wrapNone/>
                <wp:docPr id="118009607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F5233" id="Rectangle 24" o:spid="_x0000_s1026" style="position:absolute;margin-left:69.6pt;margin-top:1.2pt;width:11.5pt;height:11.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" filled="f" strokeweight=".72pt">
                <w10:wrap anchorx="page"/>
              </v:rect>
            </w:pict>
          </mc:Fallback>
        </mc:AlternateContent>
      </w:r>
      <w:r w:rsidR="00020481" w:rsidRPr="00020481">
        <w:rPr>
          <w:rFonts w:eastAsia="Arial" w:cs="Arial"/>
          <w:lang w:val="en-NZ" w:eastAsia="en-NZ" w:bidi="en-NZ"/>
        </w:rPr>
        <w:t>Have all members elected in writing to join the designated business group?</w:t>
      </w:r>
    </w:p>
    <w:p w14:paraId="179FA0F2" w14:textId="77777777" w:rsidR="00020481" w:rsidRPr="00020481" w:rsidRDefault="00020481" w:rsidP="002C7EB6">
      <w:pPr>
        <w:widowControl w:val="0"/>
        <w:autoSpaceDE w:val="0"/>
        <w:autoSpaceDN w:val="0"/>
        <w:ind w:right="42"/>
        <w:jc w:val="both"/>
        <w:rPr>
          <w:rFonts w:eastAsia="Arial" w:cs="Arial"/>
          <w:sz w:val="16"/>
          <w:lang w:val="en-NZ" w:eastAsia="en-NZ" w:bidi="en-NZ"/>
        </w:rPr>
      </w:pPr>
    </w:p>
    <w:p w14:paraId="61EE2D31" w14:textId="17012D2E" w:rsidR="00020481" w:rsidRPr="00020481" w:rsidRDefault="00B1395B" w:rsidP="002C7EB6">
      <w:pPr>
        <w:widowControl w:val="0"/>
        <w:autoSpaceDE w:val="0"/>
        <w:autoSpaceDN w:val="0"/>
        <w:spacing w:before="92"/>
        <w:ind w:left="1015" w:right="42"/>
        <w:jc w:val="both"/>
        <w:rPr>
          <w:rFonts w:eastAsia="Arial" w:cs="Arial"/>
          <w:lang w:val="en-NZ" w:eastAsia="en-NZ" w:bidi="en-NZ"/>
        </w:rPr>
      </w:pPr>
      <w:r>
        <w:rPr>
          <w:noProof/>
        </w:rPr>
        <mc:AlternateContent>
          <mc:Choice Requires="wps">
            <w:drawing>
              <wp:anchor distT="0" distB="0" distL="114300" distR="114300" simplePos="0" relativeHeight="251653632" behindDoc="0" locked="0" layoutInCell="1" allowOverlap="1" wp14:anchorId="38BAEF34" wp14:editId="030CA421">
                <wp:simplePos x="0" y="0"/>
                <wp:positionH relativeFrom="page">
                  <wp:posOffset>883920</wp:posOffset>
                </wp:positionH>
                <wp:positionV relativeFrom="paragraph">
                  <wp:posOffset>73660</wp:posOffset>
                </wp:positionV>
                <wp:extent cx="146050" cy="146050"/>
                <wp:effectExtent l="0" t="0" r="6350" b="6350"/>
                <wp:wrapNone/>
                <wp:docPr id="15050880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89D85" id="Rectangle 23" o:spid="_x0000_s1026" style="position:absolute;margin-left:69.6pt;margin-top:5.8pt;width:11.5pt;height:1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" filled="f" strokeweight=".72pt">
                <w10:wrap anchorx="page"/>
              </v:rect>
            </w:pict>
          </mc:Fallback>
        </mc:AlternateContent>
      </w:r>
      <w:r w:rsidR="00020481" w:rsidRPr="00020481">
        <w:rPr>
          <w:rFonts w:eastAsia="Arial" w:cs="Arial"/>
          <w:lang w:val="en-NZ" w:eastAsia="en-NZ" w:bidi="en-NZ"/>
        </w:rPr>
        <w:t xml:space="preserve">Have all members agreed in writing to adhere to the privacy principles 5–11 as set out in section </w:t>
      </w:r>
      <w:r w:rsidR="00025DC9">
        <w:rPr>
          <w:rFonts w:eastAsia="Arial" w:cs="Arial"/>
          <w:lang w:val="en-NZ" w:eastAsia="en-NZ" w:bidi="en-NZ"/>
        </w:rPr>
        <w:t>22</w:t>
      </w:r>
      <w:r w:rsidR="00020481" w:rsidRPr="00020481">
        <w:rPr>
          <w:rFonts w:eastAsia="Arial" w:cs="Arial"/>
          <w:lang w:val="en-NZ" w:eastAsia="en-NZ" w:bidi="en-NZ"/>
        </w:rPr>
        <w:t xml:space="preserve"> of the Privacy Act 2020?</w:t>
      </w:r>
    </w:p>
    <w:p w14:paraId="0948A35F" w14:textId="77777777" w:rsidR="00020481" w:rsidRDefault="00020481" w:rsidP="002C7EB6">
      <w:pPr>
        <w:spacing w:line="276" w:lineRule="auto"/>
        <w:jc w:val="both"/>
        <w:rPr>
          <w:rFonts w:cs="Arial"/>
          <w:lang w:eastAsia="en-NZ"/>
        </w:rPr>
      </w:pPr>
    </w:p>
    <w:p w14:paraId="42B01C93" w14:textId="77777777" w:rsidR="00616AAE" w:rsidRPr="00616AAE" w:rsidRDefault="00616AAE" w:rsidP="00583212">
      <w:pPr>
        <w:numPr>
          <w:ilvl w:val="0"/>
          <w:numId w:val="11"/>
        </w:numPr>
        <w:spacing w:line="276" w:lineRule="auto"/>
        <w:jc w:val="both"/>
        <w:rPr>
          <w:rFonts w:eastAsia="Arial" w:cs="Arial"/>
          <w:szCs w:val="22"/>
          <w:lang w:val="en-NZ" w:eastAsia="en-NZ" w:bidi="en-NZ"/>
        </w:rPr>
      </w:pPr>
      <w:r w:rsidRPr="00616AAE">
        <w:rPr>
          <w:rFonts w:cs="Arial"/>
          <w:lang w:eastAsia="en-NZ" w:bidi="en-NZ"/>
        </w:rPr>
        <w:t xml:space="preserve"> Each member of the designated business group is one of the following criteria:</w:t>
      </w:r>
    </w:p>
    <w:p w14:paraId="7944FB8E" w14:textId="77777777" w:rsidR="00616AAE" w:rsidRDefault="00616AAE" w:rsidP="002C7EB6">
      <w:pPr>
        <w:spacing w:line="276" w:lineRule="auto"/>
        <w:jc w:val="both"/>
        <w:rPr>
          <w:rFonts w:cs="Arial"/>
          <w:lang w:eastAsia="en-NZ" w:bidi="en-NZ"/>
        </w:rPr>
      </w:pPr>
    </w:p>
    <w:p w14:paraId="667373B7" w14:textId="33207660" w:rsidR="00616AAE" w:rsidRPr="00616AAE" w:rsidRDefault="00B1395B" w:rsidP="002C7EB6">
      <w:pPr>
        <w:widowControl w:val="0"/>
        <w:autoSpaceDE w:val="0"/>
        <w:autoSpaceDN w:val="0"/>
        <w:spacing w:before="92"/>
        <w:ind w:left="1015" w:right="42"/>
        <w:jc w:val="both"/>
        <w:rPr>
          <w:rFonts w:eastAsia="Arial" w:cs="Arial"/>
          <w:lang w:val="en-NZ" w:eastAsia="en-NZ" w:bidi="en-NZ"/>
        </w:rPr>
      </w:pPr>
      <w:r>
        <w:rPr>
          <w:noProof/>
        </w:rPr>
        <mc:AlternateContent>
          <mc:Choice Requires="wps">
            <w:drawing>
              <wp:anchor distT="0" distB="0" distL="114300" distR="114300" simplePos="0" relativeHeight="251654656" behindDoc="0" locked="0" layoutInCell="1" allowOverlap="1" wp14:anchorId="76776EF6" wp14:editId="5C047C46">
                <wp:simplePos x="0" y="0"/>
                <wp:positionH relativeFrom="page">
                  <wp:posOffset>883920</wp:posOffset>
                </wp:positionH>
                <wp:positionV relativeFrom="paragraph">
                  <wp:posOffset>73660</wp:posOffset>
                </wp:positionV>
                <wp:extent cx="146050" cy="146050"/>
                <wp:effectExtent l="0" t="0" r="6350" b="6350"/>
                <wp:wrapNone/>
                <wp:docPr id="133921490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4E086" id="Rectangle 22" o:spid="_x0000_s1026" style="position:absolute;margin-left:69.6pt;margin-top:5.8pt;width:11.5pt;height:1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" filled="f" strokeweight=".72pt">
                <w10:wrap anchorx="page"/>
              </v:rect>
            </w:pict>
          </mc:Fallback>
        </mc:AlternateContent>
      </w:r>
      <w:r w:rsidR="00616AAE" w:rsidRPr="00616AAE">
        <w:rPr>
          <w:rFonts w:eastAsia="Arial" w:cs="Arial"/>
          <w:lang w:val="en-NZ" w:eastAsia="en-NZ" w:bidi="en-NZ"/>
        </w:rPr>
        <w:t xml:space="preserve">Related to each other member of the group within the meaning of </w:t>
      </w:r>
      <w:hyperlink r:id="rId17">
        <w:r w:rsidR="00616AAE" w:rsidRPr="00616AAE">
          <w:rPr>
            <w:rFonts w:eastAsia="Arial" w:cs="Arial"/>
            <w:lang w:val="en-NZ" w:eastAsia="en-NZ" w:bidi="en-NZ"/>
          </w:rPr>
          <w:t xml:space="preserve">section 2(3) </w:t>
        </w:r>
      </w:hyperlink>
      <w:r w:rsidR="00616AAE" w:rsidRPr="00616AAE">
        <w:rPr>
          <w:rFonts w:eastAsia="Arial" w:cs="Arial"/>
          <w:lang w:val="en-NZ" w:eastAsia="en-NZ" w:bidi="en-NZ"/>
        </w:rPr>
        <w:t>of the Companies Act 1993 and is –</w:t>
      </w:r>
    </w:p>
    <w:p w14:paraId="762B1A81" w14:textId="77777777" w:rsidR="00616AAE" w:rsidRPr="00616AAE" w:rsidRDefault="00616AAE" w:rsidP="00583212">
      <w:pPr>
        <w:widowControl w:val="0"/>
        <w:numPr>
          <w:ilvl w:val="1"/>
          <w:numId w:val="12"/>
        </w:numPr>
        <w:tabs>
          <w:tab w:val="left" w:pos="1538"/>
          <w:tab w:val="left" w:pos="1539"/>
        </w:tabs>
        <w:autoSpaceDE w:val="0"/>
        <w:autoSpaceDN w:val="0"/>
        <w:spacing w:before="202"/>
        <w:ind w:right="42" w:hanging="393"/>
        <w:jc w:val="both"/>
        <w:rPr>
          <w:rFonts w:eastAsia="Arial" w:cs="Arial"/>
          <w:szCs w:val="22"/>
          <w:lang w:val="en-NZ" w:eastAsia="en-NZ" w:bidi="en-NZ"/>
        </w:rPr>
      </w:pPr>
      <w:r w:rsidRPr="00616AAE">
        <w:rPr>
          <w:rFonts w:eastAsia="Arial" w:cs="Arial"/>
          <w:szCs w:val="22"/>
          <w:lang w:val="en-NZ" w:eastAsia="en-NZ" w:bidi="en-NZ"/>
        </w:rPr>
        <w:t>A reporting entity resident in New Zealand;</w:t>
      </w:r>
      <w:r w:rsidRPr="00616AAE">
        <w:rPr>
          <w:rFonts w:eastAsia="Arial" w:cs="Arial"/>
          <w:spacing w:val="-9"/>
          <w:szCs w:val="22"/>
          <w:lang w:val="en-NZ" w:eastAsia="en-NZ" w:bidi="en-NZ"/>
        </w:rPr>
        <w:t xml:space="preserve"> </w:t>
      </w:r>
      <w:r w:rsidRPr="00616AAE">
        <w:rPr>
          <w:rFonts w:eastAsia="Arial" w:cs="Arial"/>
          <w:szCs w:val="22"/>
          <w:lang w:val="en-NZ" w:eastAsia="en-NZ" w:bidi="en-NZ"/>
        </w:rPr>
        <w:t>or</w:t>
      </w:r>
    </w:p>
    <w:p w14:paraId="6EA4BDB2" w14:textId="77777777" w:rsidR="00616AAE" w:rsidRPr="00616AAE" w:rsidRDefault="00616AAE" w:rsidP="00583212">
      <w:pPr>
        <w:widowControl w:val="0"/>
        <w:numPr>
          <w:ilvl w:val="1"/>
          <w:numId w:val="12"/>
        </w:numPr>
        <w:tabs>
          <w:tab w:val="left" w:pos="1538"/>
          <w:tab w:val="left" w:pos="1539"/>
        </w:tabs>
        <w:autoSpaceDE w:val="0"/>
        <w:autoSpaceDN w:val="0"/>
        <w:spacing w:before="200"/>
        <w:ind w:right="42" w:hanging="444"/>
        <w:jc w:val="both"/>
        <w:rPr>
          <w:rFonts w:eastAsia="Arial" w:cs="Arial"/>
          <w:szCs w:val="22"/>
          <w:lang w:val="en-NZ" w:eastAsia="en-NZ" w:bidi="en-NZ"/>
        </w:rPr>
      </w:pPr>
      <w:r w:rsidRPr="00616AAE">
        <w:rPr>
          <w:rFonts w:eastAsia="Arial" w:cs="Arial"/>
          <w:szCs w:val="22"/>
          <w:lang w:val="en-NZ" w:eastAsia="en-NZ" w:bidi="en-NZ"/>
        </w:rPr>
        <w:t>A person that is resident in a country with sufficient anti-money laundering and countering financing of terrorism (AML/CFT) systems and is supervised or regulated for AML/CFT purposes;</w:t>
      </w:r>
      <w:r w:rsidRPr="00616AAE">
        <w:rPr>
          <w:rFonts w:eastAsia="Arial" w:cs="Arial"/>
          <w:spacing w:val="-5"/>
          <w:szCs w:val="22"/>
          <w:lang w:val="en-NZ" w:eastAsia="en-NZ" w:bidi="en-NZ"/>
        </w:rPr>
        <w:t xml:space="preserve"> </w:t>
      </w:r>
      <w:r w:rsidRPr="00616AAE">
        <w:rPr>
          <w:rFonts w:eastAsia="Arial" w:cs="Arial"/>
          <w:szCs w:val="22"/>
          <w:lang w:val="en-NZ" w:eastAsia="en-NZ" w:bidi="en-NZ"/>
        </w:rPr>
        <w:t>or</w:t>
      </w:r>
    </w:p>
    <w:p w14:paraId="410E592A" w14:textId="77777777" w:rsidR="00616AAE" w:rsidRPr="00616AAE" w:rsidRDefault="00616AAE" w:rsidP="002C7EB6">
      <w:pPr>
        <w:widowControl w:val="0"/>
        <w:autoSpaceDE w:val="0"/>
        <w:autoSpaceDN w:val="0"/>
        <w:spacing w:before="8"/>
        <w:ind w:right="42"/>
        <w:jc w:val="both"/>
        <w:rPr>
          <w:rFonts w:eastAsia="Arial" w:cs="Arial"/>
          <w:sz w:val="15"/>
          <w:lang w:val="en-NZ" w:eastAsia="en-NZ" w:bidi="en-NZ"/>
        </w:rPr>
      </w:pPr>
    </w:p>
    <w:p w14:paraId="5E7F71B4" w14:textId="43BC15E9" w:rsidR="00616AAE" w:rsidRPr="00616AAE" w:rsidRDefault="00B1395B" w:rsidP="002C7EB6">
      <w:pPr>
        <w:widowControl w:val="0"/>
        <w:autoSpaceDE w:val="0"/>
        <w:autoSpaceDN w:val="0"/>
        <w:spacing w:before="80"/>
        <w:ind w:left="1015" w:right="42"/>
        <w:jc w:val="both"/>
        <w:rPr>
          <w:rFonts w:eastAsia="Arial" w:cs="Arial"/>
          <w:lang w:val="en-NZ" w:eastAsia="en-NZ" w:bidi="en-NZ"/>
        </w:rPr>
      </w:pPr>
      <w:r>
        <w:rPr>
          <w:noProof/>
        </w:rPr>
        <mc:AlternateContent>
          <mc:Choice Requires="wps">
            <w:drawing>
              <wp:anchor distT="0" distB="0" distL="114300" distR="114300" simplePos="0" relativeHeight="251655680" behindDoc="0" locked="0" layoutInCell="1" allowOverlap="1" wp14:anchorId="5EE8C1BC" wp14:editId="098EBB82">
                <wp:simplePos x="0" y="0"/>
                <wp:positionH relativeFrom="page">
                  <wp:posOffset>883920</wp:posOffset>
                </wp:positionH>
                <wp:positionV relativeFrom="paragraph">
                  <wp:posOffset>74295</wp:posOffset>
                </wp:positionV>
                <wp:extent cx="146050" cy="146050"/>
                <wp:effectExtent l="0" t="0" r="6350" b="6350"/>
                <wp:wrapNone/>
                <wp:docPr id="8738306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B1FBF" id="Rectangle 21" o:spid="_x0000_s1026" style="position:absolute;margin-left:69.6pt;margin-top:5.85pt;width:11.5pt;height:1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" filled="f" strokeweight=".72pt">
                <w10:wrap anchorx="page"/>
              </v:rect>
            </w:pict>
          </mc:Fallback>
        </mc:AlternateContent>
      </w:r>
      <w:r w:rsidR="00616AAE" w:rsidRPr="00616AAE">
        <w:rPr>
          <w:rFonts w:eastAsia="Arial" w:cs="Arial"/>
          <w:lang w:val="en-NZ" w:eastAsia="en-NZ" w:bidi="en-NZ"/>
        </w:rPr>
        <w:t>Providing a service under a joint venture agreement, to which each member of the group is a party; or</w:t>
      </w:r>
    </w:p>
    <w:p w14:paraId="5A39F13D" w14:textId="77777777" w:rsidR="00616AAE" w:rsidRPr="00616AAE" w:rsidRDefault="00616AAE" w:rsidP="002C7EB6">
      <w:pPr>
        <w:widowControl w:val="0"/>
        <w:autoSpaceDE w:val="0"/>
        <w:autoSpaceDN w:val="0"/>
        <w:spacing w:before="80"/>
        <w:ind w:left="1015" w:right="42"/>
        <w:jc w:val="both"/>
        <w:rPr>
          <w:rFonts w:eastAsia="Arial" w:cs="Arial"/>
          <w:sz w:val="16"/>
          <w:szCs w:val="16"/>
          <w:lang w:val="en-NZ" w:eastAsia="en-NZ" w:bidi="en-NZ"/>
        </w:rPr>
      </w:pPr>
    </w:p>
    <w:p w14:paraId="7BE88BBF" w14:textId="09AF07C7" w:rsidR="00616AAE" w:rsidRPr="00616AAE" w:rsidRDefault="00B1395B" w:rsidP="002C7EB6">
      <w:pPr>
        <w:widowControl w:val="0"/>
        <w:autoSpaceDE w:val="0"/>
        <w:autoSpaceDN w:val="0"/>
        <w:spacing w:before="80"/>
        <w:ind w:left="1015" w:right="42"/>
        <w:jc w:val="both"/>
        <w:rPr>
          <w:rFonts w:eastAsia="Arial" w:cs="Arial"/>
          <w:lang w:val="en-NZ" w:eastAsia="en-NZ" w:bidi="en-NZ"/>
        </w:rPr>
      </w:pPr>
      <w:r>
        <w:rPr>
          <w:noProof/>
        </w:rPr>
        <mc:AlternateContent>
          <mc:Choice Requires="wps">
            <w:drawing>
              <wp:anchor distT="0" distB="0" distL="114300" distR="114300" simplePos="0" relativeHeight="251656704" behindDoc="0" locked="0" layoutInCell="1" allowOverlap="1" wp14:anchorId="225D3891" wp14:editId="770EB126">
                <wp:simplePos x="0" y="0"/>
                <wp:positionH relativeFrom="page">
                  <wp:posOffset>883920</wp:posOffset>
                </wp:positionH>
                <wp:positionV relativeFrom="paragraph">
                  <wp:posOffset>66040</wp:posOffset>
                </wp:positionV>
                <wp:extent cx="146050" cy="146050"/>
                <wp:effectExtent l="0" t="0" r="6350" b="6350"/>
                <wp:wrapNone/>
                <wp:docPr id="32508004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F4A4C" id="Rectangle 20" o:spid="_x0000_s1026" style="position:absolute;margin-left:69.6pt;margin-top:5.2pt;width:11.5pt;height: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" filled="f" strokeweight=".72pt">
                <w10:wrap anchorx="page"/>
              </v:rect>
            </w:pict>
          </mc:Fallback>
        </mc:AlternateContent>
      </w:r>
      <w:r w:rsidR="00616AAE" w:rsidRPr="00616AAE">
        <w:rPr>
          <w:rFonts w:eastAsia="Arial" w:cs="Arial"/>
          <w:lang w:val="en-NZ" w:eastAsia="en-NZ" w:bidi="en-NZ"/>
        </w:rPr>
        <w:t xml:space="preserve">A government department named in </w:t>
      </w:r>
      <w:hyperlink r:id="rId18">
        <w:r w:rsidR="00616AAE" w:rsidRPr="00616AAE">
          <w:rPr>
            <w:rFonts w:eastAsia="Arial" w:cs="Arial"/>
            <w:lang w:val="en-NZ" w:eastAsia="en-NZ" w:bidi="en-NZ"/>
          </w:rPr>
          <w:t xml:space="preserve">Schedule 1 </w:t>
        </w:r>
      </w:hyperlink>
      <w:r w:rsidR="00616AAE" w:rsidRPr="00616AAE">
        <w:rPr>
          <w:rFonts w:eastAsia="Arial" w:cs="Arial"/>
          <w:lang w:val="en-NZ" w:eastAsia="en-NZ" w:bidi="en-NZ"/>
        </w:rPr>
        <w:t xml:space="preserve">of the State Sector Act 1988, a State enterprise under the </w:t>
      </w:r>
      <w:hyperlink r:id="rId19">
        <w:r w:rsidR="00616AAE" w:rsidRPr="00616AAE">
          <w:rPr>
            <w:rFonts w:eastAsia="Arial" w:cs="Arial"/>
            <w:lang w:val="en-NZ" w:eastAsia="en-NZ" w:bidi="en-NZ"/>
          </w:rPr>
          <w:t>State-Owned Enterprises Act 1986</w:t>
        </w:r>
      </w:hyperlink>
      <w:r w:rsidR="00616AAE" w:rsidRPr="00616AAE">
        <w:rPr>
          <w:rFonts w:eastAsia="Arial" w:cs="Arial"/>
          <w:lang w:val="en-NZ" w:eastAsia="en-NZ" w:bidi="en-NZ"/>
        </w:rPr>
        <w:t xml:space="preserve">, or a Crown entity under </w:t>
      </w:r>
      <w:hyperlink r:id="rId20">
        <w:r w:rsidR="00616AAE" w:rsidRPr="00616AAE">
          <w:rPr>
            <w:rFonts w:eastAsia="Arial" w:cs="Arial"/>
            <w:lang w:val="en-NZ" w:eastAsia="en-NZ" w:bidi="en-NZ"/>
          </w:rPr>
          <w:t xml:space="preserve">section 7 </w:t>
        </w:r>
      </w:hyperlink>
      <w:r w:rsidR="00616AAE" w:rsidRPr="00616AAE">
        <w:rPr>
          <w:rFonts w:eastAsia="Arial" w:cs="Arial"/>
          <w:lang w:val="en-NZ" w:eastAsia="en-NZ" w:bidi="en-NZ"/>
        </w:rPr>
        <w:t>of the Crown Entities Act 2004; or</w:t>
      </w:r>
    </w:p>
    <w:p w14:paraId="23460F61" w14:textId="77777777" w:rsidR="00616AAE" w:rsidRPr="00616AAE" w:rsidRDefault="00616AAE" w:rsidP="002C7EB6">
      <w:pPr>
        <w:widowControl w:val="0"/>
        <w:autoSpaceDE w:val="0"/>
        <w:autoSpaceDN w:val="0"/>
        <w:ind w:right="42"/>
        <w:jc w:val="both"/>
        <w:rPr>
          <w:rFonts w:eastAsia="Arial" w:cs="Arial"/>
          <w:sz w:val="16"/>
          <w:lang w:val="en-NZ" w:eastAsia="en-NZ" w:bidi="en-NZ"/>
        </w:rPr>
      </w:pPr>
    </w:p>
    <w:p w14:paraId="51C8D2C8" w14:textId="2FDA6036" w:rsidR="00616AAE" w:rsidRPr="00616AAE" w:rsidRDefault="00B1395B" w:rsidP="002C7EB6">
      <w:pPr>
        <w:widowControl w:val="0"/>
        <w:autoSpaceDE w:val="0"/>
        <w:autoSpaceDN w:val="0"/>
        <w:spacing w:before="93"/>
        <w:ind w:left="1015" w:right="42"/>
        <w:jc w:val="both"/>
        <w:rPr>
          <w:rFonts w:eastAsia="Arial" w:cs="Arial"/>
          <w:lang w:val="en-NZ" w:eastAsia="en-NZ" w:bidi="en-NZ"/>
        </w:rPr>
      </w:pPr>
      <w:r>
        <w:rPr>
          <w:noProof/>
        </w:rPr>
        <mc:AlternateContent>
          <mc:Choice Requires="wps">
            <w:drawing>
              <wp:anchor distT="0" distB="0" distL="114300" distR="114300" simplePos="0" relativeHeight="251657728" behindDoc="0" locked="0" layoutInCell="1" allowOverlap="1" wp14:anchorId="6D4FE266" wp14:editId="35699DE0">
                <wp:simplePos x="0" y="0"/>
                <wp:positionH relativeFrom="page">
                  <wp:posOffset>883920</wp:posOffset>
                </wp:positionH>
                <wp:positionV relativeFrom="paragraph">
                  <wp:posOffset>74295</wp:posOffset>
                </wp:positionV>
                <wp:extent cx="146050" cy="146050"/>
                <wp:effectExtent l="0" t="0" r="6350" b="6350"/>
                <wp:wrapNone/>
                <wp:docPr id="14953867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F548B" id="Rectangle 19" o:spid="_x0000_s1026" style="position:absolute;margin-left:69.6pt;margin-top:5.85pt;width:11.5pt;height:1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" filled="f" strokeweight=".72pt">
                <w10:wrap anchorx="page"/>
              </v:rect>
            </w:pict>
          </mc:Fallback>
        </mc:AlternateContent>
      </w:r>
      <w:r w:rsidR="00616AAE" w:rsidRPr="00616AAE">
        <w:rPr>
          <w:rFonts w:eastAsia="Arial" w:cs="Arial"/>
          <w:lang w:val="en-NZ" w:eastAsia="en-NZ" w:bidi="en-NZ"/>
        </w:rPr>
        <w:t xml:space="preserve">Related to one or more of the entities in </w:t>
      </w:r>
      <w:hyperlink r:id="rId21">
        <w:r w:rsidR="00616AAE" w:rsidRPr="00616AAE">
          <w:rPr>
            <w:rFonts w:eastAsia="Arial" w:cs="Arial"/>
            <w:lang w:val="en-NZ" w:eastAsia="en-NZ" w:bidi="en-NZ"/>
          </w:rPr>
          <w:t xml:space="preserve">Schedule 1 </w:t>
        </w:r>
      </w:hyperlink>
      <w:r w:rsidR="00616AAE" w:rsidRPr="00616AAE">
        <w:rPr>
          <w:rFonts w:eastAsia="Arial" w:cs="Arial"/>
          <w:lang w:val="en-NZ" w:eastAsia="en-NZ" w:bidi="en-NZ"/>
        </w:rPr>
        <w:t xml:space="preserve">of the State Sector Act 1988, a State enterprise under the </w:t>
      </w:r>
      <w:hyperlink r:id="rId22">
        <w:r w:rsidR="00616AAE" w:rsidRPr="00616AAE">
          <w:rPr>
            <w:rFonts w:eastAsia="Arial" w:cs="Arial"/>
            <w:lang w:val="en-NZ" w:eastAsia="en-NZ" w:bidi="en-NZ"/>
          </w:rPr>
          <w:t>State-Owned Enterprises Act 1986</w:t>
        </w:r>
      </w:hyperlink>
      <w:r w:rsidR="00616AAE" w:rsidRPr="00616AAE">
        <w:rPr>
          <w:rFonts w:eastAsia="Arial" w:cs="Arial"/>
          <w:lang w:val="en-NZ" w:eastAsia="en-NZ" w:bidi="en-NZ"/>
        </w:rPr>
        <w:t xml:space="preserve">, or a Crown entity under </w:t>
      </w:r>
      <w:hyperlink r:id="rId23">
        <w:r w:rsidR="00616AAE" w:rsidRPr="00616AAE">
          <w:rPr>
            <w:rFonts w:eastAsia="Arial" w:cs="Arial"/>
            <w:lang w:val="en-NZ" w:eastAsia="en-NZ" w:bidi="en-NZ"/>
          </w:rPr>
          <w:t xml:space="preserve">section 7 </w:t>
        </w:r>
      </w:hyperlink>
      <w:r w:rsidR="00616AAE" w:rsidRPr="00616AAE">
        <w:rPr>
          <w:rFonts w:eastAsia="Arial" w:cs="Arial"/>
          <w:lang w:val="en-NZ" w:eastAsia="en-NZ" w:bidi="en-NZ"/>
        </w:rPr>
        <w:t>of the Crown Entities Act 2004 through the provision of common products or services; or</w:t>
      </w:r>
    </w:p>
    <w:p w14:paraId="204B14A1" w14:textId="77777777" w:rsidR="00616AAE" w:rsidRPr="00616AAE" w:rsidRDefault="00616AAE" w:rsidP="002C7EB6">
      <w:pPr>
        <w:widowControl w:val="0"/>
        <w:autoSpaceDE w:val="0"/>
        <w:autoSpaceDN w:val="0"/>
        <w:spacing w:before="11"/>
        <w:ind w:right="42"/>
        <w:jc w:val="both"/>
        <w:rPr>
          <w:rFonts w:eastAsia="Arial" w:cs="Arial"/>
          <w:sz w:val="15"/>
          <w:lang w:val="en-NZ" w:eastAsia="en-NZ" w:bidi="en-NZ"/>
        </w:rPr>
      </w:pPr>
    </w:p>
    <w:p w14:paraId="7B633362" w14:textId="7D54EBAC" w:rsidR="00616AAE" w:rsidRPr="00616AAE" w:rsidRDefault="00B1395B" w:rsidP="002C7EB6">
      <w:pPr>
        <w:widowControl w:val="0"/>
        <w:autoSpaceDE w:val="0"/>
        <w:autoSpaceDN w:val="0"/>
        <w:spacing w:before="92"/>
        <w:ind w:left="1015" w:right="42"/>
        <w:jc w:val="both"/>
        <w:rPr>
          <w:rFonts w:eastAsia="Arial" w:cs="Arial"/>
          <w:lang w:val="en-NZ" w:eastAsia="en-NZ" w:bidi="en-NZ"/>
        </w:rPr>
      </w:pPr>
      <w:r>
        <w:rPr>
          <w:noProof/>
        </w:rPr>
        <mc:AlternateContent>
          <mc:Choice Requires="wps">
            <w:drawing>
              <wp:anchor distT="0" distB="0" distL="114300" distR="114300" simplePos="0" relativeHeight="251658752" behindDoc="0" locked="0" layoutInCell="1" allowOverlap="1" wp14:anchorId="2CAD4716" wp14:editId="6BDFA1F4">
                <wp:simplePos x="0" y="0"/>
                <wp:positionH relativeFrom="page">
                  <wp:posOffset>883920</wp:posOffset>
                </wp:positionH>
                <wp:positionV relativeFrom="paragraph">
                  <wp:posOffset>73660</wp:posOffset>
                </wp:positionV>
                <wp:extent cx="146050" cy="146050"/>
                <wp:effectExtent l="0" t="0" r="6350" b="6350"/>
                <wp:wrapNone/>
                <wp:docPr id="195775458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A9F5B" id="Rectangle 18" o:spid="_x0000_s1026" style="position:absolute;margin-left:69.6pt;margin-top:5.8pt;width:11.5pt;height: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" filled="f" strokeweight=".72pt">
                <w10:wrap anchorx="page"/>
              </v:rect>
            </w:pict>
          </mc:Fallback>
        </mc:AlternateContent>
      </w:r>
      <w:r w:rsidR="00616AAE" w:rsidRPr="00616AAE">
        <w:rPr>
          <w:rFonts w:eastAsia="Arial" w:cs="Arial"/>
          <w:lang w:val="en-NZ" w:eastAsia="en-NZ" w:bidi="en-NZ"/>
        </w:rPr>
        <w:t xml:space="preserve">A body corporate that is either a company (within the meaning of </w:t>
      </w:r>
      <w:hyperlink r:id="rId24">
        <w:r w:rsidR="00616AAE" w:rsidRPr="00616AAE">
          <w:rPr>
            <w:rFonts w:eastAsia="Arial" w:cs="Arial"/>
            <w:lang w:val="en-NZ" w:eastAsia="en-NZ" w:bidi="en-NZ"/>
          </w:rPr>
          <w:t xml:space="preserve">section 2(1) </w:t>
        </w:r>
      </w:hyperlink>
      <w:r w:rsidR="00616AAE" w:rsidRPr="00616AAE">
        <w:rPr>
          <w:rFonts w:eastAsia="Arial" w:cs="Arial"/>
          <w:lang w:val="en-NZ" w:eastAsia="en-NZ" w:bidi="en-NZ"/>
        </w:rPr>
        <w:t xml:space="preserve">of the Companies Act 1993) or an overseas company within the meaning of that section; and is related (within the meaning of section 12(2) of the </w:t>
      </w:r>
      <w:hyperlink r:id="rId25">
        <w:r w:rsidR="00616AAE" w:rsidRPr="00616AAE">
          <w:rPr>
            <w:rFonts w:eastAsia="Arial" w:cs="Arial"/>
            <w:lang w:val="en-NZ" w:eastAsia="en-NZ" w:bidi="en-NZ"/>
          </w:rPr>
          <w:t xml:space="preserve">Financial </w:t>
        </w:r>
      </w:hyperlink>
      <w:r w:rsidR="00616AAE" w:rsidRPr="00616AAE">
        <w:rPr>
          <w:rFonts w:eastAsia="Arial" w:cs="Arial"/>
          <w:lang w:val="en-NZ" w:eastAsia="en-NZ" w:bidi="en-NZ"/>
        </w:rPr>
        <w:t>Markets Conduct Act 2013) to every body corporate in the designated business group or proposed designated business group, and is either –</w:t>
      </w:r>
    </w:p>
    <w:p w14:paraId="27B74112" w14:textId="77777777" w:rsidR="00616AAE" w:rsidRPr="00616AAE" w:rsidRDefault="00616AAE" w:rsidP="00583212">
      <w:pPr>
        <w:widowControl w:val="0"/>
        <w:numPr>
          <w:ilvl w:val="0"/>
          <w:numId w:val="16"/>
        </w:numPr>
        <w:tabs>
          <w:tab w:val="left" w:pos="1538"/>
          <w:tab w:val="left" w:pos="1539"/>
        </w:tabs>
        <w:autoSpaceDE w:val="0"/>
        <w:autoSpaceDN w:val="0"/>
        <w:spacing w:before="202"/>
        <w:ind w:right="42" w:hanging="393"/>
        <w:jc w:val="both"/>
        <w:rPr>
          <w:rFonts w:eastAsia="Arial" w:cs="Arial"/>
          <w:szCs w:val="22"/>
          <w:lang w:val="en-NZ" w:eastAsia="en-NZ" w:bidi="en-NZ"/>
        </w:rPr>
      </w:pPr>
      <w:r w:rsidRPr="00616AAE">
        <w:rPr>
          <w:rFonts w:eastAsia="Arial" w:cs="Arial"/>
          <w:szCs w:val="22"/>
          <w:lang w:val="en-NZ" w:eastAsia="en-NZ" w:bidi="en-NZ"/>
        </w:rPr>
        <w:t>A reporting entity resident in New Zealand;</w:t>
      </w:r>
      <w:r w:rsidRPr="00616AAE">
        <w:rPr>
          <w:rFonts w:eastAsia="Arial" w:cs="Arial"/>
          <w:spacing w:val="-9"/>
          <w:szCs w:val="22"/>
          <w:lang w:val="en-NZ" w:eastAsia="en-NZ" w:bidi="en-NZ"/>
        </w:rPr>
        <w:t xml:space="preserve"> </w:t>
      </w:r>
      <w:r w:rsidRPr="00616AAE">
        <w:rPr>
          <w:rFonts w:eastAsia="Arial" w:cs="Arial"/>
          <w:szCs w:val="22"/>
          <w:lang w:val="en-NZ" w:eastAsia="en-NZ" w:bidi="en-NZ"/>
        </w:rPr>
        <w:t>or</w:t>
      </w:r>
    </w:p>
    <w:p w14:paraId="3C481CCA" w14:textId="77777777" w:rsidR="00616AAE" w:rsidRPr="00616AAE" w:rsidRDefault="00616AAE" w:rsidP="00583212">
      <w:pPr>
        <w:widowControl w:val="0"/>
        <w:numPr>
          <w:ilvl w:val="0"/>
          <w:numId w:val="16"/>
        </w:numPr>
        <w:tabs>
          <w:tab w:val="left" w:pos="1538"/>
          <w:tab w:val="left" w:pos="1539"/>
        </w:tabs>
        <w:autoSpaceDE w:val="0"/>
        <w:autoSpaceDN w:val="0"/>
        <w:spacing w:before="204" w:line="237" w:lineRule="auto"/>
        <w:ind w:right="42" w:hanging="444"/>
        <w:jc w:val="both"/>
        <w:rPr>
          <w:rFonts w:eastAsia="Arial" w:cs="Arial"/>
          <w:szCs w:val="22"/>
          <w:lang w:val="en-NZ" w:eastAsia="en-NZ" w:bidi="en-NZ"/>
        </w:rPr>
      </w:pPr>
      <w:r w:rsidRPr="00616AAE">
        <w:rPr>
          <w:rFonts w:eastAsia="Arial" w:cs="Arial"/>
          <w:szCs w:val="22"/>
          <w:lang w:val="en-NZ" w:eastAsia="en-NZ" w:bidi="en-NZ"/>
        </w:rPr>
        <w:t>A person that is resident in a country with sufficient AML/CFT systems and that is supervised or regulated for AML/CFT purposes;</w:t>
      </w:r>
      <w:r w:rsidRPr="00616AAE">
        <w:rPr>
          <w:rFonts w:eastAsia="Arial" w:cs="Arial"/>
          <w:spacing w:val="-4"/>
          <w:szCs w:val="22"/>
          <w:lang w:val="en-NZ" w:eastAsia="en-NZ" w:bidi="en-NZ"/>
        </w:rPr>
        <w:t xml:space="preserve"> </w:t>
      </w:r>
      <w:r w:rsidRPr="00616AAE">
        <w:rPr>
          <w:rFonts w:eastAsia="Arial" w:cs="Arial"/>
          <w:szCs w:val="22"/>
          <w:lang w:val="en-NZ" w:eastAsia="en-NZ" w:bidi="en-NZ"/>
        </w:rPr>
        <w:t>or</w:t>
      </w:r>
    </w:p>
    <w:p w14:paraId="358555A3" w14:textId="77777777" w:rsidR="00616AAE" w:rsidRPr="00616AAE" w:rsidRDefault="00616AAE" w:rsidP="002C7EB6">
      <w:pPr>
        <w:widowControl w:val="0"/>
        <w:autoSpaceDE w:val="0"/>
        <w:autoSpaceDN w:val="0"/>
        <w:spacing w:before="1"/>
        <w:ind w:right="42"/>
        <w:jc w:val="both"/>
        <w:rPr>
          <w:rFonts w:eastAsia="Arial" w:cs="Arial"/>
          <w:sz w:val="16"/>
          <w:lang w:val="en-NZ" w:eastAsia="en-NZ" w:bidi="en-NZ"/>
        </w:rPr>
      </w:pPr>
    </w:p>
    <w:p w14:paraId="57332967" w14:textId="11BE8CD8" w:rsidR="00616AAE" w:rsidRPr="00616AAE" w:rsidRDefault="00B1395B" w:rsidP="002C7EB6">
      <w:pPr>
        <w:widowControl w:val="0"/>
        <w:autoSpaceDE w:val="0"/>
        <w:autoSpaceDN w:val="0"/>
        <w:spacing w:before="92"/>
        <w:ind w:left="1015" w:right="42"/>
        <w:jc w:val="both"/>
        <w:rPr>
          <w:rFonts w:eastAsia="Arial" w:cs="Arial"/>
          <w:lang w:val="en-NZ" w:eastAsia="en-NZ" w:bidi="en-NZ"/>
        </w:rPr>
      </w:pPr>
      <w:r>
        <w:rPr>
          <w:noProof/>
        </w:rPr>
        <mc:AlternateContent>
          <mc:Choice Requires="wps">
            <w:drawing>
              <wp:anchor distT="0" distB="0" distL="114300" distR="114300" simplePos="0" relativeHeight="251659776" behindDoc="0" locked="0" layoutInCell="1" allowOverlap="1" wp14:anchorId="0E8CDD5A" wp14:editId="0EE2114E">
                <wp:simplePos x="0" y="0"/>
                <wp:positionH relativeFrom="page">
                  <wp:posOffset>883920</wp:posOffset>
                </wp:positionH>
                <wp:positionV relativeFrom="paragraph">
                  <wp:posOffset>73660</wp:posOffset>
                </wp:positionV>
                <wp:extent cx="146050" cy="146050"/>
                <wp:effectExtent l="0" t="0" r="6350" b="6350"/>
                <wp:wrapNone/>
                <wp:docPr id="10282498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6F70A" id="Rectangle 17" o:spid="_x0000_s1026" style="position:absolute;margin-left:69.6pt;margin-top:5.8pt;width:11.5pt;height:1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" filled="f" strokeweight=".72pt">
                <w10:wrap anchorx="page"/>
              </v:rect>
            </w:pict>
          </mc:Fallback>
        </mc:AlternateContent>
      </w:r>
      <w:r w:rsidR="00616AAE" w:rsidRPr="00616AAE">
        <w:rPr>
          <w:rFonts w:eastAsia="Arial" w:cs="Arial"/>
          <w:lang w:val="en-NZ" w:eastAsia="en-NZ" w:bidi="en-NZ"/>
        </w:rPr>
        <w:t>A related law firm, or a subsidiary of a law firm, that is either –</w:t>
      </w:r>
    </w:p>
    <w:p w14:paraId="60C8306E" w14:textId="77777777" w:rsidR="00616AAE" w:rsidRPr="00616AAE" w:rsidRDefault="00616AAE" w:rsidP="00583212">
      <w:pPr>
        <w:widowControl w:val="0"/>
        <w:numPr>
          <w:ilvl w:val="0"/>
          <w:numId w:val="15"/>
        </w:numPr>
        <w:tabs>
          <w:tab w:val="left" w:pos="1538"/>
          <w:tab w:val="left" w:pos="1539"/>
        </w:tabs>
        <w:autoSpaceDE w:val="0"/>
        <w:autoSpaceDN w:val="0"/>
        <w:spacing w:before="202"/>
        <w:ind w:right="42" w:hanging="393"/>
        <w:jc w:val="both"/>
        <w:rPr>
          <w:rFonts w:eastAsia="Arial" w:cs="Arial"/>
          <w:szCs w:val="22"/>
          <w:lang w:val="en-NZ" w:eastAsia="en-NZ" w:bidi="en-NZ"/>
        </w:rPr>
      </w:pPr>
      <w:r w:rsidRPr="00616AAE">
        <w:rPr>
          <w:rFonts w:eastAsia="Arial" w:cs="Arial"/>
          <w:szCs w:val="22"/>
          <w:lang w:val="en-NZ" w:eastAsia="en-NZ" w:bidi="en-NZ"/>
        </w:rPr>
        <w:t>A reporting entity resident in New Zealand;</w:t>
      </w:r>
      <w:r w:rsidRPr="00616AAE">
        <w:rPr>
          <w:rFonts w:eastAsia="Arial" w:cs="Arial"/>
          <w:spacing w:val="-9"/>
          <w:szCs w:val="22"/>
          <w:lang w:val="en-NZ" w:eastAsia="en-NZ" w:bidi="en-NZ"/>
        </w:rPr>
        <w:t xml:space="preserve"> </w:t>
      </w:r>
      <w:r w:rsidRPr="00616AAE">
        <w:rPr>
          <w:rFonts w:eastAsia="Arial" w:cs="Arial"/>
          <w:szCs w:val="22"/>
          <w:lang w:val="en-NZ" w:eastAsia="en-NZ" w:bidi="en-NZ"/>
        </w:rPr>
        <w:t>or</w:t>
      </w:r>
    </w:p>
    <w:p w14:paraId="7AF6C7E5" w14:textId="77777777" w:rsidR="00616AAE" w:rsidRPr="00616AAE" w:rsidRDefault="00616AAE" w:rsidP="00583212">
      <w:pPr>
        <w:widowControl w:val="0"/>
        <w:numPr>
          <w:ilvl w:val="0"/>
          <w:numId w:val="15"/>
        </w:numPr>
        <w:tabs>
          <w:tab w:val="left" w:pos="1538"/>
          <w:tab w:val="left" w:pos="1539"/>
        </w:tabs>
        <w:autoSpaceDE w:val="0"/>
        <w:autoSpaceDN w:val="0"/>
        <w:spacing w:before="201" w:line="237" w:lineRule="auto"/>
        <w:ind w:right="42" w:hanging="444"/>
        <w:jc w:val="both"/>
        <w:rPr>
          <w:rFonts w:eastAsia="Arial" w:cs="Arial"/>
          <w:szCs w:val="22"/>
          <w:lang w:val="en-NZ" w:eastAsia="en-NZ" w:bidi="en-NZ"/>
        </w:rPr>
      </w:pPr>
      <w:r w:rsidRPr="00616AAE">
        <w:rPr>
          <w:rFonts w:eastAsia="Arial" w:cs="Arial"/>
          <w:szCs w:val="22"/>
          <w:lang w:val="en-NZ" w:eastAsia="en-NZ" w:bidi="en-NZ"/>
        </w:rPr>
        <w:t>The equivalent body in another country with sufficient AML/CFT systems and</w:t>
      </w:r>
      <w:r w:rsidRPr="00616AAE">
        <w:rPr>
          <w:rFonts w:eastAsia="Arial" w:cs="Arial"/>
          <w:spacing w:val="-29"/>
          <w:szCs w:val="22"/>
          <w:lang w:val="en-NZ" w:eastAsia="en-NZ" w:bidi="en-NZ"/>
        </w:rPr>
        <w:t xml:space="preserve"> </w:t>
      </w:r>
      <w:r w:rsidRPr="00616AAE">
        <w:rPr>
          <w:rFonts w:eastAsia="Arial" w:cs="Arial"/>
          <w:szCs w:val="22"/>
          <w:lang w:val="en-NZ" w:eastAsia="en-NZ" w:bidi="en-NZ"/>
        </w:rPr>
        <w:t>that is supervised or regulated for AML/CFT purposes;</w:t>
      </w:r>
      <w:r w:rsidRPr="00616AAE">
        <w:rPr>
          <w:rFonts w:eastAsia="Arial" w:cs="Arial"/>
          <w:spacing w:val="-2"/>
          <w:szCs w:val="22"/>
          <w:lang w:val="en-NZ" w:eastAsia="en-NZ" w:bidi="en-NZ"/>
        </w:rPr>
        <w:t xml:space="preserve"> </w:t>
      </w:r>
      <w:r w:rsidRPr="00616AAE">
        <w:rPr>
          <w:rFonts w:eastAsia="Arial" w:cs="Arial"/>
          <w:szCs w:val="22"/>
          <w:lang w:val="en-NZ" w:eastAsia="en-NZ" w:bidi="en-NZ"/>
        </w:rPr>
        <w:t>or</w:t>
      </w:r>
    </w:p>
    <w:p w14:paraId="685F9785" w14:textId="77777777" w:rsidR="00616AAE" w:rsidRPr="00616AAE" w:rsidRDefault="00616AAE" w:rsidP="002C7EB6">
      <w:pPr>
        <w:widowControl w:val="0"/>
        <w:autoSpaceDE w:val="0"/>
        <w:autoSpaceDN w:val="0"/>
        <w:spacing w:before="1"/>
        <w:ind w:right="42"/>
        <w:jc w:val="both"/>
        <w:rPr>
          <w:rFonts w:eastAsia="Arial" w:cs="Arial"/>
          <w:sz w:val="16"/>
          <w:lang w:val="en-NZ" w:eastAsia="en-NZ" w:bidi="en-NZ"/>
        </w:rPr>
      </w:pPr>
    </w:p>
    <w:p w14:paraId="3644C8EC" w14:textId="57C5D468" w:rsidR="00616AAE" w:rsidRPr="00616AAE" w:rsidRDefault="00B1395B" w:rsidP="002C7EB6">
      <w:pPr>
        <w:widowControl w:val="0"/>
        <w:autoSpaceDE w:val="0"/>
        <w:autoSpaceDN w:val="0"/>
        <w:spacing w:before="92"/>
        <w:ind w:left="1015" w:right="42"/>
        <w:jc w:val="both"/>
        <w:rPr>
          <w:rFonts w:eastAsia="Arial" w:cs="Arial"/>
          <w:lang w:val="en-NZ" w:eastAsia="en-NZ" w:bidi="en-NZ"/>
        </w:rPr>
      </w:pPr>
      <w:r>
        <w:rPr>
          <w:noProof/>
        </w:rPr>
        <mc:AlternateContent>
          <mc:Choice Requires="wps">
            <w:drawing>
              <wp:anchor distT="0" distB="0" distL="114300" distR="114300" simplePos="0" relativeHeight="251660800" behindDoc="0" locked="0" layoutInCell="1" allowOverlap="1" wp14:anchorId="4D148EAD" wp14:editId="0ADCE83B">
                <wp:simplePos x="0" y="0"/>
                <wp:positionH relativeFrom="page">
                  <wp:posOffset>883920</wp:posOffset>
                </wp:positionH>
                <wp:positionV relativeFrom="paragraph">
                  <wp:posOffset>73660</wp:posOffset>
                </wp:positionV>
                <wp:extent cx="146050" cy="146050"/>
                <wp:effectExtent l="0" t="0" r="6350" b="6350"/>
                <wp:wrapNone/>
                <wp:docPr id="155910260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EADBB" id="Rectangle 16" o:spid="_x0000_s1026" style="position:absolute;margin-left:69.6pt;margin-top:5.8pt;width:11.5pt;height:1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" filled="f" strokeweight=".72pt">
                <w10:wrap anchorx="page"/>
              </v:rect>
            </w:pict>
          </mc:Fallback>
        </mc:AlternateContent>
      </w:r>
      <w:r w:rsidR="00616AAE" w:rsidRPr="00616AAE">
        <w:rPr>
          <w:rFonts w:eastAsia="Arial" w:cs="Arial"/>
          <w:lang w:val="en-NZ" w:eastAsia="en-NZ" w:bidi="en-NZ"/>
        </w:rPr>
        <w:t>A related conveyancer, or a subsidiary of a conveyancer, that is either –</w:t>
      </w:r>
    </w:p>
    <w:p w14:paraId="07DCC607" w14:textId="77777777" w:rsidR="00616AAE" w:rsidRPr="00616AAE" w:rsidRDefault="00616AAE" w:rsidP="00583212">
      <w:pPr>
        <w:widowControl w:val="0"/>
        <w:numPr>
          <w:ilvl w:val="0"/>
          <w:numId w:val="14"/>
        </w:numPr>
        <w:tabs>
          <w:tab w:val="left" w:pos="1538"/>
          <w:tab w:val="left" w:pos="1539"/>
        </w:tabs>
        <w:autoSpaceDE w:val="0"/>
        <w:autoSpaceDN w:val="0"/>
        <w:spacing w:before="202"/>
        <w:ind w:right="42" w:hanging="393"/>
        <w:jc w:val="both"/>
        <w:rPr>
          <w:rFonts w:eastAsia="Arial" w:cs="Arial"/>
          <w:szCs w:val="22"/>
          <w:lang w:val="en-NZ" w:eastAsia="en-NZ" w:bidi="en-NZ"/>
        </w:rPr>
      </w:pPr>
      <w:r w:rsidRPr="00616AAE">
        <w:rPr>
          <w:rFonts w:eastAsia="Arial" w:cs="Arial"/>
          <w:szCs w:val="22"/>
          <w:lang w:val="en-NZ" w:eastAsia="en-NZ" w:bidi="en-NZ"/>
        </w:rPr>
        <w:t>A reporting entity resident in New Zealand;</w:t>
      </w:r>
      <w:r w:rsidRPr="00616AAE">
        <w:rPr>
          <w:rFonts w:eastAsia="Arial" w:cs="Arial"/>
          <w:spacing w:val="-8"/>
          <w:szCs w:val="22"/>
          <w:lang w:val="en-NZ" w:eastAsia="en-NZ" w:bidi="en-NZ"/>
        </w:rPr>
        <w:t xml:space="preserve"> </w:t>
      </w:r>
      <w:r w:rsidRPr="00616AAE">
        <w:rPr>
          <w:rFonts w:eastAsia="Arial" w:cs="Arial"/>
          <w:szCs w:val="22"/>
          <w:lang w:val="en-NZ" w:eastAsia="en-NZ" w:bidi="en-NZ"/>
        </w:rPr>
        <w:t>or</w:t>
      </w:r>
    </w:p>
    <w:p w14:paraId="3BA5A82D" w14:textId="77777777" w:rsidR="00616AAE" w:rsidRPr="00616AAE" w:rsidRDefault="00616AAE" w:rsidP="00583212">
      <w:pPr>
        <w:widowControl w:val="0"/>
        <w:numPr>
          <w:ilvl w:val="0"/>
          <w:numId w:val="14"/>
        </w:numPr>
        <w:tabs>
          <w:tab w:val="left" w:pos="1538"/>
          <w:tab w:val="left" w:pos="1539"/>
        </w:tabs>
        <w:autoSpaceDE w:val="0"/>
        <w:autoSpaceDN w:val="0"/>
        <w:spacing w:before="202"/>
        <w:ind w:right="42" w:hanging="444"/>
        <w:jc w:val="both"/>
        <w:rPr>
          <w:rFonts w:eastAsia="Arial" w:cs="Arial"/>
          <w:szCs w:val="22"/>
          <w:lang w:val="en-NZ" w:eastAsia="en-NZ" w:bidi="en-NZ"/>
        </w:rPr>
      </w:pPr>
      <w:r w:rsidRPr="00616AAE">
        <w:rPr>
          <w:rFonts w:eastAsia="Arial" w:cs="Arial"/>
          <w:szCs w:val="22"/>
          <w:lang w:val="en-NZ" w:eastAsia="en-NZ" w:bidi="en-NZ"/>
        </w:rPr>
        <w:t xml:space="preserve">The equivalent body in another country with sufficient AML/CFT systems </w:t>
      </w:r>
      <w:r w:rsidRPr="00616AAE">
        <w:rPr>
          <w:rFonts w:eastAsia="Arial" w:cs="Arial"/>
          <w:szCs w:val="22"/>
          <w:lang w:val="en-NZ" w:eastAsia="en-NZ" w:bidi="en-NZ"/>
        </w:rPr>
        <w:lastRenderedPageBreak/>
        <w:t>and that is supervised or regulated for AML/CFT purposes;</w:t>
      </w:r>
      <w:r w:rsidRPr="00616AAE">
        <w:rPr>
          <w:rFonts w:eastAsia="Arial" w:cs="Arial"/>
          <w:spacing w:val="-2"/>
          <w:szCs w:val="22"/>
          <w:lang w:val="en-NZ" w:eastAsia="en-NZ" w:bidi="en-NZ"/>
        </w:rPr>
        <w:t xml:space="preserve"> </w:t>
      </w:r>
      <w:r w:rsidRPr="00616AAE">
        <w:rPr>
          <w:rFonts w:eastAsia="Arial" w:cs="Arial"/>
          <w:szCs w:val="22"/>
          <w:lang w:val="en-NZ" w:eastAsia="en-NZ" w:bidi="en-NZ"/>
        </w:rPr>
        <w:t>or</w:t>
      </w:r>
    </w:p>
    <w:p w14:paraId="5D319193" w14:textId="77777777" w:rsidR="00616AAE" w:rsidRPr="00616AAE" w:rsidRDefault="00616AAE" w:rsidP="002C7EB6">
      <w:pPr>
        <w:widowControl w:val="0"/>
        <w:autoSpaceDE w:val="0"/>
        <w:autoSpaceDN w:val="0"/>
        <w:spacing w:before="9"/>
        <w:ind w:right="42"/>
        <w:jc w:val="both"/>
        <w:rPr>
          <w:rFonts w:eastAsia="Arial" w:cs="Arial"/>
          <w:sz w:val="15"/>
          <w:lang w:val="en-NZ" w:eastAsia="en-NZ" w:bidi="en-NZ"/>
        </w:rPr>
      </w:pPr>
    </w:p>
    <w:p w14:paraId="51AA9C54" w14:textId="66B56C30" w:rsidR="00616AAE" w:rsidRPr="00616AAE" w:rsidRDefault="00B1395B" w:rsidP="002C7EB6">
      <w:pPr>
        <w:widowControl w:val="0"/>
        <w:autoSpaceDE w:val="0"/>
        <w:autoSpaceDN w:val="0"/>
        <w:spacing w:before="92"/>
        <w:ind w:left="1015" w:right="42"/>
        <w:jc w:val="both"/>
        <w:rPr>
          <w:rFonts w:eastAsia="Arial" w:cs="Arial"/>
          <w:lang w:val="en-NZ" w:eastAsia="en-NZ" w:bidi="en-NZ"/>
        </w:rPr>
      </w:pPr>
      <w:r>
        <w:rPr>
          <w:noProof/>
        </w:rPr>
        <mc:AlternateContent>
          <mc:Choice Requires="wps">
            <w:drawing>
              <wp:anchor distT="0" distB="0" distL="114300" distR="114300" simplePos="0" relativeHeight="251661824" behindDoc="0" locked="0" layoutInCell="1" allowOverlap="1" wp14:anchorId="28B2598B" wp14:editId="39CC1E5B">
                <wp:simplePos x="0" y="0"/>
                <wp:positionH relativeFrom="page">
                  <wp:posOffset>883920</wp:posOffset>
                </wp:positionH>
                <wp:positionV relativeFrom="paragraph">
                  <wp:posOffset>73660</wp:posOffset>
                </wp:positionV>
                <wp:extent cx="146050" cy="146050"/>
                <wp:effectExtent l="0" t="0" r="6350" b="6350"/>
                <wp:wrapNone/>
                <wp:docPr id="200342654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114AE" id="Rectangle 15" o:spid="_x0000_s1026" style="position:absolute;margin-left:69.6pt;margin-top:5.8pt;width:11.5pt;height:1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" filled="f" strokeweight=".72pt">
                <w10:wrap anchorx="page"/>
              </v:rect>
            </w:pict>
          </mc:Fallback>
        </mc:AlternateContent>
      </w:r>
      <w:r w:rsidR="00616AAE" w:rsidRPr="00616AAE">
        <w:rPr>
          <w:rFonts w:eastAsia="Arial" w:cs="Arial"/>
          <w:lang w:val="en-NZ" w:eastAsia="en-NZ" w:bidi="en-NZ"/>
        </w:rPr>
        <w:t>A related accounting practice, or a subsidiary of an accounting practice, that is either –</w:t>
      </w:r>
    </w:p>
    <w:p w14:paraId="193C19E2" w14:textId="77777777" w:rsidR="00616AAE" w:rsidRPr="00616AAE" w:rsidRDefault="00616AAE" w:rsidP="00583212">
      <w:pPr>
        <w:widowControl w:val="0"/>
        <w:numPr>
          <w:ilvl w:val="0"/>
          <w:numId w:val="13"/>
        </w:numPr>
        <w:tabs>
          <w:tab w:val="left" w:pos="1538"/>
          <w:tab w:val="left" w:pos="1539"/>
        </w:tabs>
        <w:autoSpaceDE w:val="0"/>
        <w:autoSpaceDN w:val="0"/>
        <w:spacing w:before="202"/>
        <w:ind w:right="42" w:hanging="393"/>
        <w:jc w:val="both"/>
        <w:rPr>
          <w:rFonts w:eastAsia="Arial" w:cs="Arial"/>
          <w:szCs w:val="22"/>
          <w:lang w:val="en-NZ" w:eastAsia="en-NZ" w:bidi="en-NZ"/>
        </w:rPr>
      </w:pPr>
      <w:r w:rsidRPr="00616AAE">
        <w:rPr>
          <w:rFonts w:eastAsia="Arial" w:cs="Arial"/>
          <w:szCs w:val="22"/>
          <w:lang w:val="en-NZ" w:eastAsia="en-NZ" w:bidi="en-NZ"/>
        </w:rPr>
        <w:t>A reporting entity resident in New Zealand;</w:t>
      </w:r>
      <w:r w:rsidRPr="00616AAE">
        <w:rPr>
          <w:rFonts w:eastAsia="Arial" w:cs="Arial"/>
          <w:spacing w:val="-8"/>
          <w:szCs w:val="22"/>
          <w:lang w:val="en-NZ" w:eastAsia="en-NZ" w:bidi="en-NZ"/>
        </w:rPr>
        <w:t xml:space="preserve"> </w:t>
      </w:r>
      <w:r w:rsidRPr="00616AAE">
        <w:rPr>
          <w:rFonts w:eastAsia="Arial" w:cs="Arial"/>
          <w:szCs w:val="22"/>
          <w:lang w:val="en-NZ" w:eastAsia="en-NZ" w:bidi="en-NZ"/>
        </w:rPr>
        <w:t>or</w:t>
      </w:r>
    </w:p>
    <w:p w14:paraId="31B9C500" w14:textId="77777777" w:rsidR="00616AAE" w:rsidRPr="00616AAE" w:rsidRDefault="00616AAE" w:rsidP="00583212">
      <w:pPr>
        <w:widowControl w:val="0"/>
        <w:numPr>
          <w:ilvl w:val="0"/>
          <w:numId w:val="13"/>
        </w:numPr>
        <w:tabs>
          <w:tab w:val="left" w:pos="1538"/>
          <w:tab w:val="left" w:pos="1539"/>
        </w:tabs>
        <w:autoSpaceDE w:val="0"/>
        <w:autoSpaceDN w:val="0"/>
        <w:spacing w:before="199"/>
        <w:ind w:right="42" w:hanging="444"/>
        <w:jc w:val="both"/>
        <w:rPr>
          <w:rFonts w:eastAsia="Arial" w:cs="Arial"/>
          <w:szCs w:val="22"/>
          <w:lang w:val="en-NZ" w:eastAsia="en-NZ" w:bidi="en-NZ"/>
        </w:rPr>
      </w:pPr>
      <w:r w:rsidRPr="00616AAE">
        <w:rPr>
          <w:rFonts w:eastAsia="Arial" w:cs="Arial"/>
          <w:szCs w:val="22"/>
          <w:lang w:val="en-NZ" w:eastAsia="en-NZ" w:bidi="en-NZ"/>
        </w:rPr>
        <w:t>The equivalent body in another country with sufficient AML/CFT systems and that is supervised or regulated for AML/CFT purposes;</w:t>
      </w:r>
      <w:r w:rsidRPr="00616AAE">
        <w:rPr>
          <w:rFonts w:eastAsia="Arial" w:cs="Arial"/>
          <w:spacing w:val="-2"/>
          <w:szCs w:val="22"/>
          <w:lang w:val="en-NZ" w:eastAsia="en-NZ" w:bidi="en-NZ"/>
        </w:rPr>
        <w:t xml:space="preserve"> </w:t>
      </w:r>
      <w:r w:rsidRPr="00616AAE">
        <w:rPr>
          <w:rFonts w:eastAsia="Arial" w:cs="Arial"/>
          <w:szCs w:val="22"/>
          <w:lang w:val="en-NZ" w:eastAsia="en-NZ" w:bidi="en-NZ"/>
        </w:rPr>
        <w:t>or</w:t>
      </w:r>
    </w:p>
    <w:p w14:paraId="3EC758EE" w14:textId="6A36E5FF" w:rsidR="00616AAE" w:rsidRDefault="00B1395B" w:rsidP="002C7EB6">
      <w:pPr>
        <w:pStyle w:val="BodyText"/>
        <w:spacing w:before="92"/>
        <w:ind w:left="1015" w:right="42"/>
        <w:jc w:val="both"/>
      </w:pPr>
      <w:r>
        <w:rPr>
          <w:noProof/>
        </w:rPr>
        <mc:AlternateContent>
          <mc:Choice Requires="wps">
            <w:drawing>
              <wp:anchor distT="0" distB="0" distL="114300" distR="114300" simplePos="0" relativeHeight="251662848" behindDoc="0" locked="0" layoutInCell="1" allowOverlap="1" wp14:anchorId="5D21E30A" wp14:editId="3ADDCE0F">
                <wp:simplePos x="0" y="0"/>
                <wp:positionH relativeFrom="page">
                  <wp:posOffset>883920</wp:posOffset>
                </wp:positionH>
                <wp:positionV relativeFrom="paragraph">
                  <wp:posOffset>73660</wp:posOffset>
                </wp:positionV>
                <wp:extent cx="146050" cy="146050"/>
                <wp:effectExtent l="0" t="0" r="6350" b="6350"/>
                <wp:wrapNone/>
                <wp:docPr id="16726092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12701" id="Rectangle 14" o:spid="_x0000_s1026" style="position:absolute;margin-left:69.6pt;margin-top:5.8pt;width:11.5pt;height:1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" filled="f" strokeweight=".72pt">
                <w10:wrap anchorx="page"/>
              </v:rect>
            </w:pict>
          </mc:Fallback>
        </mc:AlternateContent>
      </w:r>
      <w:r w:rsidR="00616AAE">
        <w:t>A related trust and company service provider, or a subsidiary of a trust and company service provider, that is either –</w:t>
      </w:r>
    </w:p>
    <w:p w14:paraId="00AB8AB1" w14:textId="77777777" w:rsidR="00616AAE" w:rsidRPr="00616AAE" w:rsidRDefault="00616AAE" w:rsidP="00583212">
      <w:pPr>
        <w:widowControl w:val="0"/>
        <w:numPr>
          <w:ilvl w:val="0"/>
          <w:numId w:val="21"/>
        </w:numPr>
        <w:tabs>
          <w:tab w:val="left" w:pos="1538"/>
          <w:tab w:val="left" w:pos="1539"/>
        </w:tabs>
        <w:autoSpaceDE w:val="0"/>
        <w:autoSpaceDN w:val="0"/>
        <w:spacing w:before="202"/>
        <w:ind w:right="42" w:hanging="393"/>
        <w:jc w:val="both"/>
        <w:rPr>
          <w:rFonts w:eastAsia="Arial" w:cs="Arial"/>
          <w:szCs w:val="22"/>
          <w:lang w:val="en-NZ" w:eastAsia="en-NZ" w:bidi="en-NZ"/>
        </w:rPr>
      </w:pPr>
      <w:r w:rsidRPr="00616AAE">
        <w:rPr>
          <w:rFonts w:eastAsia="Arial" w:cs="Arial"/>
          <w:szCs w:val="22"/>
          <w:lang w:val="en-NZ" w:eastAsia="en-NZ" w:bidi="en-NZ"/>
        </w:rPr>
        <w:t>A reporting entity resident in New Zealand;</w:t>
      </w:r>
      <w:r w:rsidRPr="00616AAE">
        <w:rPr>
          <w:rFonts w:eastAsia="Arial" w:cs="Arial"/>
          <w:spacing w:val="-8"/>
          <w:szCs w:val="22"/>
          <w:lang w:val="en-NZ" w:eastAsia="en-NZ" w:bidi="en-NZ"/>
        </w:rPr>
        <w:t xml:space="preserve"> </w:t>
      </w:r>
      <w:r w:rsidRPr="00616AAE">
        <w:rPr>
          <w:rFonts w:eastAsia="Arial" w:cs="Arial"/>
          <w:szCs w:val="22"/>
          <w:lang w:val="en-NZ" w:eastAsia="en-NZ" w:bidi="en-NZ"/>
        </w:rPr>
        <w:t>or</w:t>
      </w:r>
    </w:p>
    <w:p w14:paraId="4FF44ED0" w14:textId="77777777" w:rsidR="00616AAE" w:rsidRPr="00616AAE" w:rsidRDefault="00616AAE" w:rsidP="00583212">
      <w:pPr>
        <w:widowControl w:val="0"/>
        <w:numPr>
          <w:ilvl w:val="0"/>
          <w:numId w:val="21"/>
        </w:numPr>
        <w:tabs>
          <w:tab w:val="left" w:pos="1538"/>
          <w:tab w:val="left" w:pos="1539"/>
        </w:tabs>
        <w:autoSpaceDE w:val="0"/>
        <w:autoSpaceDN w:val="0"/>
        <w:spacing w:before="199"/>
        <w:ind w:right="42" w:hanging="444"/>
        <w:jc w:val="both"/>
        <w:rPr>
          <w:rFonts w:eastAsia="Arial" w:cs="Arial"/>
          <w:szCs w:val="22"/>
          <w:lang w:val="en-NZ" w:eastAsia="en-NZ" w:bidi="en-NZ"/>
        </w:rPr>
      </w:pPr>
      <w:r w:rsidRPr="00616AAE">
        <w:rPr>
          <w:rFonts w:eastAsia="Arial" w:cs="Arial"/>
          <w:szCs w:val="22"/>
          <w:lang w:val="en-NZ" w:eastAsia="en-NZ" w:bidi="en-NZ"/>
        </w:rPr>
        <w:t>The equivalent body in another country with sufficient AML/CFT systems and that is supervised or regulated for AML/CFT purposes;</w:t>
      </w:r>
      <w:r w:rsidRPr="00616AAE">
        <w:rPr>
          <w:rFonts w:eastAsia="Arial" w:cs="Arial"/>
          <w:spacing w:val="-2"/>
          <w:szCs w:val="22"/>
          <w:lang w:val="en-NZ" w:eastAsia="en-NZ" w:bidi="en-NZ"/>
        </w:rPr>
        <w:t xml:space="preserve"> </w:t>
      </w:r>
      <w:r w:rsidRPr="00616AAE">
        <w:rPr>
          <w:rFonts w:eastAsia="Arial" w:cs="Arial"/>
          <w:szCs w:val="22"/>
          <w:lang w:val="en-NZ" w:eastAsia="en-NZ" w:bidi="en-NZ"/>
        </w:rPr>
        <w:t>or</w:t>
      </w:r>
    </w:p>
    <w:p w14:paraId="6A806956" w14:textId="77777777" w:rsidR="00616AAE" w:rsidRPr="00616AAE" w:rsidRDefault="00616AAE" w:rsidP="002C7EB6">
      <w:pPr>
        <w:widowControl w:val="0"/>
        <w:autoSpaceDE w:val="0"/>
        <w:autoSpaceDN w:val="0"/>
        <w:spacing w:before="9"/>
        <w:ind w:right="42"/>
        <w:jc w:val="both"/>
        <w:rPr>
          <w:rFonts w:eastAsia="Arial" w:cs="Arial"/>
          <w:sz w:val="15"/>
          <w:lang w:val="en-NZ" w:eastAsia="en-NZ" w:bidi="en-NZ"/>
        </w:rPr>
      </w:pPr>
    </w:p>
    <w:p w14:paraId="5B56037F" w14:textId="4A5061C8" w:rsidR="00616AAE" w:rsidRPr="00616AAE" w:rsidRDefault="00B1395B" w:rsidP="002C7EB6">
      <w:pPr>
        <w:widowControl w:val="0"/>
        <w:autoSpaceDE w:val="0"/>
        <w:autoSpaceDN w:val="0"/>
        <w:spacing w:before="93"/>
        <w:ind w:left="1015" w:right="42"/>
        <w:jc w:val="both"/>
        <w:rPr>
          <w:rFonts w:eastAsia="Arial" w:cs="Arial"/>
          <w:lang w:val="en-NZ" w:eastAsia="en-NZ" w:bidi="en-NZ"/>
        </w:rPr>
      </w:pPr>
      <w:r>
        <w:rPr>
          <w:noProof/>
        </w:rPr>
        <mc:AlternateContent>
          <mc:Choice Requires="wps">
            <w:drawing>
              <wp:anchor distT="0" distB="0" distL="114300" distR="114300" simplePos="0" relativeHeight="251663872" behindDoc="0" locked="0" layoutInCell="1" allowOverlap="1" wp14:anchorId="780FE3A6" wp14:editId="6924F824">
                <wp:simplePos x="0" y="0"/>
                <wp:positionH relativeFrom="page">
                  <wp:posOffset>883920</wp:posOffset>
                </wp:positionH>
                <wp:positionV relativeFrom="paragraph">
                  <wp:posOffset>74295</wp:posOffset>
                </wp:positionV>
                <wp:extent cx="146050" cy="146050"/>
                <wp:effectExtent l="0" t="0" r="6350" b="6350"/>
                <wp:wrapNone/>
                <wp:docPr id="2431375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EF312" id="Rectangle 13" o:spid="_x0000_s1026" style="position:absolute;margin-left:69.6pt;margin-top:5.85pt;width:11.5pt;height:1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" filled="f" strokeweight=".72pt">
                <w10:wrap anchorx="page"/>
              </v:rect>
            </w:pict>
          </mc:Fallback>
        </mc:AlternateContent>
      </w:r>
      <w:r w:rsidR="00616AAE" w:rsidRPr="00616AAE">
        <w:rPr>
          <w:rFonts w:eastAsia="Arial" w:cs="Arial"/>
          <w:lang w:val="en-NZ" w:eastAsia="en-NZ" w:bidi="en-NZ"/>
        </w:rPr>
        <w:t>A related real estate agent, or a subsidiary of a real estate agent, that is either –</w:t>
      </w:r>
    </w:p>
    <w:p w14:paraId="0DD117A0" w14:textId="77777777" w:rsidR="00616AAE" w:rsidRPr="00616AAE" w:rsidRDefault="00616AAE" w:rsidP="00583212">
      <w:pPr>
        <w:widowControl w:val="0"/>
        <w:numPr>
          <w:ilvl w:val="0"/>
          <w:numId w:val="20"/>
        </w:numPr>
        <w:tabs>
          <w:tab w:val="left" w:pos="1538"/>
          <w:tab w:val="left" w:pos="1539"/>
        </w:tabs>
        <w:autoSpaceDE w:val="0"/>
        <w:autoSpaceDN w:val="0"/>
        <w:spacing w:before="201"/>
        <w:ind w:right="42" w:hanging="393"/>
        <w:jc w:val="both"/>
        <w:rPr>
          <w:rFonts w:eastAsia="Arial" w:cs="Arial"/>
          <w:szCs w:val="22"/>
          <w:lang w:val="en-NZ" w:eastAsia="en-NZ" w:bidi="en-NZ"/>
        </w:rPr>
      </w:pPr>
      <w:r w:rsidRPr="00616AAE">
        <w:rPr>
          <w:rFonts w:eastAsia="Arial" w:cs="Arial"/>
          <w:szCs w:val="22"/>
          <w:lang w:val="en-NZ" w:eastAsia="en-NZ" w:bidi="en-NZ"/>
        </w:rPr>
        <w:t>A reporting entity resident in New Zealand;</w:t>
      </w:r>
      <w:r w:rsidRPr="00616AAE">
        <w:rPr>
          <w:rFonts w:eastAsia="Arial" w:cs="Arial"/>
          <w:spacing w:val="-8"/>
          <w:szCs w:val="22"/>
          <w:lang w:val="en-NZ" w:eastAsia="en-NZ" w:bidi="en-NZ"/>
        </w:rPr>
        <w:t xml:space="preserve"> </w:t>
      </w:r>
      <w:r w:rsidRPr="00616AAE">
        <w:rPr>
          <w:rFonts w:eastAsia="Arial" w:cs="Arial"/>
          <w:szCs w:val="22"/>
          <w:lang w:val="en-NZ" w:eastAsia="en-NZ" w:bidi="en-NZ"/>
        </w:rPr>
        <w:t>or</w:t>
      </w:r>
    </w:p>
    <w:p w14:paraId="29840B99" w14:textId="77777777" w:rsidR="00616AAE" w:rsidRPr="00616AAE" w:rsidRDefault="00616AAE" w:rsidP="00583212">
      <w:pPr>
        <w:widowControl w:val="0"/>
        <w:numPr>
          <w:ilvl w:val="0"/>
          <w:numId w:val="20"/>
        </w:numPr>
        <w:tabs>
          <w:tab w:val="left" w:pos="1538"/>
          <w:tab w:val="left" w:pos="1539"/>
        </w:tabs>
        <w:autoSpaceDE w:val="0"/>
        <w:autoSpaceDN w:val="0"/>
        <w:spacing w:before="204" w:line="237" w:lineRule="auto"/>
        <w:ind w:right="42" w:hanging="444"/>
        <w:jc w:val="both"/>
        <w:rPr>
          <w:rFonts w:eastAsia="Arial" w:cs="Arial"/>
          <w:lang w:val="en-NZ" w:eastAsia="en-NZ" w:bidi="en-NZ"/>
        </w:rPr>
      </w:pPr>
      <w:r w:rsidRPr="00616AAE">
        <w:rPr>
          <w:rFonts w:eastAsia="Arial" w:cs="Arial"/>
          <w:lang w:val="en-NZ" w:eastAsia="en-NZ" w:bidi="en-NZ"/>
        </w:rPr>
        <w:t>The equivalent in another country with sufficient AML/CFT systems and that is supervised or regulated for AML/CFT purposes;</w:t>
      </w:r>
      <w:r w:rsidRPr="00616AAE">
        <w:rPr>
          <w:rFonts w:eastAsia="Arial" w:cs="Arial"/>
          <w:spacing w:val="-4"/>
          <w:lang w:val="en-NZ" w:eastAsia="en-NZ" w:bidi="en-NZ"/>
        </w:rPr>
        <w:t xml:space="preserve"> </w:t>
      </w:r>
      <w:r w:rsidRPr="00616AAE">
        <w:rPr>
          <w:rFonts w:eastAsia="Arial" w:cs="Arial"/>
          <w:lang w:val="en-NZ" w:eastAsia="en-NZ" w:bidi="en-NZ"/>
        </w:rPr>
        <w:t>or</w:t>
      </w:r>
    </w:p>
    <w:p w14:paraId="49BDC872" w14:textId="42993213" w:rsidR="00616AAE" w:rsidRPr="00616AAE" w:rsidRDefault="00B1395B" w:rsidP="002C7EB6">
      <w:pPr>
        <w:widowControl w:val="0"/>
        <w:autoSpaceDE w:val="0"/>
        <w:autoSpaceDN w:val="0"/>
        <w:spacing w:before="80"/>
        <w:ind w:left="1015" w:right="42"/>
        <w:jc w:val="both"/>
        <w:rPr>
          <w:rFonts w:eastAsia="Arial" w:cs="Arial"/>
          <w:lang w:val="en-NZ" w:eastAsia="en-NZ" w:bidi="en-NZ"/>
        </w:rPr>
      </w:pPr>
      <w:r>
        <w:rPr>
          <w:noProof/>
        </w:rPr>
        <mc:AlternateContent>
          <mc:Choice Requires="wps">
            <w:drawing>
              <wp:anchor distT="0" distB="0" distL="114300" distR="114300" simplePos="0" relativeHeight="251664896" behindDoc="0" locked="0" layoutInCell="1" allowOverlap="1" wp14:anchorId="149D6286" wp14:editId="4874C43D">
                <wp:simplePos x="0" y="0"/>
                <wp:positionH relativeFrom="page">
                  <wp:posOffset>883920</wp:posOffset>
                </wp:positionH>
                <wp:positionV relativeFrom="paragraph">
                  <wp:posOffset>66040</wp:posOffset>
                </wp:positionV>
                <wp:extent cx="146050" cy="146050"/>
                <wp:effectExtent l="0" t="0" r="6350" b="6350"/>
                <wp:wrapNone/>
                <wp:docPr id="6089811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82DF3" id="Rectangle 12" o:spid="_x0000_s1026" style="position:absolute;margin-left:69.6pt;margin-top:5.2pt;width:11.5pt;height:1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" filled="f" strokeweight=".72pt">
                <w10:wrap anchorx="page"/>
              </v:rect>
            </w:pict>
          </mc:Fallback>
        </mc:AlternateContent>
      </w:r>
      <w:r w:rsidR="00616AAE" w:rsidRPr="00616AAE">
        <w:rPr>
          <w:rFonts w:eastAsia="Arial" w:cs="Arial"/>
          <w:lang w:val="en-NZ" w:eastAsia="en-NZ" w:bidi="en-NZ"/>
        </w:rPr>
        <w:t>A related high-value dealer, or a subsidiary of a high-value dealer, that is either –</w:t>
      </w:r>
    </w:p>
    <w:p w14:paraId="10BF8B6B" w14:textId="77777777" w:rsidR="00616AAE" w:rsidRPr="00616AAE" w:rsidRDefault="00616AAE" w:rsidP="00583212">
      <w:pPr>
        <w:widowControl w:val="0"/>
        <w:numPr>
          <w:ilvl w:val="0"/>
          <w:numId w:val="19"/>
        </w:numPr>
        <w:tabs>
          <w:tab w:val="left" w:pos="1538"/>
          <w:tab w:val="left" w:pos="1539"/>
        </w:tabs>
        <w:autoSpaceDE w:val="0"/>
        <w:autoSpaceDN w:val="0"/>
        <w:spacing w:before="202"/>
        <w:ind w:right="42" w:hanging="393"/>
        <w:jc w:val="both"/>
        <w:rPr>
          <w:rFonts w:eastAsia="Arial" w:cs="Arial"/>
          <w:szCs w:val="22"/>
          <w:lang w:val="en-NZ" w:eastAsia="en-NZ" w:bidi="en-NZ"/>
        </w:rPr>
      </w:pPr>
      <w:r w:rsidRPr="00616AAE">
        <w:rPr>
          <w:rFonts w:eastAsia="Arial" w:cs="Arial"/>
          <w:szCs w:val="22"/>
          <w:lang w:val="en-NZ" w:eastAsia="en-NZ" w:bidi="en-NZ"/>
        </w:rPr>
        <w:t>A reporting entity resident in New Zealand;</w:t>
      </w:r>
      <w:r w:rsidRPr="00616AAE">
        <w:rPr>
          <w:rFonts w:eastAsia="Arial" w:cs="Arial"/>
          <w:spacing w:val="-8"/>
          <w:szCs w:val="22"/>
          <w:lang w:val="en-NZ" w:eastAsia="en-NZ" w:bidi="en-NZ"/>
        </w:rPr>
        <w:t xml:space="preserve"> </w:t>
      </w:r>
      <w:r w:rsidRPr="00616AAE">
        <w:rPr>
          <w:rFonts w:eastAsia="Arial" w:cs="Arial"/>
          <w:szCs w:val="22"/>
          <w:lang w:val="en-NZ" w:eastAsia="en-NZ" w:bidi="en-NZ"/>
        </w:rPr>
        <w:t>or</w:t>
      </w:r>
    </w:p>
    <w:p w14:paraId="1F543EB9" w14:textId="77777777" w:rsidR="00616AAE" w:rsidRPr="00616AAE" w:rsidRDefault="00616AAE" w:rsidP="00583212">
      <w:pPr>
        <w:widowControl w:val="0"/>
        <w:numPr>
          <w:ilvl w:val="0"/>
          <w:numId w:val="19"/>
        </w:numPr>
        <w:tabs>
          <w:tab w:val="left" w:pos="1538"/>
          <w:tab w:val="left" w:pos="1539"/>
        </w:tabs>
        <w:autoSpaceDE w:val="0"/>
        <w:autoSpaceDN w:val="0"/>
        <w:spacing w:before="204" w:line="237" w:lineRule="auto"/>
        <w:ind w:right="42" w:hanging="444"/>
        <w:jc w:val="both"/>
        <w:rPr>
          <w:rFonts w:eastAsia="Arial" w:cs="Arial"/>
          <w:szCs w:val="22"/>
          <w:lang w:val="en-NZ" w:eastAsia="en-NZ" w:bidi="en-NZ"/>
        </w:rPr>
      </w:pPr>
      <w:r w:rsidRPr="00616AAE">
        <w:rPr>
          <w:rFonts w:eastAsia="Arial" w:cs="Arial"/>
          <w:szCs w:val="22"/>
          <w:lang w:val="en-NZ" w:eastAsia="en-NZ" w:bidi="en-NZ"/>
        </w:rPr>
        <w:t>An equivalent person resident in another country with sufficient AML/CFT systems and that is supervised or regulated for AML/CFT purposes;</w:t>
      </w:r>
      <w:r w:rsidRPr="00616AAE">
        <w:rPr>
          <w:rFonts w:eastAsia="Arial" w:cs="Arial"/>
          <w:spacing w:val="-18"/>
          <w:szCs w:val="22"/>
          <w:lang w:val="en-NZ" w:eastAsia="en-NZ" w:bidi="en-NZ"/>
        </w:rPr>
        <w:t xml:space="preserve"> </w:t>
      </w:r>
      <w:r w:rsidRPr="00616AAE">
        <w:rPr>
          <w:rFonts w:eastAsia="Arial" w:cs="Arial"/>
          <w:szCs w:val="22"/>
          <w:lang w:val="en-NZ" w:eastAsia="en-NZ" w:bidi="en-NZ"/>
        </w:rPr>
        <w:t>or</w:t>
      </w:r>
    </w:p>
    <w:p w14:paraId="7DF6F12E" w14:textId="77777777" w:rsidR="00616AAE" w:rsidRPr="00616AAE" w:rsidRDefault="00616AAE" w:rsidP="002C7EB6">
      <w:pPr>
        <w:widowControl w:val="0"/>
        <w:autoSpaceDE w:val="0"/>
        <w:autoSpaceDN w:val="0"/>
        <w:spacing w:before="1"/>
        <w:ind w:right="42"/>
        <w:jc w:val="both"/>
        <w:rPr>
          <w:rFonts w:eastAsia="Arial" w:cs="Arial"/>
          <w:sz w:val="16"/>
          <w:lang w:val="en-NZ" w:eastAsia="en-NZ" w:bidi="en-NZ"/>
        </w:rPr>
      </w:pPr>
    </w:p>
    <w:p w14:paraId="058F77D6" w14:textId="33635DE9" w:rsidR="00616AAE" w:rsidRPr="00616AAE" w:rsidRDefault="00B1395B" w:rsidP="002C7EB6">
      <w:pPr>
        <w:widowControl w:val="0"/>
        <w:autoSpaceDE w:val="0"/>
        <w:autoSpaceDN w:val="0"/>
        <w:spacing w:before="92"/>
        <w:ind w:left="1015" w:right="42"/>
        <w:jc w:val="both"/>
        <w:rPr>
          <w:rFonts w:eastAsia="Arial" w:cs="Arial"/>
          <w:lang w:val="en-NZ" w:eastAsia="en-NZ" w:bidi="en-NZ"/>
        </w:rPr>
      </w:pPr>
      <w:r>
        <w:rPr>
          <w:noProof/>
        </w:rPr>
        <mc:AlternateContent>
          <mc:Choice Requires="wps">
            <w:drawing>
              <wp:anchor distT="0" distB="0" distL="114300" distR="114300" simplePos="0" relativeHeight="251665920" behindDoc="0" locked="0" layoutInCell="1" allowOverlap="1" wp14:anchorId="74D97509" wp14:editId="61EBF002">
                <wp:simplePos x="0" y="0"/>
                <wp:positionH relativeFrom="page">
                  <wp:posOffset>883920</wp:posOffset>
                </wp:positionH>
                <wp:positionV relativeFrom="paragraph">
                  <wp:posOffset>73660</wp:posOffset>
                </wp:positionV>
                <wp:extent cx="146050" cy="146050"/>
                <wp:effectExtent l="0" t="0" r="6350" b="6350"/>
                <wp:wrapNone/>
                <wp:docPr id="15273274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EFDE4" id="Rectangle 11" o:spid="_x0000_s1026" style="position:absolute;margin-left:69.6pt;margin-top:5.8pt;width:11.5pt;height:1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" filled="f" strokeweight=".72pt">
                <w10:wrap anchorx="page"/>
              </v:rect>
            </w:pict>
          </mc:Fallback>
        </mc:AlternateContent>
      </w:r>
      <w:r w:rsidR="00616AAE" w:rsidRPr="00616AAE">
        <w:rPr>
          <w:rFonts w:eastAsia="Arial" w:cs="Arial"/>
          <w:lang w:val="en-NZ" w:eastAsia="en-NZ" w:bidi="en-NZ"/>
        </w:rPr>
        <w:t>A money transfer agent or sub-agent and related to every other entity in the designated business group or proposed designated business group in either of the following ways:</w:t>
      </w:r>
    </w:p>
    <w:p w14:paraId="6BF5059C" w14:textId="77777777" w:rsidR="00616AAE" w:rsidRPr="00616AAE" w:rsidRDefault="00616AAE" w:rsidP="00583212">
      <w:pPr>
        <w:widowControl w:val="0"/>
        <w:numPr>
          <w:ilvl w:val="0"/>
          <w:numId w:val="18"/>
        </w:numPr>
        <w:tabs>
          <w:tab w:val="left" w:pos="1538"/>
          <w:tab w:val="left" w:pos="1539"/>
        </w:tabs>
        <w:autoSpaceDE w:val="0"/>
        <w:autoSpaceDN w:val="0"/>
        <w:spacing w:before="204" w:line="237" w:lineRule="auto"/>
        <w:ind w:right="42" w:hanging="393"/>
        <w:jc w:val="both"/>
        <w:rPr>
          <w:rFonts w:eastAsia="Arial" w:cs="Arial"/>
          <w:szCs w:val="22"/>
          <w:lang w:val="en-NZ" w:eastAsia="en-NZ" w:bidi="en-NZ"/>
        </w:rPr>
      </w:pPr>
      <w:r w:rsidRPr="00616AAE">
        <w:rPr>
          <w:rFonts w:eastAsia="Arial" w:cs="Arial"/>
          <w:szCs w:val="22"/>
          <w:lang w:val="en-NZ" w:eastAsia="en-NZ" w:bidi="en-NZ"/>
        </w:rPr>
        <w:t>One of those entities is a money transfer agent and the other entities are the sub- agents of that agent;</w:t>
      </w:r>
      <w:r w:rsidRPr="00616AAE">
        <w:rPr>
          <w:rFonts w:eastAsia="Arial" w:cs="Arial"/>
          <w:spacing w:val="-5"/>
          <w:szCs w:val="22"/>
          <w:lang w:val="en-NZ" w:eastAsia="en-NZ" w:bidi="en-NZ"/>
        </w:rPr>
        <w:t xml:space="preserve"> </w:t>
      </w:r>
      <w:r w:rsidRPr="00616AAE">
        <w:rPr>
          <w:rFonts w:eastAsia="Arial" w:cs="Arial"/>
          <w:szCs w:val="22"/>
          <w:lang w:val="en-NZ" w:eastAsia="en-NZ" w:bidi="en-NZ"/>
        </w:rPr>
        <w:t>or</w:t>
      </w:r>
    </w:p>
    <w:p w14:paraId="31E52CB5" w14:textId="77777777" w:rsidR="00616AAE" w:rsidRPr="00616AAE" w:rsidRDefault="00616AAE" w:rsidP="00583212">
      <w:pPr>
        <w:widowControl w:val="0"/>
        <w:numPr>
          <w:ilvl w:val="0"/>
          <w:numId w:val="18"/>
        </w:numPr>
        <w:tabs>
          <w:tab w:val="left" w:pos="1538"/>
          <w:tab w:val="left" w:pos="1539"/>
        </w:tabs>
        <w:autoSpaceDE w:val="0"/>
        <w:autoSpaceDN w:val="0"/>
        <w:spacing w:before="202"/>
        <w:ind w:right="42" w:hanging="444"/>
        <w:jc w:val="both"/>
        <w:rPr>
          <w:rFonts w:eastAsia="Arial" w:cs="Arial"/>
          <w:szCs w:val="22"/>
          <w:lang w:val="en-NZ" w:eastAsia="en-NZ" w:bidi="en-NZ"/>
        </w:rPr>
      </w:pPr>
      <w:r w:rsidRPr="00616AAE">
        <w:rPr>
          <w:rFonts w:eastAsia="Arial" w:cs="Arial"/>
          <w:szCs w:val="22"/>
          <w:lang w:val="en-NZ" w:eastAsia="en-NZ" w:bidi="en-NZ"/>
        </w:rPr>
        <w:t>Those entities are each sub-agents of the same money transfer agent;</w:t>
      </w:r>
      <w:r w:rsidRPr="00616AAE">
        <w:rPr>
          <w:rFonts w:eastAsia="Arial" w:cs="Arial"/>
          <w:spacing w:val="-16"/>
          <w:szCs w:val="22"/>
          <w:lang w:val="en-NZ" w:eastAsia="en-NZ" w:bidi="en-NZ"/>
        </w:rPr>
        <w:t xml:space="preserve"> </w:t>
      </w:r>
      <w:r w:rsidRPr="00616AAE">
        <w:rPr>
          <w:rFonts w:eastAsia="Arial" w:cs="Arial"/>
          <w:szCs w:val="22"/>
          <w:lang w:val="en-NZ" w:eastAsia="en-NZ" w:bidi="en-NZ"/>
        </w:rPr>
        <w:t>or</w:t>
      </w:r>
    </w:p>
    <w:p w14:paraId="3FF0D91F" w14:textId="77777777" w:rsidR="00616AAE" w:rsidRPr="00616AAE" w:rsidRDefault="00616AAE" w:rsidP="002C7EB6">
      <w:pPr>
        <w:widowControl w:val="0"/>
        <w:autoSpaceDE w:val="0"/>
        <w:autoSpaceDN w:val="0"/>
        <w:ind w:right="42"/>
        <w:jc w:val="both"/>
        <w:rPr>
          <w:rFonts w:eastAsia="Arial" w:cs="Arial"/>
          <w:sz w:val="16"/>
          <w:lang w:val="en-NZ" w:eastAsia="en-NZ" w:bidi="en-NZ"/>
        </w:rPr>
      </w:pPr>
    </w:p>
    <w:p w14:paraId="15C64B0A" w14:textId="2D0C3480" w:rsidR="00616AAE" w:rsidRPr="00616AAE" w:rsidRDefault="00B1395B" w:rsidP="002C7EB6">
      <w:pPr>
        <w:widowControl w:val="0"/>
        <w:autoSpaceDE w:val="0"/>
        <w:autoSpaceDN w:val="0"/>
        <w:spacing w:before="92" w:after="8"/>
        <w:ind w:left="1015" w:right="42"/>
        <w:jc w:val="both"/>
        <w:rPr>
          <w:rFonts w:eastAsia="Arial" w:cs="Arial"/>
          <w:lang w:val="en-NZ" w:eastAsia="en-NZ" w:bidi="en-NZ"/>
        </w:rPr>
      </w:pPr>
      <w:r>
        <w:rPr>
          <w:noProof/>
        </w:rPr>
        <mc:AlternateContent>
          <mc:Choice Requires="wps">
            <w:drawing>
              <wp:anchor distT="0" distB="0" distL="114300" distR="114300" simplePos="0" relativeHeight="251666944" behindDoc="0" locked="0" layoutInCell="1" allowOverlap="1" wp14:anchorId="556BC99D" wp14:editId="624931E6">
                <wp:simplePos x="0" y="0"/>
                <wp:positionH relativeFrom="page">
                  <wp:posOffset>883920</wp:posOffset>
                </wp:positionH>
                <wp:positionV relativeFrom="paragraph">
                  <wp:posOffset>73660</wp:posOffset>
                </wp:positionV>
                <wp:extent cx="146050" cy="146050"/>
                <wp:effectExtent l="0" t="0" r="6350" b="6350"/>
                <wp:wrapNone/>
                <wp:docPr id="10541328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C8C0E" id="Rectangle 10" o:spid="_x0000_s1026" style="position:absolute;margin-left:69.6pt;margin-top:5.8pt;width:11.5pt;height:11.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" filled="f" strokeweight=".72pt">
                <w10:wrap anchorx="page"/>
              </v:rect>
            </w:pict>
          </mc:Fallback>
        </mc:AlternateContent>
      </w:r>
      <w:r w:rsidR="00616AAE" w:rsidRPr="00616AAE">
        <w:rPr>
          <w:rFonts w:eastAsia="Arial" w:cs="Arial"/>
          <w:lang w:val="en-NZ" w:eastAsia="en-NZ" w:bidi="en-NZ"/>
        </w:rPr>
        <w:t>An entity or class of entities prescribed by regulations to be eligible to become a member of a designated business group.</w:t>
      </w:r>
    </w:p>
    <w:p w14:paraId="73396AC3" w14:textId="77777777" w:rsidR="00616AAE" w:rsidRPr="00616AAE" w:rsidRDefault="00616AAE" w:rsidP="002C7EB6">
      <w:pPr>
        <w:widowControl w:val="0"/>
        <w:tabs>
          <w:tab w:val="left" w:pos="477"/>
        </w:tabs>
        <w:autoSpaceDE w:val="0"/>
        <w:autoSpaceDN w:val="0"/>
        <w:ind w:left="108" w:right="42"/>
        <w:jc w:val="both"/>
        <w:rPr>
          <w:rFonts w:eastAsia="Arial" w:cs="Arial"/>
          <w:sz w:val="20"/>
          <w:szCs w:val="22"/>
          <w:lang w:val="en-NZ" w:eastAsia="en-NZ" w:bidi="en-NZ"/>
        </w:rPr>
      </w:pPr>
    </w:p>
    <w:p w14:paraId="7CC1BA84" w14:textId="77777777" w:rsidR="00616AAE" w:rsidRPr="00616AAE" w:rsidRDefault="00616AAE" w:rsidP="002C7EB6">
      <w:pPr>
        <w:widowControl w:val="0"/>
        <w:autoSpaceDE w:val="0"/>
        <w:autoSpaceDN w:val="0"/>
        <w:ind w:right="42"/>
        <w:jc w:val="both"/>
        <w:rPr>
          <w:rFonts w:eastAsia="Arial" w:cs="Arial"/>
          <w:lang w:val="en-NZ" w:eastAsia="en-NZ" w:bidi="en-NZ"/>
        </w:rPr>
      </w:pPr>
      <w:r w:rsidRPr="00616AAE">
        <w:rPr>
          <w:rFonts w:eastAsia="Arial" w:cs="Arial"/>
          <w:b/>
          <w:lang w:val="en-NZ" w:eastAsia="en-NZ" w:bidi="en-NZ"/>
        </w:rPr>
        <w:t>Note:</w:t>
      </w:r>
      <w:r w:rsidRPr="00616AAE">
        <w:rPr>
          <w:rFonts w:eastAsia="Arial" w:cs="Arial"/>
          <w:lang w:val="en-NZ" w:eastAsia="en-NZ" w:bidi="en-NZ"/>
        </w:rPr>
        <w:t xml:space="preserve"> Please also provide evidence to support this notification. The evidence can be in forms of an organisation chart, written business agreements or a description of how the members are related.</w:t>
      </w:r>
    </w:p>
    <w:p w14:paraId="2F1D4793" w14:textId="77777777" w:rsidR="00616AAE" w:rsidRPr="00616AAE" w:rsidRDefault="00616AAE" w:rsidP="00583212">
      <w:pPr>
        <w:widowControl w:val="0"/>
        <w:numPr>
          <w:ilvl w:val="0"/>
          <w:numId w:val="12"/>
        </w:numPr>
        <w:tabs>
          <w:tab w:val="left" w:pos="590"/>
          <w:tab w:val="left" w:pos="591"/>
        </w:tabs>
        <w:autoSpaceDE w:val="0"/>
        <w:autoSpaceDN w:val="0"/>
        <w:spacing w:before="178"/>
        <w:ind w:right="42" w:hanging="470"/>
        <w:jc w:val="both"/>
        <w:rPr>
          <w:rFonts w:eastAsia="Arial" w:cs="Arial"/>
          <w:szCs w:val="22"/>
          <w:lang w:val="en-NZ" w:eastAsia="en-NZ" w:bidi="en-NZ"/>
        </w:rPr>
      </w:pPr>
      <w:r w:rsidRPr="00616AAE">
        <w:rPr>
          <w:rFonts w:eastAsia="Arial" w:cs="Arial"/>
          <w:szCs w:val="22"/>
          <w:lang w:val="en-NZ" w:eastAsia="en-NZ" w:bidi="en-NZ"/>
        </w:rPr>
        <w:t>I confirm that I am the contact person of this designated business group and I will</w:t>
      </w:r>
      <w:r w:rsidRPr="00616AAE">
        <w:rPr>
          <w:rFonts w:eastAsia="Arial" w:cs="Arial"/>
          <w:spacing w:val="-33"/>
          <w:szCs w:val="22"/>
          <w:lang w:val="en-NZ" w:eastAsia="en-NZ" w:bidi="en-NZ"/>
        </w:rPr>
        <w:t xml:space="preserve"> </w:t>
      </w:r>
      <w:r w:rsidRPr="00616AAE">
        <w:rPr>
          <w:rFonts w:eastAsia="Arial" w:cs="Arial"/>
          <w:szCs w:val="22"/>
          <w:lang w:val="en-NZ" w:eastAsia="en-NZ" w:bidi="en-NZ"/>
        </w:rPr>
        <w:t>notify the AML/CFT supervisor, in writing within 30 days, of any of the</w:t>
      </w:r>
      <w:r w:rsidRPr="00616AAE">
        <w:rPr>
          <w:rFonts w:eastAsia="Arial" w:cs="Arial"/>
          <w:spacing w:val="-12"/>
          <w:szCs w:val="22"/>
          <w:lang w:val="en-NZ" w:eastAsia="en-NZ" w:bidi="en-NZ"/>
        </w:rPr>
        <w:t xml:space="preserve"> </w:t>
      </w:r>
      <w:r w:rsidRPr="00616AAE">
        <w:rPr>
          <w:rFonts w:eastAsia="Arial" w:cs="Arial"/>
          <w:szCs w:val="22"/>
          <w:lang w:val="en-NZ" w:eastAsia="en-NZ" w:bidi="en-NZ"/>
        </w:rPr>
        <w:t>following:</w:t>
      </w:r>
    </w:p>
    <w:p w14:paraId="114FA25B" w14:textId="77777777" w:rsidR="00616AAE" w:rsidRPr="00616AAE" w:rsidRDefault="00616AAE" w:rsidP="00583212">
      <w:pPr>
        <w:widowControl w:val="0"/>
        <w:numPr>
          <w:ilvl w:val="0"/>
          <w:numId w:val="17"/>
        </w:numPr>
        <w:tabs>
          <w:tab w:val="left" w:pos="1115"/>
        </w:tabs>
        <w:autoSpaceDE w:val="0"/>
        <w:autoSpaceDN w:val="0"/>
        <w:spacing w:before="120"/>
        <w:ind w:right="42"/>
        <w:jc w:val="both"/>
        <w:rPr>
          <w:rFonts w:eastAsia="Arial" w:cs="Arial"/>
          <w:szCs w:val="22"/>
          <w:lang w:val="en-NZ" w:eastAsia="en-NZ" w:bidi="en-NZ"/>
        </w:rPr>
      </w:pPr>
      <w:r w:rsidRPr="00616AAE">
        <w:rPr>
          <w:rFonts w:eastAsia="Arial" w:cs="Arial"/>
          <w:szCs w:val="22"/>
          <w:lang w:val="en-NZ" w:eastAsia="en-NZ" w:bidi="en-NZ"/>
        </w:rPr>
        <w:t>A withdrawal of a member from the designated business</w:t>
      </w:r>
      <w:r w:rsidRPr="00616AAE">
        <w:rPr>
          <w:rFonts w:eastAsia="Arial" w:cs="Arial"/>
          <w:spacing w:val="-4"/>
          <w:szCs w:val="22"/>
          <w:lang w:val="en-NZ" w:eastAsia="en-NZ" w:bidi="en-NZ"/>
        </w:rPr>
        <w:t xml:space="preserve"> </w:t>
      </w:r>
      <w:r w:rsidRPr="00616AAE">
        <w:rPr>
          <w:rFonts w:eastAsia="Arial" w:cs="Arial"/>
          <w:szCs w:val="22"/>
          <w:lang w:val="en-NZ" w:eastAsia="en-NZ" w:bidi="en-NZ"/>
        </w:rPr>
        <w:t>group</w:t>
      </w:r>
    </w:p>
    <w:p w14:paraId="37142944" w14:textId="77777777" w:rsidR="00616AAE" w:rsidRPr="00616AAE" w:rsidRDefault="00616AAE" w:rsidP="00583212">
      <w:pPr>
        <w:widowControl w:val="0"/>
        <w:numPr>
          <w:ilvl w:val="0"/>
          <w:numId w:val="17"/>
        </w:numPr>
        <w:tabs>
          <w:tab w:val="left" w:pos="1115"/>
        </w:tabs>
        <w:autoSpaceDE w:val="0"/>
        <w:autoSpaceDN w:val="0"/>
        <w:spacing w:before="120"/>
        <w:ind w:right="42"/>
        <w:jc w:val="both"/>
        <w:rPr>
          <w:rFonts w:eastAsia="Arial" w:cs="Arial"/>
          <w:szCs w:val="22"/>
          <w:lang w:val="en-NZ" w:eastAsia="en-NZ" w:bidi="en-NZ"/>
        </w:rPr>
      </w:pPr>
      <w:r w:rsidRPr="00616AAE">
        <w:rPr>
          <w:rFonts w:eastAsia="Arial" w:cs="Arial"/>
          <w:szCs w:val="22"/>
          <w:lang w:val="en-NZ" w:eastAsia="en-NZ" w:bidi="en-NZ"/>
        </w:rPr>
        <w:t>The termination of the designated business</w:t>
      </w:r>
      <w:r w:rsidRPr="00616AAE">
        <w:rPr>
          <w:rFonts w:eastAsia="Arial" w:cs="Arial"/>
          <w:spacing w:val="-1"/>
          <w:szCs w:val="22"/>
          <w:lang w:val="en-NZ" w:eastAsia="en-NZ" w:bidi="en-NZ"/>
        </w:rPr>
        <w:t xml:space="preserve"> </w:t>
      </w:r>
      <w:r w:rsidRPr="00616AAE">
        <w:rPr>
          <w:rFonts w:eastAsia="Arial" w:cs="Arial"/>
          <w:szCs w:val="22"/>
          <w:lang w:val="en-NZ" w:eastAsia="en-NZ" w:bidi="en-NZ"/>
        </w:rPr>
        <w:t>group</w:t>
      </w:r>
    </w:p>
    <w:p w14:paraId="1B7FF5FD" w14:textId="77777777" w:rsidR="00616AAE" w:rsidRPr="00616AAE" w:rsidRDefault="00616AAE" w:rsidP="00583212">
      <w:pPr>
        <w:widowControl w:val="0"/>
        <w:numPr>
          <w:ilvl w:val="0"/>
          <w:numId w:val="17"/>
        </w:numPr>
        <w:tabs>
          <w:tab w:val="left" w:pos="1115"/>
        </w:tabs>
        <w:autoSpaceDE w:val="0"/>
        <w:autoSpaceDN w:val="0"/>
        <w:spacing w:before="121"/>
        <w:ind w:right="42"/>
        <w:jc w:val="both"/>
        <w:rPr>
          <w:rFonts w:eastAsia="Arial" w:cs="Arial"/>
          <w:szCs w:val="22"/>
          <w:lang w:val="en-NZ" w:eastAsia="en-NZ" w:bidi="en-NZ"/>
        </w:rPr>
      </w:pPr>
      <w:r w:rsidRPr="00616AAE">
        <w:rPr>
          <w:rFonts w:eastAsia="Arial" w:cs="Arial"/>
          <w:szCs w:val="22"/>
          <w:lang w:val="en-NZ" w:eastAsia="en-NZ" w:bidi="en-NZ"/>
        </w:rPr>
        <w:lastRenderedPageBreak/>
        <w:t>Any other change in the details previously notified to any AML/CFT supervisor</w:t>
      </w:r>
      <w:r w:rsidRPr="00616AAE">
        <w:rPr>
          <w:rFonts w:eastAsia="Arial" w:cs="Arial"/>
          <w:spacing w:val="-30"/>
          <w:szCs w:val="22"/>
          <w:lang w:val="en-NZ" w:eastAsia="en-NZ" w:bidi="en-NZ"/>
        </w:rPr>
        <w:t xml:space="preserve"> </w:t>
      </w:r>
      <w:r w:rsidRPr="00616AAE">
        <w:rPr>
          <w:rFonts w:eastAsia="Arial" w:cs="Arial"/>
          <w:szCs w:val="22"/>
          <w:lang w:val="en-NZ" w:eastAsia="en-NZ" w:bidi="en-NZ"/>
        </w:rPr>
        <w:t>in respect of the designated business</w:t>
      </w:r>
      <w:r w:rsidRPr="00616AAE">
        <w:rPr>
          <w:rFonts w:eastAsia="Arial" w:cs="Arial"/>
          <w:spacing w:val="-3"/>
          <w:szCs w:val="22"/>
          <w:lang w:val="en-NZ" w:eastAsia="en-NZ" w:bidi="en-NZ"/>
        </w:rPr>
        <w:t xml:space="preserve"> </w:t>
      </w:r>
      <w:r w:rsidRPr="00616AAE">
        <w:rPr>
          <w:rFonts w:eastAsia="Arial" w:cs="Arial"/>
          <w:szCs w:val="22"/>
          <w:lang w:val="en-NZ" w:eastAsia="en-NZ" w:bidi="en-NZ"/>
        </w:rPr>
        <w:t>group</w:t>
      </w:r>
    </w:p>
    <w:p w14:paraId="170CAE0C" w14:textId="77777777" w:rsidR="00616AAE" w:rsidRPr="00616AAE" w:rsidRDefault="00616AAE" w:rsidP="002C7EB6">
      <w:pPr>
        <w:widowControl w:val="0"/>
        <w:autoSpaceDE w:val="0"/>
        <w:autoSpaceDN w:val="0"/>
        <w:spacing w:before="4"/>
        <w:ind w:right="42"/>
        <w:jc w:val="both"/>
        <w:rPr>
          <w:rFonts w:eastAsia="Arial" w:cs="Arial"/>
          <w:sz w:val="34"/>
          <w:lang w:val="en-NZ" w:eastAsia="en-NZ" w:bidi="en-NZ"/>
        </w:rPr>
      </w:pPr>
    </w:p>
    <w:p w14:paraId="5C7DD29B" w14:textId="77777777" w:rsidR="00616AAE" w:rsidRPr="00616AAE" w:rsidRDefault="00616AAE" w:rsidP="00583212">
      <w:pPr>
        <w:widowControl w:val="0"/>
        <w:numPr>
          <w:ilvl w:val="0"/>
          <w:numId w:val="12"/>
        </w:numPr>
        <w:tabs>
          <w:tab w:val="left" w:pos="590"/>
          <w:tab w:val="left" w:pos="591"/>
          <w:tab w:val="left" w:pos="9679"/>
        </w:tabs>
        <w:autoSpaceDE w:val="0"/>
        <w:autoSpaceDN w:val="0"/>
        <w:spacing w:before="1"/>
        <w:ind w:right="42" w:hanging="470"/>
        <w:jc w:val="both"/>
        <w:rPr>
          <w:rFonts w:eastAsia="Arial" w:cs="Arial"/>
          <w:szCs w:val="22"/>
          <w:lang w:val="en-NZ" w:eastAsia="en-NZ" w:bidi="en-NZ"/>
        </w:rPr>
      </w:pPr>
      <w:r w:rsidRPr="00616AAE">
        <w:rPr>
          <w:rFonts w:eastAsia="Arial" w:cs="Arial"/>
          <w:szCs w:val="22"/>
          <w:lang w:val="en-NZ" w:eastAsia="en-NZ" w:bidi="en-NZ"/>
        </w:rPr>
        <w:t>The election is to be effective</w:t>
      </w:r>
      <w:r w:rsidRPr="00616AAE">
        <w:rPr>
          <w:rFonts w:eastAsia="Arial" w:cs="Arial"/>
          <w:spacing w:val="-13"/>
          <w:szCs w:val="22"/>
          <w:lang w:val="en-NZ" w:eastAsia="en-NZ" w:bidi="en-NZ"/>
        </w:rPr>
        <w:t xml:space="preserve"> </w:t>
      </w:r>
      <w:r w:rsidRPr="00616AAE">
        <w:rPr>
          <w:rFonts w:eastAsia="Arial" w:cs="Arial"/>
          <w:szCs w:val="22"/>
          <w:lang w:val="en-NZ" w:eastAsia="en-NZ" w:bidi="en-NZ"/>
        </w:rPr>
        <w:t>from</w:t>
      </w:r>
      <w:r w:rsidRPr="00616AAE">
        <w:rPr>
          <w:rFonts w:eastAsia="Arial" w:cs="Arial"/>
          <w:spacing w:val="3"/>
          <w:szCs w:val="22"/>
          <w:lang w:val="en-NZ" w:eastAsia="en-NZ" w:bidi="en-NZ"/>
        </w:rPr>
        <w:t xml:space="preserve"> </w:t>
      </w:r>
      <w:r w:rsidRPr="00616AAE">
        <w:rPr>
          <w:rFonts w:eastAsia="Arial" w:cs="Arial"/>
          <w:szCs w:val="22"/>
          <w:u w:val="single"/>
          <w:lang w:val="en-NZ" w:eastAsia="en-NZ" w:bidi="en-NZ"/>
        </w:rPr>
        <w:t xml:space="preserve"> </w:t>
      </w:r>
      <w:r w:rsidRPr="00616AAE">
        <w:rPr>
          <w:rFonts w:eastAsia="Arial" w:cs="Arial"/>
          <w:szCs w:val="22"/>
          <w:u w:val="single"/>
          <w:lang w:val="en-NZ" w:eastAsia="en-NZ" w:bidi="en-NZ"/>
        </w:rPr>
        <w:tab/>
      </w:r>
    </w:p>
    <w:p w14:paraId="620572C0" w14:textId="77777777" w:rsidR="00616AAE" w:rsidRPr="00616AAE" w:rsidRDefault="00616AAE" w:rsidP="002C7EB6">
      <w:pPr>
        <w:widowControl w:val="0"/>
        <w:autoSpaceDE w:val="0"/>
        <w:autoSpaceDN w:val="0"/>
        <w:spacing w:before="2"/>
        <w:ind w:left="4320" w:right="42"/>
        <w:jc w:val="both"/>
        <w:rPr>
          <w:rFonts w:eastAsia="Arial" w:cs="Arial"/>
          <w:lang w:val="en-NZ" w:eastAsia="en-NZ" w:bidi="en-NZ"/>
        </w:rPr>
      </w:pPr>
      <w:r w:rsidRPr="00616AAE">
        <w:rPr>
          <w:rFonts w:eastAsia="Arial" w:cs="Arial"/>
          <w:lang w:val="en-NZ" w:eastAsia="en-NZ" w:bidi="en-NZ"/>
        </w:rPr>
        <w:t>[Date – must be a minimum of 30 days from sending]</w:t>
      </w:r>
    </w:p>
    <w:p w14:paraId="061025EA" w14:textId="77777777" w:rsidR="00616AAE" w:rsidRPr="00616AAE" w:rsidRDefault="00616AAE" w:rsidP="002C7EB6">
      <w:pPr>
        <w:widowControl w:val="0"/>
        <w:autoSpaceDE w:val="0"/>
        <w:autoSpaceDN w:val="0"/>
        <w:spacing w:before="4"/>
        <w:ind w:right="42"/>
        <w:jc w:val="both"/>
        <w:rPr>
          <w:rFonts w:eastAsia="Arial" w:cs="Arial"/>
          <w:sz w:val="27"/>
          <w:lang w:val="en-NZ" w:eastAsia="en-NZ" w:bidi="en-NZ"/>
        </w:rPr>
      </w:pPr>
    </w:p>
    <w:p w14:paraId="348B46A5" w14:textId="77777777" w:rsidR="00616AAE" w:rsidRPr="00616AAE" w:rsidRDefault="00616AAE" w:rsidP="002C7EB6">
      <w:pPr>
        <w:widowControl w:val="0"/>
        <w:autoSpaceDE w:val="0"/>
        <w:autoSpaceDN w:val="0"/>
        <w:spacing w:line="480" w:lineRule="auto"/>
        <w:ind w:left="120" w:right="42"/>
        <w:jc w:val="both"/>
        <w:rPr>
          <w:rFonts w:eastAsia="Arial" w:cs="Arial"/>
          <w:lang w:val="en-NZ" w:eastAsia="en-NZ" w:bidi="en-NZ"/>
        </w:rPr>
      </w:pPr>
      <w:r w:rsidRPr="00616AAE">
        <w:rPr>
          <w:rFonts w:eastAsia="Arial" w:cs="Arial"/>
          <w:lang w:val="en-NZ" w:eastAsia="en-NZ" w:bidi="en-NZ"/>
        </w:rPr>
        <w:t>Name:</w:t>
      </w:r>
    </w:p>
    <w:p w14:paraId="5E21EA1A" w14:textId="77777777" w:rsidR="00616AAE" w:rsidRPr="00616AAE" w:rsidRDefault="00616AAE" w:rsidP="002C7EB6">
      <w:pPr>
        <w:widowControl w:val="0"/>
        <w:autoSpaceDE w:val="0"/>
        <w:autoSpaceDN w:val="0"/>
        <w:spacing w:line="480" w:lineRule="auto"/>
        <w:ind w:left="120" w:right="42"/>
        <w:jc w:val="both"/>
        <w:rPr>
          <w:rFonts w:eastAsia="Arial" w:cs="Arial"/>
          <w:lang w:val="en-NZ" w:eastAsia="en-NZ" w:bidi="en-NZ"/>
        </w:rPr>
      </w:pPr>
      <w:r w:rsidRPr="00616AAE">
        <w:rPr>
          <w:rFonts w:eastAsia="Arial" w:cs="Arial"/>
          <w:lang w:val="en-NZ" w:eastAsia="en-NZ" w:bidi="en-NZ"/>
        </w:rPr>
        <w:t xml:space="preserve">Role: </w:t>
      </w:r>
    </w:p>
    <w:p w14:paraId="561ED032" w14:textId="77777777" w:rsidR="00616AAE" w:rsidRPr="00616AAE" w:rsidRDefault="00616AAE" w:rsidP="002C7EB6">
      <w:pPr>
        <w:widowControl w:val="0"/>
        <w:autoSpaceDE w:val="0"/>
        <w:autoSpaceDN w:val="0"/>
        <w:spacing w:line="480" w:lineRule="auto"/>
        <w:ind w:left="120" w:right="42"/>
        <w:jc w:val="both"/>
        <w:rPr>
          <w:rFonts w:eastAsia="Arial" w:cs="Arial"/>
          <w:lang w:val="en-NZ" w:eastAsia="en-NZ" w:bidi="en-NZ"/>
        </w:rPr>
      </w:pPr>
      <w:r w:rsidRPr="00616AAE">
        <w:rPr>
          <w:rFonts w:eastAsia="Arial" w:cs="Arial"/>
          <w:lang w:val="en-NZ" w:eastAsia="en-NZ" w:bidi="en-NZ"/>
        </w:rPr>
        <w:t xml:space="preserve">Signature: </w:t>
      </w:r>
    </w:p>
    <w:p w14:paraId="7725E574" w14:textId="77777777" w:rsidR="00616AAE" w:rsidRPr="00616AAE" w:rsidRDefault="00616AAE" w:rsidP="002C7EB6">
      <w:pPr>
        <w:widowControl w:val="0"/>
        <w:autoSpaceDE w:val="0"/>
        <w:autoSpaceDN w:val="0"/>
        <w:spacing w:line="480" w:lineRule="auto"/>
        <w:ind w:left="120" w:right="42"/>
        <w:jc w:val="both"/>
        <w:rPr>
          <w:rFonts w:eastAsia="Arial" w:cs="Arial"/>
          <w:lang w:val="en-NZ" w:eastAsia="en-NZ" w:bidi="en-NZ"/>
        </w:rPr>
      </w:pPr>
      <w:r w:rsidRPr="00616AAE">
        <w:rPr>
          <w:rFonts w:eastAsia="Arial" w:cs="Arial"/>
          <w:lang w:val="en-NZ" w:eastAsia="en-NZ" w:bidi="en-NZ"/>
        </w:rPr>
        <w:t>Date:</w:t>
      </w:r>
    </w:p>
    <w:p w14:paraId="03E08470" w14:textId="77777777" w:rsidR="00616AAE" w:rsidRPr="00616AAE" w:rsidRDefault="00616AAE" w:rsidP="002C7EB6">
      <w:pPr>
        <w:spacing w:line="276" w:lineRule="auto"/>
        <w:jc w:val="both"/>
        <w:rPr>
          <w:rFonts w:eastAsia="Arial" w:cs="Arial"/>
          <w:szCs w:val="22"/>
          <w:lang w:val="en-NZ" w:eastAsia="en-NZ" w:bidi="en-NZ"/>
        </w:rPr>
      </w:pPr>
    </w:p>
    <w:p w14:paraId="57456260" w14:textId="77777777" w:rsidR="00616AAE" w:rsidRPr="00616AAE" w:rsidRDefault="00616AAE" w:rsidP="002C7EB6">
      <w:pPr>
        <w:widowControl w:val="0"/>
        <w:autoSpaceDE w:val="0"/>
        <w:autoSpaceDN w:val="0"/>
        <w:spacing w:before="64"/>
        <w:ind w:left="120" w:right="42"/>
        <w:jc w:val="both"/>
        <w:outlineLvl w:val="0"/>
        <w:rPr>
          <w:rFonts w:eastAsia="Arial" w:cs="Arial"/>
          <w:b/>
          <w:bCs/>
          <w:lang w:val="en-NZ" w:eastAsia="en-NZ" w:bidi="en-NZ"/>
        </w:rPr>
      </w:pPr>
      <w:r w:rsidRPr="00616AAE">
        <w:rPr>
          <w:rFonts w:eastAsia="Arial" w:cs="Arial"/>
          <w:b/>
          <w:bCs/>
          <w:lang w:val="en-NZ" w:eastAsia="en-NZ" w:bidi="en-NZ"/>
        </w:rPr>
        <w:t>Part B: for other changes to an existing DBG</w:t>
      </w:r>
    </w:p>
    <w:p w14:paraId="1BDBE4BA" w14:textId="77777777" w:rsidR="00616AAE" w:rsidRPr="00616AAE" w:rsidRDefault="00616AAE" w:rsidP="002C7EB6">
      <w:pPr>
        <w:widowControl w:val="0"/>
        <w:autoSpaceDE w:val="0"/>
        <w:autoSpaceDN w:val="0"/>
        <w:spacing w:before="7"/>
        <w:ind w:right="42"/>
        <w:jc w:val="both"/>
        <w:rPr>
          <w:rFonts w:eastAsia="Arial" w:cs="Arial"/>
          <w:sz w:val="23"/>
          <w:lang w:val="en-NZ" w:eastAsia="en-NZ" w:bidi="en-NZ"/>
        </w:rPr>
      </w:pPr>
    </w:p>
    <w:p w14:paraId="5DE283F8" w14:textId="77777777" w:rsidR="00616AAE" w:rsidRPr="00616AAE" w:rsidRDefault="00616AAE" w:rsidP="00583212">
      <w:pPr>
        <w:widowControl w:val="0"/>
        <w:numPr>
          <w:ilvl w:val="0"/>
          <w:numId w:val="22"/>
        </w:numPr>
        <w:tabs>
          <w:tab w:val="left" w:pos="590"/>
          <w:tab w:val="left" w:pos="591"/>
        </w:tabs>
        <w:autoSpaceDE w:val="0"/>
        <w:autoSpaceDN w:val="0"/>
        <w:ind w:right="42" w:hanging="470"/>
        <w:jc w:val="both"/>
        <w:rPr>
          <w:rFonts w:eastAsia="Arial" w:cs="Arial"/>
          <w:szCs w:val="22"/>
          <w:lang w:val="en-NZ" w:eastAsia="en-NZ" w:bidi="en-NZ"/>
        </w:rPr>
      </w:pPr>
      <w:r w:rsidRPr="00616AAE">
        <w:rPr>
          <w:rFonts w:eastAsia="Arial" w:cs="Arial"/>
          <w:szCs w:val="22"/>
          <w:lang w:val="en-NZ" w:eastAsia="en-NZ" w:bidi="en-NZ"/>
        </w:rPr>
        <w:t>Changes to the designated business group:</w:t>
      </w:r>
    </w:p>
    <w:p w14:paraId="55ED971C" w14:textId="694EBBE0" w:rsidR="00616AAE" w:rsidRPr="00616AAE" w:rsidRDefault="00B1395B" w:rsidP="002C7EB6">
      <w:pPr>
        <w:widowControl w:val="0"/>
        <w:autoSpaceDE w:val="0"/>
        <w:autoSpaceDN w:val="0"/>
        <w:ind w:left="1015" w:right="42"/>
        <w:jc w:val="both"/>
        <w:rPr>
          <w:rFonts w:eastAsia="Arial" w:cs="Arial"/>
          <w:lang w:val="en-NZ" w:eastAsia="en-NZ" w:bidi="en-NZ"/>
        </w:rPr>
      </w:pPr>
      <w:r w:rsidRPr="00616AAE">
        <w:rPr>
          <w:rFonts w:eastAsia="Arial" w:cs="Arial"/>
          <w:noProof/>
          <w:lang w:val="en-NZ" w:eastAsia="en-NZ" w:bidi="en-NZ"/>
        </w:rPr>
        <mc:AlternateContent>
          <mc:Choice Requires="wps">
            <w:drawing>
              <wp:anchor distT="0" distB="0" distL="114300" distR="114300" simplePos="0" relativeHeight="251670016" behindDoc="0" locked="0" layoutInCell="1" allowOverlap="1" wp14:anchorId="232262E1" wp14:editId="48BBD7B3">
                <wp:simplePos x="0" y="0"/>
                <wp:positionH relativeFrom="page">
                  <wp:posOffset>883920</wp:posOffset>
                </wp:positionH>
                <wp:positionV relativeFrom="paragraph">
                  <wp:posOffset>74295</wp:posOffset>
                </wp:positionV>
                <wp:extent cx="146050" cy="146050"/>
                <wp:effectExtent l="0" t="0" r="6350" b="6350"/>
                <wp:wrapNone/>
                <wp:docPr id="121384767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549B7" id="Rectangle 9" o:spid="_x0000_s1026" style="position:absolute;margin-left:69.6pt;margin-top:5.85pt;width:11.5pt;height:1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" filled="f" strokeweight=".72pt">
                <w10:wrap anchorx="page"/>
              </v:rect>
            </w:pict>
          </mc:Fallback>
        </mc:AlternateContent>
      </w:r>
      <w:r w:rsidR="00616AAE" w:rsidRPr="00616AAE">
        <w:rPr>
          <w:rFonts w:eastAsia="Arial" w:cs="Arial"/>
          <w:lang w:val="en-NZ" w:eastAsia="en-NZ" w:bidi="en-NZ"/>
        </w:rPr>
        <w:t>A withdrawal of a member from the designated business group</w:t>
      </w:r>
    </w:p>
    <w:p w14:paraId="16CAFB18" w14:textId="31B6E277" w:rsidR="00616AAE" w:rsidRDefault="00B1395B" w:rsidP="002C7EB6">
      <w:pPr>
        <w:widowControl w:val="0"/>
        <w:autoSpaceDE w:val="0"/>
        <w:autoSpaceDN w:val="0"/>
        <w:ind w:left="1015" w:right="42"/>
        <w:jc w:val="both"/>
        <w:rPr>
          <w:rFonts w:eastAsia="Arial" w:cs="Arial"/>
          <w:lang w:val="en-NZ" w:eastAsia="en-NZ" w:bidi="en-NZ"/>
        </w:rPr>
      </w:pPr>
      <w:r w:rsidRPr="00616AAE">
        <w:rPr>
          <w:rFonts w:eastAsia="Arial" w:cs="Arial"/>
          <w:noProof/>
          <w:lang w:val="en-NZ" w:eastAsia="en-NZ" w:bidi="en-NZ"/>
        </w:rPr>
        <mc:AlternateContent>
          <mc:Choice Requires="wps">
            <w:drawing>
              <wp:anchor distT="0" distB="0" distL="114300" distR="114300" simplePos="0" relativeHeight="251671040" behindDoc="0" locked="0" layoutInCell="1" allowOverlap="1" wp14:anchorId="79381937" wp14:editId="60C99DC8">
                <wp:simplePos x="0" y="0"/>
                <wp:positionH relativeFrom="page">
                  <wp:posOffset>883920</wp:posOffset>
                </wp:positionH>
                <wp:positionV relativeFrom="paragraph">
                  <wp:posOffset>74295</wp:posOffset>
                </wp:positionV>
                <wp:extent cx="146050" cy="146050"/>
                <wp:effectExtent l="0" t="0" r="6350" b="6350"/>
                <wp:wrapNone/>
                <wp:docPr id="113487550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BC80F" id="Rectangle 8" o:spid="_x0000_s1026" style="position:absolute;margin-left:69.6pt;margin-top:5.85pt;width:11.5pt;height:11.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" filled="f" strokeweight=".72pt">
                <w10:wrap anchorx="page"/>
              </v:rect>
            </w:pict>
          </mc:Fallback>
        </mc:AlternateContent>
      </w:r>
      <w:r w:rsidR="00616AAE" w:rsidRPr="00616AAE">
        <w:rPr>
          <w:rFonts w:eastAsia="Arial" w:cs="Arial"/>
          <w:lang w:val="en-NZ" w:eastAsia="en-NZ" w:bidi="en-NZ"/>
        </w:rPr>
        <w:t>The termination of the designated business group</w:t>
      </w:r>
    </w:p>
    <w:p w14:paraId="040F8D1B" w14:textId="4A45951A" w:rsidR="00616AAE" w:rsidRPr="00616AAE" w:rsidRDefault="00B1395B" w:rsidP="002C7EB6">
      <w:pPr>
        <w:widowControl w:val="0"/>
        <w:autoSpaceDE w:val="0"/>
        <w:autoSpaceDN w:val="0"/>
        <w:ind w:left="1015" w:right="42"/>
        <w:jc w:val="both"/>
        <w:rPr>
          <w:rFonts w:eastAsia="Arial" w:cs="Arial"/>
          <w:lang w:val="en-NZ" w:eastAsia="en-NZ" w:bidi="en-NZ"/>
        </w:rPr>
      </w:pPr>
      <w:r w:rsidRPr="00616AAE">
        <w:rPr>
          <w:rFonts w:eastAsia="Arial" w:cs="Arial"/>
          <w:noProof/>
          <w:lang w:val="en-NZ" w:eastAsia="en-NZ" w:bidi="en-NZ"/>
        </w:rPr>
        <mc:AlternateContent>
          <mc:Choice Requires="wps">
            <w:drawing>
              <wp:anchor distT="0" distB="0" distL="114300" distR="114300" simplePos="0" relativeHeight="251672064" behindDoc="0" locked="0" layoutInCell="1" allowOverlap="1" wp14:anchorId="782C5E1F" wp14:editId="0EA0CF83">
                <wp:simplePos x="0" y="0"/>
                <wp:positionH relativeFrom="page">
                  <wp:posOffset>883920</wp:posOffset>
                </wp:positionH>
                <wp:positionV relativeFrom="paragraph">
                  <wp:posOffset>74295</wp:posOffset>
                </wp:positionV>
                <wp:extent cx="146050" cy="146050"/>
                <wp:effectExtent l="0" t="0" r="6350" b="6350"/>
                <wp:wrapNone/>
                <wp:docPr id="19530690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8A892" id="Rectangle 7" o:spid="_x0000_s1026" style="position:absolute;margin-left:69.6pt;margin-top:5.85pt;width:11.5pt;height:11.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" filled="f" strokeweight=".72pt">
                <w10:wrap anchorx="page"/>
              </v:rect>
            </w:pict>
          </mc:Fallback>
        </mc:AlternateContent>
      </w:r>
      <w:r w:rsidR="00616AAE" w:rsidRPr="00616AAE">
        <w:rPr>
          <w:rFonts w:eastAsia="Arial" w:cs="Arial"/>
          <w:lang w:val="en-NZ" w:eastAsia="en-NZ" w:bidi="en-NZ"/>
        </w:rPr>
        <w:t>A change in contact person for the designated business group</w:t>
      </w:r>
    </w:p>
    <w:p w14:paraId="63A4FFED" w14:textId="5E887864" w:rsidR="00616AAE" w:rsidRPr="00616AAE" w:rsidRDefault="00B1395B" w:rsidP="002C7EB6">
      <w:pPr>
        <w:widowControl w:val="0"/>
        <w:autoSpaceDE w:val="0"/>
        <w:autoSpaceDN w:val="0"/>
        <w:ind w:left="1015" w:right="42"/>
        <w:jc w:val="both"/>
        <w:rPr>
          <w:rFonts w:eastAsia="Arial" w:cs="Arial"/>
          <w:lang w:val="en-NZ" w:eastAsia="en-NZ" w:bidi="en-NZ"/>
        </w:rPr>
      </w:pPr>
      <w:r w:rsidRPr="00616AAE">
        <w:rPr>
          <w:rFonts w:eastAsia="Arial" w:cs="Arial"/>
          <w:noProof/>
          <w:lang w:val="en-NZ" w:eastAsia="en-NZ" w:bidi="en-NZ"/>
        </w:rPr>
        <mc:AlternateContent>
          <mc:Choice Requires="wps">
            <w:drawing>
              <wp:anchor distT="0" distB="0" distL="114300" distR="114300" simplePos="0" relativeHeight="251673088" behindDoc="0" locked="0" layoutInCell="1" allowOverlap="1" wp14:anchorId="5923B0F0" wp14:editId="460F9308">
                <wp:simplePos x="0" y="0"/>
                <wp:positionH relativeFrom="page">
                  <wp:posOffset>883920</wp:posOffset>
                </wp:positionH>
                <wp:positionV relativeFrom="paragraph">
                  <wp:posOffset>74295</wp:posOffset>
                </wp:positionV>
                <wp:extent cx="146050" cy="146050"/>
                <wp:effectExtent l="0" t="0" r="6350" b="6350"/>
                <wp:wrapNone/>
                <wp:docPr id="1033894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33B0B" id="Rectangle 6" o:spid="_x0000_s1026" style="position:absolute;margin-left:69.6pt;margin-top:5.85pt;width:11.5pt;height:11.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" filled="f" strokeweight=".72pt">
                <w10:wrap anchorx="page"/>
              </v:rect>
            </w:pict>
          </mc:Fallback>
        </mc:AlternateContent>
      </w:r>
      <w:r w:rsidR="00616AAE" w:rsidRPr="00616AAE">
        <w:rPr>
          <w:rFonts w:eastAsia="Arial" w:cs="Arial"/>
          <w:lang w:val="en-NZ" w:eastAsia="en-NZ" w:bidi="en-NZ"/>
        </w:rPr>
        <w:t>Any other change in the details previously notified to any AML/CFT supervisor in</w:t>
      </w:r>
      <w:r w:rsidR="00616AAE">
        <w:rPr>
          <w:rFonts w:eastAsia="Arial" w:cs="Arial"/>
          <w:lang w:val="en-NZ" w:eastAsia="en-NZ" w:bidi="en-NZ"/>
        </w:rPr>
        <w:t xml:space="preserve"> r</w:t>
      </w:r>
      <w:r w:rsidR="00616AAE" w:rsidRPr="00616AAE">
        <w:rPr>
          <w:rFonts w:eastAsia="Arial" w:cs="Arial"/>
          <w:lang w:val="en-NZ" w:eastAsia="en-NZ" w:bidi="en-NZ"/>
        </w:rPr>
        <w:t>espect of the designated business group</w:t>
      </w:r>
    </w:p>
    <w:p w14:paraId="4BFB0D00" w14:textId="4B7312F0" w:rsidR="00616AAE" w:rsidRPr="00616AAE" w:rsidRDefault="00B1395B" w:rsidP="002C7EB6">
      <w:pPr>
        <w:widowControl w:val="0"/>
        <w:autoSpaceDE w:val="0"/>
        <w:autoSpaceDN w:val="0"/>
        <w:ind w:left="1015" w:right="42"/>
        <w:jc w:val="both"/>
        <w:rPr>
          <w:rFonts w:eastAsia="Arial" w:cs="Arial"/>
          <w:lang w:val="en-NZ" w:eastAsia="en-NZ" w:bidi="en-NZ"/>
        </w:rPr>
      </w:pPr>
      <w:r w:rsidRPr="00616AAE">
        <w:rPr>
          <w:rFonts w:eastAsia="Arial" w:cs="Arial"/>
          <w:noProof/>
          <w:lang w:val="en-NZ" w:eastAsia="en-NZ" w:bidi="en-NZ"/>
        </w:rPr>
        <mc:AlternateContent>
          <mc:Choice Requires="wps">
            <w:drawing>
              <wp:anchor distT="0" distB="0" distL="114300" distR="114300" simplePos="0" relativeHeight="251674112" behindDoc="0" locked="0" layoutInCell="1" allowOverlap="1" wp14:anchorId="4947D3C2" wp14:editId="78901B45">
                <wp:simplePos x="0" y="0"/>
                <wp:positionH relativeFrom="page">
                  <wp:posOffset>883920</wp:posOffset>
                </wp:positionH>
                <wp:positionV relativeFrom="paragraph">
                  <wp:posOffset>74295</wp:posOffset>
                </wp:positionV>
                <wp:extent cx="146050" cy="146050"/>
                <wp:effectExtent l="0" t="0" r="6350" b="6350"/>
                <wp:wrapNone/>
                <wp:docPr id="7115916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AF6D7" id="Rectangle 5" o:spid="_x0000_s1026" style="position:absolute;margin-left:69.6pt;margin-top:5.85pt;width:11.5pt;height:11.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" filled="f" strokeweight=".72pt">
                <w10:wrap anchorx="page"/>
              </v:rect>
            </w:pict>
          </mc:Fallback>
        </mc:AlternateContent>
      </w:r>
      <w:r w:rsidR="00616AAE" w:rsidRPr="00616AAE">
        <w:rPr>
          <w:rFonts w:eastAsia="Arial" w:cs="Arial"/>
          <w:lang w:val="en-NZ" w:eastAsia="en-NZ" w:bidi="en-NZ"/>
        </w:rPr>
        <w:t>Other</w:t>
      </w:r>
    </w:p>
    <w:p w14:paraId="792E9409" w14:textId="392534E1" w:rsidR="00616AAE" w:rsidRPr="00616AAE" w:rsidRDefault="00B1395B" w:rsidP="002C7EB6">
      <w:pPr>
        <w:widowControl w:val="0"/>
        <w:autoSpaceDE w:val="0"/>
        <w:autoSpaceDN w:val="0"/>
        <w:ind w:right="42"/>
        <w:jc w:val="both"/>
        <w:rPr>
          <w:rFonts w:eastAsia="Arial" w:cs="Arial"/>
          <w:sz w:val="21"/>
          <w:lang w:val="en-NZ" w:eastAsia="en-NZ" w:bidi="en-NZ"/>
        </w:rPr>
      </w:pPr>
      <w:r>
        <w:rPr>
          <w:noProof/>
        </w:rPr>
        <mc:AlternateContent>
          <mc:Choice Requires="wps">
            <w:drawing>
              <wp:anchor distT="0" distB="0" distL="0" distR="0" simplePos="0" relativeHeight="251667968" behindDoc="1" locked="0" layoutInCell="1" allowOverlap="1" wp14:anchorId="63939AE2" wp14:editId="42E3D312">
                <wp:simplePos x="0" y="0"/>
                <wp:positionH relativeFrom="page">
                  <wp:posOffset>807085</wp:posOffset>
                </wp:positionH>
                <wp:positionV relativeFrom="paragraph">
                  <wp:posOffset>179705</wp:posOffset>
                </wp:positionV>
                <wp:extent cx="6163310" cy="3847465"/>
                <wp:effectExtent l="0" t="0" r="8890" b="635"/>
                <wp:wrapTopAndBottom/>
                <wp:docPr id="11380395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3847465"/>
                        </a:xfrm>
                        <a:prstGeom prst="rect">
                          <a:avLst/>
                        </a:prstGeom>
                        <a:noFill/>
                        <a:ln w="6097">
                          <a:solidFill>
                            <a:srgbClr val="000000"/>
                          </a:solidFill>
                          <a:miter lim="800000"/>
                          <a:headEnd/>
                          <a:tailEnd/>
                        </a:ln>
                      </wps:spPr>
                      <wps:txbx>
                        <w:txbxContent>
                          <w:p w14:paraId="65DC069A" w14:textId="77777777" w:rsidR="00616AAE" w:rsidRDefault="00616AAE" w:rsidP="00616AAE">
                            <w:pPr>
                              <w:pStyle w:val="BodyText"/>
                              <w:spacing w:before="115"/>
                              <w:ind w:left="103"/>
                            </w:pPr>
                            <w:r>
                              <w:t>Please describe the proposed change in 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39AE2" id="_x0000_s1028" type="#_x0000_t202" style="position:absolute;left:0;text-align:left;margin-left:63.55pt;margin-top:14.15pt;width:485.3pt;height:302.9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" filled="f" strokeweight=".16936mm">
                <v:textbox inset="0,0,0,0">
                  <w:txbxContent>
                    <w:p w14:paraId="65DC069A" w14:textId="77777777" w:rsidR="00616AAE" w:rsidRDefault="00616AAE" w:rsidP="00616AAE">
                      <w:pPr>
                        <w:pStyle w:val="BodyText"/>
                        <w:spacing w:before="115"/>
                        <w:ind w:left="103"/>
                      </w:pPr>
                      <w:r>
                        <w:t>Please describe the proposed change in detail:</w:t>
                      </w:r>
                    </w:p>
                  </w:txbxContent>
                </v:textbox>
                <w10:wrap type="topAndBottom" anchorx="page"/>
              </v:shape>
            </w:pict>
          </mc:Fallback>
        </mc:AlternateContent>
      </w:r>
    </w:p>
    <w:p w14:paraId="0AF211B6" w14:textId="77777777" w:rsidR="00616AAE" w:rsidRPr="00616AAE" w:rsidRDefault="00616AAE" w:rsidP="002C7EB6">
      <w:pPr>
        <w:widowControl w:val="0"/>
        <w:autoSpaceDE w:val="0"/>
        <w:autoSpaceDN w:val="0"/>
        <w:ind w:right="42"/>
        <w:jc w:val="both"/>
        <w:rPr>
          <w:rFonts w:eastAsia="Arial" w:cs="Arial"/>
          <w:sz w:val="13"/>
          <w:lang w:val="en-NZ" w:eastAsia="en-NZ" w:bidi="en-NZ"/>
        </w:rPr>
      </w:pPr>
    </w:p>
    <w:p w14:paraId="039E3116" w14:textId="77777777" w:rsidR="00616AAE" w:rsidRPr="00616AAE" w:rsidRDefault="00616AAE" w:rsidP="00583212">
      <w:pPr>
        <w:widowControl w:val="0"/>
        <w:numPr>
          <w:ilvl w:val="0"/>
          <w:numId w:val="22"/>
        </w:numPr>
        <w:tabs>
          <w:tab w:val="left" w:pos="590"/>
          <w:tab w:val="left" w:pos="591"/>
        </w:tabs>
        <w:autoSpaceDE w:val="0"/>
        <w:autoSpaceDN w:val="0"/>
        <w:spacing w:before="93"/>
        <w:ind w:right="42" w:hanging="470"/>
        <w:jc w:val="both"/>
        <w:rPr>
          <w:rFonts w:eastAsia="Arial" w:cs="Arial"/>
          <w:szCs w:val="22"/>
          <w:lang w:val="en-NZ" w:eastAsia="en-NZ" w:bidi="en-NZ"/>
        </w:rPr>
      </w:pPr>
      <w:r w:rsidRPr="00616AAE">
        <w:rPr>
          <w:rFonts w:eastAsia="Arial" w:cs="Arial"/>
          <w:szCs w:val="22"/>
          <w:lang w:val="en-NZ" w:eastAsia="en-NZ" w:bidi="en-NZ"/>
        </w:rPr>
        <w:lastRenderedPageBreak/>
        <w:t>The change to the designated business group is to be effective</w:t>
      </w:r>
      <w:r w:rsidRPr="00616AAE">
        <w:rPr>
          <w:rFonts w:eastAsia="Arial" w:cs="Arial"/>
          <w:spacing w:val="-12"/>
          <w:szCs w:val="22"/>
          <w:lang w:val="en-NZ" w:eastAsia="en-NZ" w:bidi="en-NZ"/>
        </w:rPr>
        <w:t xml:space="preserve"> </w:t>
      </w:r>
      <w:r w:rsidRPr="00616AAE">
        <w:rPr>
          <w:rFonts w:eastAsia="Arial" w:cs="Arial"/>
          <w:szCs w:val="22"/>
          <w:lang w:val="en-NZ" w:eastAsia="en-NZ" w:bidi="en-NZ"/>
        </w:rPr>
        <w:t>from</w:t>
      </w:r>
    </w:p>
    <w:p w14:paraId="66CDD4C8" w14:textId="50CDC9B0" w:rsidR="00616AAE" w:rsidRPr="00616AAE" w:rsidRDefault="00B1395B" w:rsidP="002C7EB6">
      <w:pPr>
        <w:widowControl w:val="0"/>
        <w:autoSpaceDE w:val="0"/>
        <w:autoSpaceDN w:val="0"/>
        <w:spacing w:before="4"/>
        <w:ind w:right="42"/>
        <w:jc w:val="both"/>
        <w:rPr>
          <w:rFonts w:eastAsia="Arial" w:cs="Arial"/>
          <w:sz w:val="29"/>
          <w:lang w:val="en-NZ" w:eastAsia="en-NZ" w:bidi="en-NZ"/>
        </w:rPr>
      </w:pPr>
      <w:r>
        <w:rPr>
          <w:noProof/>
        </w:rPr>
        <mc:AlternateContent>
          <mc:Choice Requires="wps">
            <w:drawing>
              <wp:anchor distT="4294967295" distB="4294967295" distL="0" distR="0" simplePos="0" relativeHeight="251668992" behindDoc="1" locked="0" layoutInCell="1" allowOverlap="1" wp14:anchorId="30A9AF09" wp14:editId="2C22DEE5">
                <wp:simplePos x="0" y="0"/>
                <wp:positionH relativeFrom="page">
                  <wp:posOffset>939165</wp:posOffset>
                </wp:positionH>
                <wp:positionV relativeFrom="paragraph">
                  <wp:posOffset>244474</wp:posOffset>
                </wp:positionV>
                <wp:extent cx="2389505" cy="0"/>
                <wp:effectExtent l="0" t="0" r="0" b="0"/>
                <wp:wrapTopAndBottom/>
                <wp:docPr id="125464590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9505" cy="0"/>
                        </a:xfrm>
                        <a:prstGeom prst="line">
                          <a:avLst/>
                        </a:prstGeom>
                        <a:noFill/>
                        <a:ln w="9601">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9A0A4C" id="Straight Connector 3" o:spid="_x0000_s1026" style="position:absolute;z-index:-2516474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3.95pt,19.25pt" to="262.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" strokeweight=".26669mm">
                <w10:wrap type="topAndBottom" anchorx="page"/>
              </v:line>
            </w:pict>
          </mc:Fallback>
        </mc:AlternateContent>
      </w:r>
    </w:p>
    <w:p w14:paraId="0168FAEA" w14:textId="77777777" w:rsidR="00616AAE" w:rsidRPr="00616AAE" w:rsidRDefault="00616AAE" w:rsidP="002C7EB6">
      <w:pPr>
        <w:widowControl w:val="0"/>
        <w:autoSpaceDE w:val="0"/>
        <w:autoSpaceDN w:val="0"/>
        <w:spacing w:line="250" w:lineRule="exact"/>
        <w:ind w:left="799" w:right="42"/>
        <w:jc w:val="both"/>
        <w:rPr>
          <w:rFonts w:eastAsia="Arial" w:cs="Arial"/>
          <w:lang w:val="en-NZ" w:eastAsia="en-NZ" w:bidi="en-NZ"/>
        </w:rPr>
      </w:pPr>
      <w:r w:rsidRPr="00616AAE">
        <w:rPr>
          <w:rFonts w:eastAsia="Arial" w:cs="Arial"/>
          <w:lang w:val="en-NZ" w:eastAsia="en-NZ" w:bidi="en-NZ"/>
        </w:rPr>
        <w:t>[Date]</w:t>
      </w:r>
    </w:p>
    <w:p w14:paraId="336E98F5" w14:textId="77777777" w:rsidR="00616AAE" w:rsidRPr="00616AAE" w:rsidRDefault="00616AAE" w:rsidP="002C7EB6">
      <w:pPr>
        <w:widowControl w:val="0"/>
        <w:autoSpaceDE w:val="0"/>
        <w:autoSpaceDN w:val="0"/>
        <w:ind w:right="42"/>
        <w:jc w:val="both"/>
        <w:rPr>
          <w:rFonts w:eastAsia="Arial" w:cs="Arial"/>
          <w:sz w:val="16"/>
          <w:lang w:val="en-NZ" w:eastAsia="en-NZ" w:bidi="en-NZ"/>
        </w:rPr>
      </w:pPr>
    </w:p>
    <w:p w14:paraId="34EEC074" w14:textId="77777777" w:rsidR="00616AAE" w:rsidRPr="00616AAE" w:rsidRDefault="00616AAE" w:rsidP="002C7EB6">
      <w:pPr>
        <w:widowControl w:val="0"/>
        <w:autoSpaceDE w:val="0"/>
        <w:autoSpaceDN w:val="0"/>
        <w:spacing w:before="92" w:line="480" w:lineRule="auto"/>
        <w:ind w:left="120" w:right="42"/>
        <w:jc w:val="both"/>
        <w:rPr>
          <w:rFonts w:eastAsia="Arial" w:cs="Arial"/>
          <w:lang w:val="en-NZ" w:eastAsia="en-NZ" w:bidi="en-NZ"/>
        </w:rPr>
      </w:pPr>
    </w:p>
    <w:p w14:paraId="4659F220" w14:textId="77777777" w:rsidR="00616AAE" w:rsidRPr="00616AAE" w:rsidRDefault="00616AAE" w:rsidP="002C7EB6">
      <w:pPr>
        <w:widowControl w:val="0"/>
        <w:autoSpaceDE w:val="0"/>
        <w:autoSpaceDN w:val="0"/>
        <w:spacing w:before="92" w:line="480" w:lineRule="auto"/>
        <w:ind w:left="120" w:right="42"/>
        <w:jc w:val="both"/>
        <w:rPr>
          <w:rFonts w:eastAsia="Arial" w:cs="Arial"/>
          <w:lang w:val="en-NZ" w:eastAsia="en-NZ" w:bidi="en-NZ"/>
        </w:rPr>
      </w:pPr>
      <w:r w:rsidRPr="00616AAE">
        <w:rPr>
          <w:rFonts w:eastAsia="Arial" w:cs="Arial"/>
          <w:lang w:val="en-NZ" w:eastAsia="en-NZ" w:bidi="en-NZ"/>
        </w:rPr>
        <w:t xml:space="preserve">Name: </w:t>
      </w:r>
    </w:p>
    <w:p w14:paraId="03AA9EDE" w14:textId="77777777" w:rsidR="00616AAE" w:rsidRPr="00616AAE" w:rsidRDefault="00616AAE" w:rsidP="002C7EB6">
      <w:pPr>
        <w:widowControl w:val="0"/>
        <w:autoSpaceDE w:val="0"/>
        <w:autoSpaceDN w:val="0"/>
        <w:spacing w:before="92" w:line="480" w:lineRule="auto"/>
        <w:ind w:left="120" w:right="42"/>
        <w:jc w:val="both"/>
        <w:rPr>
          <w:rFonts w:eastAsia="Arial" w:cs="Arial"/>
          <w:lang w:val="en-NZ" w:eastAsia="en-NZ" w:bidi="en-NZ"/>
        </w:rPr>
      </w:pPr>
      <w:r w:rsidRPr="00616AAE">
        <w:rPr>
          <w:rFonts w:eastAsia="Arial" w:cs="Arial"/>
          <w:lang w:val="en-NZ" w:eastAsia="en-NZ" w:bidi="en-NZ"/>
        </w:rPr>
        <w:t xml:space="preserve">Role: </w:t>
      </w:r>
    </w:p>
    <w:p w14:paraId="439D4F5D" w14:textId="77777777" w:rsidR="00616AAE" w:rsidRPr="00616AAE" w:rsidRDefault="00616AAE" w:rsidP="002C7EB6">
      <w:pPr>
        <w:widowControl w:val="0"/>
        <w:autoSpaceDE w:val="0"/>
        <w:autoSpaceDN w:val="0"/>
        <w:spacing w:before="92" w:line="480" w:lineRule="auto"/>
        <w:ind w:left="120" w:right="42"/>
        <w:jc w:val="both"/>
        <w:rPr>
          <w:rFonts w:eastAsia="Arial" w:cs="Arial"/>
          <w:lang w:val="en-NZ" w:eastAsia="en-NZ" w:bidi="en-NZ"/>
        </w:rPr>
      </w:pPr>
      <w:r w:rsidRPr="00616AAE">
        <w:rPr>
          <w:rFonts w:eastAsia="Arial" w:cs="Arial"/>
          <w:lang w:val="en-NZ" w:eastAsia="en-NZ" w:bidi="en-NZ"/>
        </w:rPr>
        <w:t xml:space="preserve">Signature: </w:t>
      </w:r>
    </w:p>
    <w:p w14:paraId="04FA7CC7" w14:textId="77777777" w:rsidR="00616AAE" w:rsidRPr="00616AAE" w:rsidRDefault="00616AAE" w:rsidP="002C7EB6">
      <w:pPr>
        <w:widowControl w:val="0"/>
        <w:autoSpaceDE w:val="0"/>
        <w:autoSpaceDN w:val="0"/>
        <w:spacing w:before="92" w:line="480" w:lineRule="auto"/>
        <w:ind w:left="120" w:right="42"/>
        <w:jc w:val="both"/>
        <w:rPr>
          <w:rFonts w:eastAsia="Arial" w:cs="Arial"/>
          <w:lang w:val="en-NZ" w:eastAsia="en-NZ" w:bidi="en-NZ"/>
        </w:rPr>
      </w:pPr>
      <w:r w:rsidRPr="00616AAE">
        <w:rPr>
          <w:rFonts w:eastAsia="Arial" w:cs="Arial"/>
          <w:lang w:val="en-NZ" w:eastAsia="en-NZ" w:bidi="en-NZ"/>
        </w:rPr>
        <w:t>Date:</w:t>
      </w:r>
    </w:p>
    <w:p w14:paraId="1891978A" w14:textId="77777777" w:rsidR="00020481" w:rsidRPr="00FD388C" w:rsidRDefault="00020481" w:rsidP="002C7EB6">
      <w:pPr>
        <w:spacing w:line="276" w:lineRule="auto"/>
        <w:jc w:val="both"/>
        <w:rPr>
          <w:rFonts w:cs="Arial"/>
          <w:lang w:eastAsia="en-NZ"/>
        </w:rPr>
      </w:pPr>
    </w:p>
    <w:sectPr w:rsidR="00020481" w:rsidRPr="00FD388C" w:rsidSect="00631119">
      <w:headerReference w:type="default" r:id="rId26"/>
      <w:footerReference w:type="even" r:id="rId27"/>
      <w:footerReference w:type="default" r:id="rId28"/>
      <w:type w:val="continuous"/>
      <w:pgSz w:w="11906" w:h="16838"/>
      <w:pgMar w:top="550" w:right="991"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F60A4" w14:textId="77777777" w:rsidR="00433B53" w:rsidRDefault="00433B53">
      <w:r>
        <w:separator/>
      </w:r>
    </w:p>
  </w:endnote>
  <w:endnote w:type="continuationSeparator" w:id="0">
    <w:p w14:paraId="62212784" w14:textId="77777777" w:rsidR="00433B53" w:rsidRDefault="0043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32E0A" w14:textId="77777777" w:rsidR="00346B8B" w:rsidRDefault="00346B8B" w:rsidP="006B25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89E25E" w14:textId="77777777" w:rsidR="00346B8B" w:rsidRDefault="00346B8B">
    <w:pPr>
      <w:pStyle w:val="Footer"/>
    </w:pPr>
  </w:p>
  <w:p w14:paraId="07BDF47D" w14:textId="77777777" w:rsidR="00346B8B" w:rsidRDefault="00346B8B"/>
  <w:p w14:paraId="1D5905B3" w14:textId="77777777" w:rsidR="00346B8B" w:rsidRDefault="00346B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2B59" w14:textId="18C8C008" w:rsidR="00346B8B" w:rsidRDefault="00346B8B" w:rsidP="006B2543">
    <w:pPr>
      <w:tabs>
        <w:tab w:val="right" w:pos="8842"/>
      </w:tabs>
      <w:ind w:right="360"/>
      <w:jc w:val="right"/>
    </w:pPr>
    <w:r>
      <w:rPr>
        <w:rStyle w:val="PageNumber"/>
      </w:rPr>
      <w:fldChar w:fldCharType="begin"/>
    </w:r>
    <w:r>
      <w:rPr>
        <w:rStyle w:val="PageNumber"/>
      </w:rPr>
      <w:instrText xml:space="preserve"> PAGE </w:instrText>
    </w:r>
    <w:r>
      <w:rPr>
        <w:rStyle w:val="PageNumber"/>
      </w:rPr>
      <w:fldChar w:fldCharType="separate"/>
    </w:r>
    <w:r w:rsidR="00025DC9">
      <w:rPr>
        <w:rStyle w:val="PageNumber"/>
        <w:noProof/>
      </w:rPr>
      <w:t>2</w:t>
    </w:r>
    <w:r>
      <w:rPr>
        <w:rStyle w:val="PageNumber"/>
      </w:rPr>
      <w:fldChar w:fldCharType="end"/>
    </w:r>
    <w:r w:rsidR="00B1395B">
      <w:rPr>
        <w:noProof/>
      </w:rPr>
      <mc:AlternateContent>
        <mc:Choice Requires="wps">
          <w:drawing>
            <wp:anchor distT="0" distB="0" distL="114300" distR="114300" simplePos="0" relativeHeight="251658752" behindDoc="0" locked="0" layoutInCell="1" allowOverlap="1" wp14:anchorId="4218E934" wp14:editId="444EA97C">
              <wp:simplePos x="0" y="0"/>
              <wp:positionH relativeFrom="column">
                <wp:posOffset>-201930</wp:posOffset>
              </wp:positionH>
              <wp:positionV relativeFrom="paragraph">
                <wp:posOffset>-6985</wp:posOffset>
              </wp:positionV>
              <wp:extent cx="6120130" cy="0"/>
              <wp:effectExtent l="7620" t="12700" r="6350" b="6350"/>
              <wp:wrapNone/>
              <wp:docPr id="9345962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9C568"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55pt" to="46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" strokecolor="#00004b"/>
          </w:pict>
        </mc:Fallback>
      </mc:AlternateContent>
    </w:r>
    <w:r w:rsidR="00B1395B">
      <w:rPr>
        <w:noProof/>
      </w:rPr>
      <mc:AlternateContent>
        <mc:Choice Requires="wps">
          <w:drawing>
            <wp:anchor distT="36576" distB="36576" distL="36576" distR="36576" simplePos="0" relativeHeight="251657728" behindDoc="0" locked="0" layoutInCell="1" allowOverlap="1" wp14:anchorId="50B74E73" wp14:editId="3630D7E6">
              <wp:simplePos x="0" y="0"/>
              <wp:positionH relativeFrom="column">
                <wp:posOffset>1043940</wp:posOffset>
              </wp:positionH>
              <wp:positionV relativeFrom="paragraph">
                <wp:posOffset>10081260</wp:posOffset>
              </wp:positionV>
              <wp:extent cx="6058535" cy="0"/>
              <wp:effectExtent l="5715" t="13970" r="12700" b="5080"/>
              <wp:wrapNone/>
              <wp:docPr id="77605126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0CB7FE" id="Line 3" o:spid="_x0000_s1026" style="position:absolute;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sidR="00B1395B">
      <w:rPr>
        <w:noProof/>
      </w:rPr>
      <mc:AlternateContent>
        <mc:Choice Requires="wps">
          <w:drawing>
            <wp:anchor distT="36576" distB="36576" distL="36576" distR="36576" simplePos="0" relativeHeight="251656704" behindDoc="0" locked="0" layoutInCell="1" allowOverlap="1" wp14:anchorId="23497476" wp14:editId="47DCAB23">
              <wp:simplePos x="0" y="0"/>
              <wp:positionH relativeFrom="column">
                <wp:posOffset>1043940</wp:posOffset>
              </wp:positionH>
              <wp:positionV relativeFrom="paragraph">
                <wp:posOffset>10081260</wp:posOffset>
              </wp:positionV>
              <wp:extent cx="6058535" cy="0"/>
              <wp:effectExtent l="5715" t="13970" r="12700" b="5080"/>
              <wp:wrapNone/>
              <wp:docPr id="15381944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E85868" id="Line 2" o:spid="_x0000_s1026" style="position:absolute;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p>
  <w:p w14:paraId="704DCE6B" w14:textId="77777777" w:rsidR="00346B8B" w:rsidRDefault="00346B8B"/>
  <w:p w14:paraId="73F4DDF2" w14:textId="77777777" w:rsidR="00346B8B" w:rsidRDefault="00346B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B7D37" w14:textId="77777777" w:rsidR="00433B53" w:rsidRDefault="00433B53">
      <w:r>
        <w:separator/>
      </w:r>
    </w:p>
  </w:footnote>
  <w:footnote w:type="continuationSeparator" w:id="0">
    <w:p w14:paraId="409FD22E" w14:textId="77777777" w:rsidR="00433B53" w:rsidRDefault="00433B53">
      <w:r>
        <w:continuationSeparator/>
      </w:r>
    </w:p>
  </w:footnote>
  <w:footnote w:id="1">
    <w:p w14:paraId="54058ECF" w14:textId="77777777" w:rsidR="00631119" w:rsidRPr="00631119" w:rsidRDefault="00631119">
      <w:pPr>
        <w:pStyle w:val="FootnoteText"/>
        <w:rPr>
          <w:lang w:val="en-NZ"/>
        </w:rPr>
      </w:pPr>
      <w:r>
        <w:rPr>
          <w:rStyle w:val="FootnoteReference"/>
        </w:rPr>
        <w:footnoteRef/>
      </w:r>
      <w:r>
        <w:t xml:space="preserve"> Refer to subsection (d)(i) in the definition of “designated business group” in section 5(1) of the </w:t>
      </w:r>
      <w:r w:rsidRPr="003B25CE">
        <w:t>AML/CFT Act.</w:t>
      </w:r>
    </w:p>
  </w:footnote>
  <w:footnote w:id="2">
    <w:p w14:paraId="74448106" w14:textId="77777777" w:rsidR="00631119" w:rsidRPr="00E3467A" w:rsidRDefault="00631119" w:rsidP="00E3467A">
      <w:pPr>
        <w:spacing w:after="40"/>
        <w:jc w:val="both"/>
        <w:rPr>
          <w:sz w:val="20"/>
          <w:szCs w:val="20"/>
        </w:rPr>
      </w:pPr>
      <w:r w:rsidRPr="00E3467A">
        <w:rPr>
          <w:rStyle w:val="FootnoteReference"/>
          <w:sz w:val="20"/>
          <w:szCs w:val="20"/>
        </w:rPr>
        <w:footnoteRef/>
      </w:r>
      <w:r w:rsidR="00E3467A" w:rsidRPr="00E3467A">
        <w:rPr>
          <w:sz w:val="20"/>
          <w:szCs w:val="20"/>
        </w:rPr>
        <w:t xml:space="preserve"> </w:t>
      </w:r>
      <w:r w:rsidRPr="00E3467A">
        <w:rPr>
          <w:sz w:val="20"/>
          <w:szCs w:val="20"/>
        </w:rPr>
        <w:t>Criterion (c) of the definition of “designated business group” in section 5(1) of the AML/CFT Act.</w:t>
      </w:r>
    </w:p>
  </w:footnote>
  <w:footnote w:id="3">
    <w:p w14:paraId="0316BD9E" w14:textId="77777777" w:rsidR="00631119" w:rsidRPr="00631119" w:rsidRDefault="00631119" w:rsidP="00E3467A">
      <w:pPr>
        <w:pStyle w:val="FootnoteText"/>
        <w:spacing w:after="40"/>
        <w:rPr>
          <w:lang w:val="en-NZ"/>
        </w:rPr>
      </w:pPr>
      <w:r w:rsidRPr="00E3467A">
        <w:rPr>
          <w:rStyle w:val="FootnoteReference"/>
        </w:rPr>
        <w:footnoteRef/>
      </w:r>
      <w:r w:rsidRPr="00E3467A">
        <w:t xml:space="preserve"> Criterion</w:t>
      </w:r>
      <w:r w:rsidRPr="00CB2D3C">
        <w:t xml:space="preserve"> (e) of the definition of “designated business group” in section 5(1) of the AML/CFT Act.</w:t>
      </w:r>
    </w:p>
  </w:footnote>
  <w:footnote w:id="4">
    <w:p w14:paraId="1A750262" w14:textId="77777777" w:rsidR="009C335D" w:rsidRPr="009C335D" w:rsidRDefault="009C335D" w:rsidP="00E3467A">
      <w:pPr>
        <w:pStyle w:val="FootnoteText"/>
        <w:spacing w:after="40"/>
        <w:rPr>
          <w:lang w:val="en-NZ"/>
        </w:rPr>
      </w:pPr>
      <w:r>
        <w:rPr>
          <w:rStyle w:val="FootnoteReference"/>
        </w:rPr>
        <w:footnoteRef/>
      </w:r>
      <w:r>
        <w:t xml:space="preserve"> </w:t>
      </w:r>
      <w:r w:rsidRPr="00CB2D3C">
        <w:t>Section 5(3) of the AML/CFT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1306" w14:textId="10DBCD60" w:rsidR="00346B8B" w:rsidRPr="00ED30A3" w:rsidRDefault="00B1395B" w:rsidP="006B2543">
    <w:pPr>
      <w:pStyle w:val="Header"/>
      <w:rPr>
        <w:sz w:val="12"/>
        <w:szCs w:val="12"/>
        <w:lang w:val="en-NZ"/>
      </w:rPr>
    </w:pPr>
    <w:r>
      <w:rPr>
        <w:noProof/>
      </w:rPr>
      <mc:AlternateContent>
        <mc:Choice Requires="wps">
          <w:drawing>
            <wp:anchor distT="0" distB="0" distL="114300" distR="114300" simplePos="0" relativeHeight="251659776" behindDoc="0" locked="0" layoutInCell="1" allowOverlap="1" wp14:anchorId="776F9BCC" wp14:editId="761EA639">
              <wp:simplePos x="0" y="0"/>
              <wp:positionH relativeFrom="column">
                <wp:posOffset>-230505</wp:posOffset>
              </wp:positionH>
              <wp:positionV relativeFrom="paragraph">
                <wp:posOffset>12065</wp:posOffset>
              </wp:positionV>
              <wp:extent cx="6120130" cy="0"/>
              <wp:effectExtent l="7620" t="5080" r="6350" b="13970"/>
              <wp:wrapNone/>
              <wp:docPr id="103772789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B0F7A"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95pt" to="463.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" strokecolor="#00004b"/>
          </w:pict>
        </mc:Fallback>
      </mc:AlternateContent>
    </w:r>
    <w:r>
      <w:rPr>
        <w:noProof/>
      </w:rPr>
      <mc:AlternateContent>
        <mc:Choice Requires="wps">
          <w:drawing>
            <wp:anchor distT="36576" distB="36576" distL="36576" distR="36576" simplePos="0" relativeHeight="251655680" behindDoc="0" locked="0" layoutInCell="1" allowOverlap="1" wp14:anchorId="0FB8DD92" wp14:editId="02EAAF51">
              <wp:simplePos x="0" y="0"/>
              <wp:positionH relativeFrom="column">
                <wp:posOffset>-685800</wp:posOffset>
              </wp:positionH>
              <wp:positionV relativeFrom="paragraph">
                <wp:posOffset>8890</wp:posOffset>
              </wp:positionV>
              <wp:extent cx="478790" cy="9601200"/>
              <wp:effectExtent l="0" t="1905" r="0" b="0"/>
              <wp:wrapNone/>
              <wp:docPr id="95765706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34679" id="Rectangle 1" o:spid="_x0000_s1026" style="position:absolute;margin-left:-54pt;margin-top:.7pt;width:37.7pt;height:75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" fillcolor="#000048" stroked="f" strokeweight="0" insetpen="t">
              <v:shadow color="#ccc"/>
              <o:lock v:ext="edit" shapetype="t"/>
              <v:textbox inset="2.88pt,2.88pt,2.88pt,2.88pt"/>
            </v:rect>
          </w:pict>
        </mc:Fallback>
      </mc:AlternateContent>
    </w:r>
  </w:p>
  <w:p w14:paraId="77C7B58D" w14:textId="77777777" w:rsidR="00346B8B" w:rsidRDefault="00346B8B"/>
  <w:p w14:paraId="438CE366" w14:textId="77777777" w:rsidR="00346B8B" w:rsidRDefault="00346B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4A0"/>
    <w:multiLevelType w:val="hybridMultilevel"/>
    <w:tmpl w:val="A92C7CCA"/>
    <w:lvl w:ilvl="0" w:tplc="8F320A20">
      <w:start w:val="1"/>
      <w:numFmt w:val="decimal"/>
      <w:pStyle w:val="Numbers1"/>
      <w:lvlText w:val="%1."/>
      <w:lvlJc w:val="left"/>
      <w:pPr>
        <w:tabs>
          <w:tab w:val="num" w:pos="471"/>
        </w:tabs>
        <w:ind w:left="471" w:hanging="471"/>
      </w:pPr>
      <w:rPr>
        <w:rFonts w:cs="Times New Roman"/>
        <w:b w:val="0"/>
        <w:bCs w:val="0"/>
        <w:i w:val="0"/>
        <w:iCs w:val="0"/>
        <w:caps w:val="0"/>
        <w:smallCaps w:val="0"/>
        <w:strike w:val="0"/>
        <w:dstrike w:val="0"/>
        <w:vanish w:val="0"/>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C50F81"/>
    <w:multiLevelType w:val="hybridMultilevel"/>
    <w:tmpl w:val="076AB60E"/>
    <w:lvl w:ilvl="0" w:tplc="C0F88BD6">
      <w:start w:val="1"/>
      <w:numFmt w:val="decimal"/>
      <w:lvlText w:val="%1."/>
      <w:lvlJc w:val="left"/>
      <w:pPr>
        <w:ind w:left="590" w:hanging="471"/>
      </w:pPr>
      <w:rPr>
        <w:rFonts w:ascii="Arial" w:eastAsia="Arial" w:hAnsi="Arial" w:cs="Arial" w:hint="default"/>
        <w:spacing w:val="-1"/>
        <w:w w:val="100"/>
        <w:sz w:val="22"/>
        <w:szCs w:val="22"/>
        <w:lang w:val="en-NZ" w:eastAsia="en-NZ" w:bidi="en-NZ"/>
      </w:rPr>
    </w:lvl>
    <w:lvl w:ilvl="1" w:tplc="12FE0132">
      <w:numFmt w:val="bullet"/>
      <w:lvlText w:val="•"/>
      <w:lvlJc w:val="left"/>
      <w:pPr>
        <w:ind w:left="1578" w:hanging="471"/>
      </w:pPr>
      <w:rPr>
        <w:rFonts w:hint="default"/>
        <w:lang w:val="en-NZ" w:eastAsia="en-NZ" w:bidi="en-NZ"/>
      </w:rPr>
    </w:lvl>
    <w:lvl w:ilvl="2" w:tplc="2D22CD22">
      <w:numFmt w:val="bullet"/>
      <w:lvlText w:val="•"/>
      <w:lvlJc w:val="left"/>
      <w:pPr>
        <w:ind w:left="2557" w:hanging="471"/>
      </w:pPr>
      <w:rPr>
        <w:rFonts w:hint="default"/>
        <w:lang w:val="en-NZ" w:eastAsia="en-NZ" w:bidi="en-NZ"/>
      </w:rPr>
    </w:lvl>
    <w:lvl w:ilvl="3" w:tplc="1550F536">
      <w:numFmt w:val="bullet"/>
      <w:lvlText w:val="•"/>
      <w:lvlJc w:val="left"/>
      <w:pPr>
        <w:ind w:left="3535" w:hanging="471"/>
      </w:pPr>
      <w:rPr>
        <w:rFonts w:hint="default"/>
        <w:lang w:val="en-NZ" w:eastAsia="en-NZ" w:bidi="en-NZ"/>
      </w:rPr>
    </w:lvl>
    <w:lvl w:ilvl="4" w:tplc="C4A80096">
      <w:numFmt w:val="bullet"/>
      <w:lvlText w:val="•"/>
      <w:lvlJc w:val="left"/>
      <w:pPr>
        <w:ind w:left="4514" w:hanging="471"/>
      </w:pPr>
      <w:rPr>
        <w:rFonts w:hint="default"/>
        <w:lang w:val="en-NZ" w:eastAsia="en-NZ" w:bidi="en-NZ"/>
      </w:rPr>
    </w:lvl>
    <w:lvl w:ilvl="5" w:tplc="B9766134">
      <w:numFmt w:val="bullet"/>
      <w:lvlText w:val="•"/>
      <w:lvlJc w:val="left"/>
      <w:pPr>
        <w:ind w:left="5493" w:hanging="471"/>
      </w:pPr>
      <w:rPr>
        <w:rFonts w:hint="default"/>
        <w:lang w:val="en-NZ" w:eastAsia="en-NZ" w:bidi="en-NZ"/>
      </w:rPr>
    </w:lvl>
    <w:lvl w:ilvl="6" w:tplc="6E60C514">
      <w:numFmt w:val="bullet"/>
      <w:lvlText w:val="•"/>
      <w:lvlJc w:val="left"/>
      <w:pPr>
        <w:ind w:left="6471" w:hanging="471"/>
      </w:pPr>
      <w:rPr>
        <w:rFonts w:hint="default"/>
        <w:lang w:val="en-NZ" w:eastAsia="en-NZ" w:bidi="en-NZ"/>
      </w:rPr>
    </w:lvl>
    <w:lvl w:ilvl="7" w:tplc="4762E5DC">
      <w:numFmt w:val="bullet"/>
      <w:lvlText w:val="•"/>
      <w:lvlJc w:val="left"/>
      <w:pPr>
        <w:ind w:left="7450" w:hanging="471"/>
      </w:pPr>
      <w:rPr>
        <w:rFonts w:hint="default"/>
        <w:lang w:val="en-NZ" w:eastAsia="en-NZ" w:bidi="en-NZ"/>
      </w:rPr>
    </w:lvl>
    <w:lvl w:ilvl="8" w:tplc="CEAA06B0">
      <w:numFmt w:val="bullet"/>
      <w:lvlText w:val="•"/>
      <w:lvlJc w:val="left"/>
      <w:pPr>
        <w:ind w:left="8429" w:hanging="471"/>
      </w:pPr>
      <w:rPr>
        <w:rFonts w:hint="default"/>
        <w:lang w:val="en-NZ" w:eastAsia="en-NZ" w:bidi="en-NZ"/>
      </w:rPr>
    </w:lvl>
  </w:abstractNum>
  <w:abstractNum w:abstractNumId="2" w15:restartNumberingAfterBreak="0">
    <w:nsid w:val="27B16EDF"/>
    <w:multiLevelType w:val="hybridMultilevel"/>
    <w:tmpl w:val="834A53F8"/>
    <w:lvl w:ilvl="0" w:tplc="A56C9AB0">
      <w:start w:val="1"/>
      <w:numFmt w:val="decimal"/>
      <w:lvlText w:val="%1."/>
      <w:lvlJc w:val="left"/>
      <w:pPr>
        <w:ind w:left="590" w:hanging="471"/>
      </w:pPr>
      <w:rPr>
        <w:rFonts w:ascii="Arial" w:eastAsia="Arial" w:hAnsi="Arial" w:cs="Arial" w:hint="default"/>
        <w:spacing w:val="-1"/>
        <w:w w:val="100"/>
        <w:sz w:val="22"/>
        <w:szCs w:val="22"/>
        <w:lang w:val="en-NZ" w:eastAsia="en-NZ" w:bidi="en-NZ"/>
      </w:rPr>
    </w:lvl>
    <w:lvl w:ilvl="1" w:tplc="BDB07C40">
      <w:start w:val="1"/>
      <w:numFmt w:val="lowerRoman"/>
      <w:lvlText w:val="%2."/>
      <w:lvlJc w:val="left"/>
      <w:pPr>
        <w:ind w:left="1538" w:hanging="394"/>
      </w:pPr>
      <w:rPr>
        <w:rFonts w:ascii="Arial" w:eastAsia="Arial" w:hAnsi="Arial" w:cs="Arial" w:hint="default"/>
        <w:spacing w:val="-2"/>
        <w:w w:val="100"/>
        <w:sz w:val="22"/>
        <w:szCs w:val="22"/>
        <w:lang w:val="en-NZ" w:eastAsia="en-NZ" w:bidi="en-NZ"/>
      </w:rPr>
    </w:lvl>
    <w:lvl w:ilvl="2" w:tplc="2BE66FC2">
      <w:numFmt w:val="bullet"/>
      <w:lvlText w:val="•"/>
      <w:lvlJc w:val="left"/>
      <w:pPr>
        <w:ind w:left="2522" w:hanging="394"/>
      </w:pPr>
      <w:rPr>
        <w:rFonts w:hint="default"/>
        <w:lang w:val="en-NZ" w:eastAsia="en-NZ" w:bidi="en-NZ"/>
      </w:rPr>
    </w:lvl>
    <w:lvl w:ilvl="3" w:tplc="E4F6691E">
      <w:numFmt w:val="bullet"/>
      <w:lvlText w:val="•"/>
      <w:lvlJc w:val="left"/>
      <w:pPr>
        <w:ind w:left="3505" w:hanging="394"/>
      </w:pPr>
      <w:rPr>
        <w:rFonts w:hint="default"/>
        <w:lang w:val="en-NZ" w:eastAsia="en-NZ" w:bidi="en-NZ"/>
      </w:rPr>
    </w:lvl>
    <w:lvl w:ilvl="4" w:tplc="33EEB9D6">
      <w:numFmt w:val="bullet"/>
      <w:lvlText w:val="•"/>
      <w:lvlJc w:val="left"/>
      <w:pPr>
        <w:ind w:left="4488" w:hanging="394"/>
      </w:pPr>
      <w:rPr>
        <w:rFonts w:hint="default"/>
        <w:lang w:val="en-NZ" w:eastAsia="en-NZ" w:bidi="en-NZ"/>
      </w:rPr>
    </w:lvl>
    <w:lvl w:ilvl="5" w:tplc="E2DEE064">
      <w:numFmt w:val="bullet"/>
      <w:lvlText w:val="•"/>
      <w:lvlJc w:val="left"/>
      <w:pPr>
        <w:ind w:left="5471" w:hanging="394"/>
      </w:pPr>
      <w:rPr>
        <w:rFonts w:hint="default"/>
        <w:lang w:val="en-NZ" w:eastAsia="en-NZ" w:bidi="en-NZ"/>
      </w:rPr>
    </w:lvl>
    <w:lvl w:ilvl="6" w:tplc="FCF00668">
      <w:numFmt w:val="bullet"/>
      <w:lvlText w:val="•"/>
      <w:lvlJc w:val="left"/>
      <w:pPr>
        <w:ind w:left="6454" w:hanging="394"/>
      </w:pPr>
      <w:rPr>
        <w:rFonts w:hint="default"/>
        <w:lang w:val="en-NZ" w:eastAsia="en-NZ" w:bidi="en-NZ"/>
      </w:rPr>
    </w:lvl>
    <w:lvl w:ilvl="7" w:tplc="175C660C">
      <w:numFmt w:val="bullet"/>
      <w:lvlText w:val="•"/>
      <w:lvlJc w:val="left"/>
      <w:pPr>
        <w:ind w:left="7437" w:hanging="394"/>
      </w:pPr>
      <w:rPr>
        <w:rFonts w:hint="default"/>
        <w:lang w:val="en-NZ" w:eastAsia="en-NZ" w:bidi="en-NZ"/>
      </w:rPr>
    </w:lvl>
    <w:lvl w:ilvl="8" w:tplc="6A78D6F6">
      <w:numFmt w:val="bullet"/>
      <w:lvlText w:val="•"/>
      <w:lvlJc w:val="left"/>
      <w:pPr>
        <w:ind w:left="8420" w:hanging="394"/>
      </w:pPr>
      <w:rPr>
        <w:rFonts w:hint="default"/>
        <w:lang w:val="en-NZ" w:eastAsia="en-NZ" w:bidi="en-NZ"/>
      </w:rPr>
    </w:lvl>
  </w:abstractNum>
  <w:abstractNum w:abstractNumId="3" w15:restartNumberingAfterBreak="0">
    <w:nsid w:val="32C566A8"/>
    <w:multiLevelType w:val="hybridMultilevel"/>
    <w:tmpl w:val="3328F2FC"/>
    <w:lvl w:ilvl="0" w:tplc="4EA20526">
      <w:start w:val="1"/>
      <w:numFmt w:val="lowerRoman"/>
      <w:lvlText w:val="%1."/>
      <w:lvlJc w:val="left"/>
      <w:pPr>
        <w:ind w:left="1538" w:hanging="394"/>
      </w:pPr>
      <w:rPr>
        <w:rFonts w:ascii="Arial" w:eastAsia="Arial" w:hAnsi="Arial" w:cs="Arial" w:hint="default"/>
        <w:spacing w:val="-2"/>
        <w:w w:val="100"/>
        <w:sz w:val="22"/>
        <w:szCs w:val="22"/>
        <w:lang w:val="en-NZ" w:eastAsia="en-NZ" w:bidi="en-NZ"/>
      </w:rPr>
    </w:lvl>
    <w:lvl w:ilvl="1" w:tplc="021AE49A">
      <w:numFmt w:val="bullet"/>
      <w:lvlText w:val="•"/>
      <w:lvlJc w:val="left"/>
      <w:pPr>
        <w:ind w:left="2424" w:hanging="394"/>
      </w:pPr>
      <w:rPr>
        <w:rFonts w:hint="default"/>
        <w:lang w:val="en-NZ" w:eastAsia="en-NZ" w:bidi="en-NZ"/>
      </w:rPr>
    </w:lvl>
    <w:lvl w:ilvl="2" w:tplc="A80EABF6">
      <w:numFmt w:val="bullet"/>
      <w:lvlText w:val="•"/>
      <w:lvlJc w:val="left"/>
      <w:pPr>
        <w:ind w:left="3309" w:hanging="394"/>
      </w:pPr>
      <w:rPr>
        <w:rFonts w:hint="default"/>
        <w:lang w:val="en-NZ" w:eastAsia="en-NZ" w:bidi="en-NZ"/>
      </w:rPr>
    </w:lvl>
    <w:lvl w:ilvl="3" w:tplc="A760B3CE">
      <w:numFmt w:val="bullet"/>
      <w:lvlText w:val="•"/>
      <w:lvlJc w:val="left"/>
      <w:pPr>
        <w:ind w:left="4193" w:hanging="394"/>
      </w:pPr>
      <w:rPr>
        <w:rFonts w:hint="default"/>
        <w:lang w:val="en-NZ" w:eastAsia="en-NZ" w:bidi="en-NZ"/>
      </w:rPr>
    </w:lvl>
    <w:lvl w:ilvl="4" w:tplc="7654DEF8">
      <w:numFmt w:val="bullet"/>
      <w:lvlText w:val="•"/>
      <w:lvlJc w:val="left"/>
      <w:pPr>
        <w:ind w:left="5078" w:hanging="394"/>
      </w:pPr>
      <w:rPr>
        <w:rFonts w:hint="default"/>
        <w:lang w:val="en-NZ" w:eastAsia="en-NZ" w:bidi="en-NZ"/>
      </w:rPr>
    </w:lvl>
    <w:lvl w:ilvl="5" w:tplc="697C4EDC">
      <w:numFmt w:val="bullet"/>
      <w:lvlText w:val="•"/>
      <w:lvlJc w:val="left"/>
      <w:pPr>
        <w:ind w:left="5963" w:hanging="394"/>
      </w:pPr>
      <w:rPr>
        <w:rFonts w:hint="default"/>
        <w:lang w:val="en-NZ" w:eastAsia="en-NZ" w:bidi="en-NZ"/>
      </w:rPr>
    </w:lvl>
    <w:lvl w:ilvl="6" w:tplc="DEC02E4A">
      <w:numFmt w:val="bullet"/>
      <w:lvlText w:val="•"/>
      <w:lvlJc w:val="left"/>
      <w:pPr>
        <w:ind w:left="6847" w:hanging="394"/>
      </w:pPr>
      <w:rPr>
        <w:rFonts w:hint="default"/>
        <w:lang w:val="en-NZ" w:eastAsia="en-NZ" w:bidi="en-NZ"/>
      </w:rPr>
    </w:lvl>
    <w:lvl w:ilvl="7" w:tplc="30A20760">
      <w:numFmt w:val="bullet"/>
      <w:lvlText w:val="•"/>
      <w:lvlJc w:val="left"/>
      <w:pPr>
        <w:ind w:left="7732" w:hanging="394"/>
      </w:pPr>
      <w:rPr>
        <w:rFonts w:hint="default"/>
        <w:lang w:val="en-NZ" w:eastAsia="en-NZ" w:bidi="en-NZ"/>
      </w:rPr>
    </w:lvl>
    <w:lvl w:ilvl="8" w:tplc="5FA4B2AA">
      <w:numFmt w:val="bullet"/>
      <w:lvlText w:val="•"/>
      <w:lvlJc w:val="left"/>
      <w:pPr>
        <w:ind w:left="8617" w:hanging="394"/>
      </w:pPr>
      <w:rPr>
        <w:rFonts w:hint="default"/>
        <w:lang w:val="en-NZ" w:eastAsia="en-NZ" w:bidi="en-NZ"/>
      </w:rPr>
    </w:lvl>
  </w:abstractNum>
  <w:abstractNum w:abstractNumId="4" w15:restartNumberingAfterBreak="0">
    <w:nsid w:val="366F03A2"/>
    <w:multiLevelType w:val="hybridMultilevel"/>
    <w:tmpl w:val="2598B85A"/>
    <w:lvl w:ilvl="0" w:tplc="DD385E58">
      <w:start w:val="1"/>
      <w:numFmt w:val="lowerRoman"/>
      <w:lvlText w:val="%1."/>
      <w:lvlJc w:val="left"/>
      <w:pPr>
        <w:ind w:left="1538" w:hanging="394"/>
      </w:pPr>
      <w:rPr>
        <w:rFonts w:ascii="Arial" w:eastAsia="Arial" w:hAnsi="Arial" w:cs="Arial" w:hint="default"/>
        <w:spacing w:val="-2"/>
        <w:w w:val="100"/>
        <w:sz w:val="22"/>
        <w:szCs w:val="22"/>
        <w:lang w:val="en-NZ" w:eastAsia="en-NZ" w:bidi="en-NZ"/>
      </w:rPr>
    </w:lvl>
    <w:lvl w:ilvl="1" w:tplc="E04423CA">
      <w:numFmt w:val="bullet"/>
      <w:lvlText w:val="•"/>
      <w:lvlJc w:val="left"/>
      <w:pPr>
        <w:ind w:left="2424" w:hanging="394"/>
      </w:pPr>
      <w:rPr>
        <w:rFonts w:hint="default"/>
        <w:lang w:val="en-NZ" w:eastAsia="en-NZ" w:bidi="en-NZ"/>
      </w:rPr>
    </w:lvl>
    <w:lvl w:ilvl="2" w:tplc="56821FCC">
      <w:numFmt w:val="bullet"/>
      <w:lvlText w:val="•"/>
      <w:lvlJc w:val="left"/>
      <w:pPr>
        <w:ind w:left="3309" w:hanging="394"/>
      </w:pPr>
      <w:rPr>
        <w:rFonts w:hint="default"/>
        <w:lang w:val="en-NZ" w:eastAsia="en-NZ" w:bidi="en-NZ"/>
      </w:rPr>
    </w:lvl>
    <w:lvl w:ilvl="3" w:tplc="2E5AABB8">
      <w:numFmt w:val="bullet"/>
      <w:lvlText w:val="•"/>
      <w:lvlJc w:val="left"/>
      <w:pPr>
        <w:ind w:left="4193" w:hanging="394"/>
      </w:pPr>
      <w:rPr>
        <w:rFonts w:hint="default"/>
        <w:lang w:val="en-NZ" w:eastAsia="en-NZ" w:bidi="en-NZ"/>
      </w:rPr>
    </w:lvl>
    <w:lvl w:ilvl="4" w:tplc="27A89BD8">
      <w:numFmt w:val="bullet"/>
      <w:lvlText w:val="•"/>
      <w:lvlJc w:val="left"/>
      <w:pPr>
        <w:ind w:left="5078" w:hanging="394"/>
      </w:pPr>
      <w:rPr>
        <w:rFonts w:hint="default"/>
        <w:lang w:val="en-NZ" w:eastAsia="en-NZ" w:bidi="en-NZ"/>
      </w:rPr>
    </w:lvl>
    <w:lvl w:ilvl="5" w:tplc="21E82E24">
      <w:numFmt w:val="bullet"/>
      <w:lvlText w:val="•"/>
      <w:lvlJc w:val="left"/>
      <w:pPr>
        <w:ind w:left="5963" w:hanging="394"/>
      </w:pPr>
      <w:rPr>
        <w:rFonts w:hint="default"/>
        <w:lang w:val="en-NZ" w:eastAsia="en-NZ" w:bidi="en-NZ"/>
      </w:rPr>
    </w:lvl>
    <w:lvl w:ilvl="6" w:tplc="70F84B62">
      <w:numFmt w:val="bullet"/>
      <w:lvlText w:val="•"/>
      <w:lvlJc w:val="left"/>
      <w:pPr>
        <w:ind w:left="6847" w:hanging="394"/>
      </w:pPr>
      <w:rPr>
        <w:rFonts w:hint="default"/>
        <w:lang w:val="en-NZ" w:eastAsia="en-NZ" w:bidi="en-NZ"/>
      </w:rPr>
    </w:lvl>
    <w:lvl w:ilvl="7" w:tplc="5AE67CAA">
      <w:numFmt w:val="bullet"/>
      <w:lvlText w:val="•"/>
      <w:lvlJc w:val="left"/>
      <w:pPr>
        <w:ind w:left="7732" w:hanging="394"/>
      </w:pPr>
      <w:rPr>
        <w:rFonts w:hint="default"/>
        <w:lang w:val="en-NZ" w:eastAsia="en-NZ" w:bidi="en-NZ"/>
      </w:rPr>
    </w:lvl>
    <w:lvl w:ilvl="8" w:tplc="071AB3F0">
      <w:numFmt w:val="bullet"/>
      <w:lvlText w:val="•"/>
      <w:lvlJc w:val="left"/>
      <w:pPr>
        <w:ind w:left="8617" w:hanging="394"/>
      </w:pPr>
      <w:rPr>
        <w:rFonts w:hint="default"/>
        <w:lang w:val="en-NZ" w:eastAsia="en-NZ" w:bidi="en-NZ"/>
      </w:rPr>
    </w:lvl>
  </w:abstractNum>
  <w:abstractNum w:abstractNumId="5" w15:restartNumberingAfterBreak="0">
    <w:nsid w:val="3AF465DA"/>
    <w:multiLevelType w:val="hybridMultilevel"/>
    <w:tmpl w:val="CFF0A800"/>
    <w:lvl w:ilvl="0" w:tplc="B48846F6">
      <w:start w:val="1"/>
      <w:numFmt w:val="bullet"/>
      <w:pStyle w:val="Bullet1"/>
      <w:lvlText w:val=""/>
      <w:lvlJc w:val="left"/>
      <w:pPr>
        <w:tabs>
          <w:tab w:val="num" w:pos="720"/>
        </w:tabs>
        <w:ind w:left="720" w:hanging="363"/>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C6D00"/>
    <w:multiLevelType w:val="hybridMultilevel"/>
    <w:tmpl w:val="96782712"/>
    <w:lvl w:ilvl="0" w:tplc="BEB84A30">
      <w:start w:val="1"/>
      <w:numFmt w:val="lowerRoman"/>
      <w:pStyle w:val="Numbers3"/>
      <w:lvlText w:val="%1."/>
      <w:lvlJc w:val="right"/>
      <w:pPr>
        <w:tabs>
          <w:tab w:val="num" w:pos="1021"/>
        </w:tabs>
        <w:ind w:left="420" w:firstLine="48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3CD4B97"/>
    <w:multiLevelType w:val="hybridMultilevel"/>
    <w:tmpl w:val="492441C8"/>
    <w:lvl w:ilvl="0" w:tplc="BC4C38B2">
      <w:start w:val="1"/>
      <w:numFmt w:val="lowerLetter"/>
      <w:pStyle w:val="Numbers2"/>
      <w:lvlText w:val="%1)"/>
      <w:lvlJc w:val="left"/>
      <w:pPr>
        <w:tabs>
          <w:tab w:val="num" w:pos="510"/>
        </w:tabs>
        <w:ind w:left="510" w:hanging="453"/>
      </w:pPr>
      <w:rPr>
        <w:rFonts w:ascii="Arial" w:hAnsi="Arial" w:cs="Times New Roman"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A1E17B3"/>
    <w:multiLevelType w:val="hybridMultilevel"/>
    <w:tmpl w:val="EB968312"/>
    <w:lvl w:ilvl="0" w:tplc="CFF0ACA4">
      <w:start w:val="1"/>
      <w:numFmt w:val="lowerRoman"/>
      <w:lvlText w:val="%1."/>
      <w:lvlJc w:val="left"/>
      <w:pPr>
        <w:ind w:left="1538" w:hanging="394"/>
      </w:pPr>
      <w:rPr>
        <w:rFonts w:ascii="Arial" w:eastAsia="Arial" w:hAnsi="Arial" w:cs="Arial" w:hint="default"/>
        <w:spacing w:val="-2"/>
        <w:w w:val="100"/>
        <w:sz w:val="22"/>
        <w:szCs w:val="22"/>
        <w:lang w:val="en-NZ" w:eastAsia="en-NZ" w:bidi="en-NZ"/>
      </w:rPr>
    </w:lvl>
    <w:lvl w:ilvl="1" w:tplc="9B3E28AE">
      <w:numFmt w:val="bullet"/>
      <w:lvlText w:val="•"/>
      <w:lvlJc w:val="left"/>
      <w:pPr>
        <w:ind w:left="2424" w:hanging="394"/>
      </w:pPr>
      <w:rPr>
        <w:rFonts w:hint="default"/>
        <w:lang w:val="en-NZ" w:eastAsia="en-NZ" w:bidi="en-NZ"/>
      </w:rPr>
    </w:lvl>
    <w:lvl w:ilvl="2" w:tplc="E52AF8FA">
      <w:numFmt w:val="bullet"/>
      <w:lvlText w:val="•"/>
      <w:lvlJc w:val="left"/>
      <w:pPr>
        <w:ind w:left="3309" w:hanging="394"/>
      </w:pPr>
      <w:rPr>
        <w:rFonts w:hint="default"/>
        <w:lang w:val="en-NZ" w:eastAsia="en-NZ" w:bidi="en-NZ"/>
      </w:rPr>
    </w:lvl>
    <w:lvl w:ilvl="3" w:tplc="4CB8848C">
      <w:numFmt w:val="bullet"/>
      <w:lvlText w:val="•"/>
      <w:lvlJc w:val="left"/>
      <w:pPr>
        <w:ind w:left="4193" w:hanging="394"/>
      </w:pPr>
      <w:rPr>
        <w:rFonts w:hint="default"/>
        <w:lang w:val="en-NZ" w:eastAsia="en-NZ" w:bidi="en-NZ"/>
      </w:rPr>
    </w:lvl>
    <w:lvl w:ilvl="4" w:tplc="56F21E9C">
      <w:numFmt w:val="bullet"/>
      <w:lvlText w:val="•"/>
      <w:lvlJc w:val="left"/>
      <w:pPr>
        <w:ind w:left="5078" w:hanging="394"/>
      </w:pPr>
      <w:rPr>
        <w:rFonts w:hint="default"/>
        <w:lang w:val="en-NZ" w:eastAsia="en-NZ" w:bidi="en-NZ"/>
      </w:rPr>
    </w:lvl>
    <w:lvl w:ilvl="5" w:tplc="A40AA67A">
      <w:numFmt w:val="bullet"/>
      <w:lvlText w:val="•"/>
      <w:lvlJc w:val="left"/>
      <w:pPr>
        <w:ind w:left="5963" w:hanging="394"/>
      </w:pPr>
      <w:rPr>
        <w:rFonts w:hint="default"/>
        <w:lang w:val="en-NZ" w:eastAsia="en-NZ" w:bidi="en-NZ"/>
      </w:rPr>
    </w:lvl>
    <w:lvl w:ilvl="6" w:tplc="4342A2E0">
      <w:numFmt w:val="bullet"/>
      <w:lvlText w:val="•"/>
      <w:lvlJc w:val="left"/>
      <w:pPr>
        <w:ind w:left="6847" w:hanging="394"/>
      </w:pPr>
      <w:rPr>
        <w:rFonts w:hint="default"/>
        <w:lang w:val="en-NZ" w:eastAsia="en-NZ" w:bidi="en-NZ"/>
      </w:rPr>
    </w:lvl>
    <w:lvl w:ilvl="7" w:tplc="EE689930">
      <w:numFmt w:val="bullet"/>
      <w:lvlText w:val="•"/>
      <w:lvlJc w:val="left"/>
      <w:pPr>
        <w:ind w:left="7732" w:hanging="394"/>
      </w:pPr>
      <w:rPr>
        <w:rFonts w:hint="default"/>
        <w:lang w:val="en-NZ" w:eastAsia="en-NZ" w:bidi="en-NZ"/>
      </w:rPr>
    </w:lvl>
    <w:lvl w:ilvl="8" w:tplc="549A2514">
      <w:numFmt w:val="bullet"/>
      <w:lvlText w:val="•"/>
      <w:lvlJc w:val="left"/>
      <w:pPr>
        <w:ind w:left="8617" w:hanging="394"/>
      </w:pPr>
      <w:rPr>
        <w:rFonts w:hint="default"/>
        <w:lang w:val="en-NZ" w:eastAsia="en-NZ" w:bidi="en-NZ"/>
      </w:rPr>
    </w:lvl>
  </w:abstractNum>
  <w:abstractNum w:abstractNumId="9" w15:restartNumberingAfterBreak="0">
    <w:nsid w:val="4ACB053F"/>
    <w:multiLevelType w:val="hybridMultilevel"/>
    <w:tmpl w:val="06C8984E"/>
    <w:lvl w:ilvl="0" w:tplc="661E06E0">
      <w:start w:val="3"/>
      <w:numFmt w:val="bullet"/>
      <w:lvlText w:val=""/>
      <w:lvlJc w:val="left"/>
      <w:pPr>
        <w:ind w:left="1080" w:hanging="360"/>
      </w:pPr>
      <w:rPr>
        <w:rFonts w:ascii="Symbol" w:eastAsia="Times New Roman" w:hAnsi="Symbol"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58DF2C38"/>
    <w:multiLevelType w:val="hybridMultilevel"/>
    <w:tmpl w:val="1C1A8EC2"/>
    <w:lvl w:ilvl="0" w:tplc="375C1108">
      <w:start w:val="1"/>
      <w:numFmt w:val="lowerRoman"/>
      <w:lvlText w:val="%1."/>
      <w:lvlJc w:val="left"/>
      <w:pPr>
        <w:ind w:left="1538" w:hanging="394"/>
      </w:pPr>
      <w:rPr>
        <w:rFonts w:ascii="Arial" w:eastAsia="Arial" w:hAnsi="Arial" w:cs="Arial" w:hint="default"/>
        <w:spacing w:val="-2"/>
        <w:w w:val="100"/>
        <w:sz w:val="22"/>
        <w:szCs w:val="22"/>
        <w:lang w:val="en-NZ" w:eastAsia="en-NZ" w:bidi="en-NZ"/>
      </w:rPr>
    </w:lvl>
    <w:lvl w:ilvl="1" w:tplc="A13015EE">
      <w:numFmt w:val="bullet"/>
      <w:lvlText w:val="•"/>
      <w:lvlJc w:val="left"/>
      <w:pPr>
        <w:ind w:left="2424" w:hanging="394"/>
      </w:pPr>
      <w:rPr>
        <w:rFonts w:hint="default"/>
        <w:lang w:val="en-NZ" w:eastAsia="en-NZ" w:bidi="en-NZ"/>
      </w:rPr>
    </w:lvl>
    <w:lvl w:ilvl="2" w:tplc="AFC6E4B6">
      <w:numFmt w:val="bullet"/>
      <w:lvlText w:val="•"/>
      <w:lvlJc w:val="left"/>
      <w:pPr>
        <w:ind w:left="3309" w:hanging="394"/>
      </w:pPr>
      <w:rPr>
        <w:rFonts w:hint="default"/>
        <w:lang w:val="en-NZ" w:eastAsia="en-NZ" w:bidi="en-NZ"/>
      </w:rPr>
    </w:lvl>
    <w:lvl w:ilvl="3" w:tplc="CA0E08F4">
      <w:numFmt w:val="bullet"/>
      <w:lvlText w:val="•"/>
      <w:lvlJc w:val="left"/>
      <w:pPr>
        <w:ind w:left="4193" w:hanging="394"/>
      </w:pPr>
      <w:rPr>
        <w:rFonts w:hint="default"/>
        <w:lang w:val="en-NZ" w:eastAsia="en-NZ" w:bidi="en-NZ"/>
      </w:rPr>
    </w:lvl>
    <w:lvl w:ilvl="4" w:tplc="C14AD2A2">
      <w:numFmt w:val="bullet"/>
      <w:lvlText w:val="•"/>
      <w:lvlJc w:val="left"/>
      <w:pPr>
        <w:ind w:left="5078" w:hanging="394"/>
      </w:pPr>
      <w:rPr>
        <w:rFonts w:hint="default"/>
        <w:lang w:val="en-NZ" w:eastAsia="en-NZ" w:bidi="en-NZ"/>
      </w:rPr>
    </w:lvl>
    <w:lvl w:ilvl="5" w:tplc="301E3B3C">
      <w:numFmt w:val="bullet"/>
      <w:lvlText w:val="•"/>
      <w:lvlJc w:val="left"/>
      <w:pPr>
        <w:ind w:left="5963" w:hanging="394"/>
      </w:pPr>
      <w:rPr>
        <w:rFonts w:hint="default"/>
        <w:lang w:val="en-NZ" w:eastAsia="en-NZ" w:bidi="en-NZ"/>
      </w:rPr>
    </w:lvl>
    <w:lvl w:ilvl="6" w:tplc="E53A867E">
      <w:numFmt w:val="bullet"/>
      <w:lvlText w:val="•"/>
      <w:lvlJc w:val="left"/>
      <w:pPr>
        <w:ind w:left="6847" w:hanging="394"/>
      </w:pPr>
      <w:rPr>
        <w:rFonts w:hint="default"/>
        <w:lang w:val="en-NZ" w:eastAsia="en-NZ" w:bidi="en-NZ"/>
      </w:rPr>
    </w:lvl>
    <w:lvl w:ilvl="7" w:tplc="F0848448">
      <w:numFmt w:val="bullet"/>
      <w:lvlText w:val="•"/>
      <w:lvlJc w:val="left"/>
      <w:pPr>
        <w:ind w:left="7732" w:hanging="394"/>
      </w:pPr>
      <w:rPr>
        <w:rFonts w:hint="default"/>
        <w:lang w:val="en-NZ" w:eastAsia="en-NZ" w:bidi="en-NZ"/>
      </w:rPr>
    </w:lvl>
    <w:lvl w:ilvl="8" w:tplc="3C6C5BD8">
      <w:numFmt w:val="bullet"/>
      <w:lvlText w:val="•"/>
      <w:lvlJc w:val="left"/>
      <w:pPr>
        <w:ind w:left="8617" w:hanging="394"/>
      </w:pPr>
      <w:rPr>
        <w:rFonts w:hint="default"/>
        <w:lang w:val="en-NZ" w:eastAsia="en-NZ" w:bidi="en-NZ"/>
      </w:rPr>
    </w:lvl>
  </w:abstractNum>
  <w:abstractNum w:abstractNumId="11" w15:restartNumberingAfterBreak="0">
    <w:nsid w:val="5C3A67CD"/>
    <w:multiLevelType w:val="hybridMultilevel"/>
    <w:tmpl w:val="F3106F9E"/>
    <w:lvl w:ilvl="0" w:tplc="8800D60C">
      <w:start w:val="1"/>
      <w:numFmt w:val="lowerRoman"/>
      <w:lvlText w:val="%1."/>
      <w:lvlJc w:val="left"/>
      <w:pPr>
        <w:ind w:left="1538" w:hanging="394"/>
      </w:pPr>
      <w:rPr>
        <w:rFonts w:ascii="Arial" w:eastAsia="Arial" w:hAnsi="Arial" w:cs="Arial" w:hint="default"/>
        <w:spacing w:val="-2"/>
        <w:w w:val="100"/>
        <w:sz w:val="22"/>
        <w:szCs w:val="22"/>
        <w:lang w:val="en-NZ" w:eastAsia="en-NZ" w:bidi="en-NZ"/>
      </w:rPr>
    </w:lvl>
    <w:lvl w:ilvl="1" w:tplc="48565A90">
      <w:numFmt w:val="bullet"/>
      <w:lvlText w:val="•"/>
      <w:lvlJc w:val="left"/>
      <w:pPr>
        <w:ind w:left="2424" w:hanging="394"/>
      </w:pPr>
      <w:rPr>
        <w:rFonts w:hint="default"/>
        <w:lang w:val="en-NZ" w:eastAsia="en-NZ" w:bidi="en-NZ"/>
      </w:rPr>
    </w:lvl>
    <w:lvl w:ilvl="2" w:tplc="DF02DCAA">
      <w:numFmt w:val="bullet"/>
      <w:lvlText w:val="•"/>
      <w:lvlJc w:val="left"/>
      <w:pPr>
        <w:ind w:left="3309" w:hanging="394"/>
      </w:pPr>
      <w:rPr>
        <w:rFonts w:hint="default"/>
        <w:lang w:val="en-NZ" w:eastAsia="en-NZ" w:bidi="en-NZ"/>
      </w:rPr>
    </w:lvl>
    <w:lvl w:ilvl="3" w:tplc="0CE63A2A">
      <w:numFmt w:val="bullet"/>
      <w:lvlText w:val="•"/>
      <w:lvlJc w:val="left"/>
      <w:pPr>
        <w:ind w:left="4193" w:hanging="394"/>
      </w:pPr>
      <w:rPr>
        <w:rFonts w:hint="default"/>
        <w:lang w:val="en-NZ" w:eastAsia="en-NZ" w:bidi="en-NZ"/>
      </w:rPr>
    </w:lvl>
    <w:lvl w:ilvl="4" w:tplc="C10EAFB0">
      <w:numFmt w:val="bullet"/>
      <w:lvlText w:val="•"/>
      <w:lvlJc w:val="left"/>
      <w:pPr>
        <w:ind w:left="5078" w:hanging="394"/>
      </w:pPr>
      <w:rPr>
        <w:rFonts w:hint="default"/>
        <w:lang w:val="en-NZ" w:eastAsia="en-NZ" w:bidi="en-NZ"/>
      </w:rPr>
    </w:lvl>
    <w:lvl w:ilvl="5" w:tplc="9258DB0A">
      <w:numFmt w:val="bullet"/>
      <w:lvlText w:val="•"/>
      <w:lvlJc w:val="left"/>
      <w:pPr>
        <w:ind w:left="5963" w:hanging="394"/>
      </w:pPr>
      <w:rPr>
        <w:rFonts w:hint="default"/>
        <w:lang w:val="en-NZ" w:eastAsia="en-NZ" w:bidi="en-NZ"/>
      </w:rPr>
    </w:lvl>
    <w:lvl w:ilvl="6" w:tplc="890E73EE">
      <w:numFmt w:val="bullet"/>
      <w:lvlText w:val="•"/>
      <w:lvlJc w:val="left"/>
      <w:pPr>
        <w:ind w:left="6847" w:hanging="394"/>
      </w:pPr>
      <w:rPr>
        <w:rFonts w:hint="default"/>
        <w:lang w:val="en-NZ" w:eastAsia="en-NZ" w:bidi="en-NZ"/>
      </w:rPr>
    </w:lvl>
    <w:lvl w:ilvl="7" w:tplc="E18666A0">
      <w:numFmt w:val="bullet"/>
      <w:lvlText w:val="•"/>
      <w:lvlJc w:val="left"/>
      <w:pPr>
        <w:ind w:left="7732" w:hanging="394"/>
      </w:pPr>
      <w:rPr>
        <w:rFonts w:hint="default"/>
        <w:lang w:val="en-NZ" w:eastAsia="en-NZ" w:bidi="en-NZ"/>
      </w:rPr>
    </w:lvl>
    <w:lvl w:ilvl="8" w:tplc="86B8CF1A">
      <w:numFmt w:val="bullet"/>
      <w:lvlText w:val="•"/>
      <w:lvlJc w:val="left"/>
      <w:pPr>
        <w:ind w:left="8617" w:hanging="394"/>
      </w:pPr>
      <w:rPr>
        <w:rFonts w:hint="default"/>
        <w:lang w:val="en-NZ" w:eastAsia="en-NZ" w:bidi="en-NZ"/>
      </w:rPr>
    </w:lvl>
  </w:abstractNum>
  <w:abstractNum w:abstractNumId="12" w15:restartNumberingAfterBreak="0">
    <w:nsid w:val="5DFC64BD"/>
    <w:multiLevelType w:val="hybridMultilevel"/>
    <w:tmpl w:val="0624F0F4"/>
    <w:lvl w:ilvl="0" w:tplc="729899EA">
      <w:start w:val="1"/>
      <w:numFmt w:val="lowerRoman"/>
      <w:lvlText w:val="%1."/>
      <w:lvlJc w:val="left"/>
      <w:pPr>
        <w:ind w:left="1538" w:hanging="394"/>
      </w:pPr>
      <w:rPr>
        <w:rFonts w:ascii="Arial" w:eastAsia="Arial" w:hAnsi="Arial" w:cs="Arial" w:hint="default"/>
        <w:spacing w:val="-2"/>
        <w:w w:val="100"/>
        <w:sz w:val="22"/>
        <w:szCs w:val="22"/>
        <w:lang w:val="en-NZ" w:eastAsia="en-NZ" w:bidi="en-NZ"/>
      </w:rPr>
    </w:lvl>
    <w:lvl w:ilvl="1" w:tplc="448062EC">
      <w:numFmt w:val="bullet"/>
      <w:lvlText w:val="•"/>
      <w:lvlJc w:val="left"/>
      <w:pPr>
        <w:ind w:left="2424" w:hanging="394"/>
      </w:pPr>
      <w:rPr>
        <w:rFonts w:hint="default"/>
        <w:lang w:val="en-NZ" w:eastAsia="en-NZ" w:bidi="en-NZ"/>
      </w:rPr>
    </w:lvl>
    <w:lvl w:ilvl="2" w:tplc="7FA6A330">
      <w:numFmt w:val="bullet"/>
      <w:lvlText w:val="•"/>
      <w:lvlJc w:val="left"/>
      <w:pPr>
        <w:ind w:left="3309" w:hanging="394"/>
      </w:pPr>
      <w:rPr>
        <w:rFonts w:hint="default"/>
        <w:lang w:val="en-NZ" w:eastAsia="en-NZ" w:bidi="en-NZ"/>
      </w:rPr>
    </w:lvl>
    <w:lvl w:ilvl="3" w:tplc="FD4CE2F4">
      <w:numFmt w:val="bullet"/>
      <w:lvlText w:val="•"/>
      <w:lvlJc w:val="left"/>
      <w:pPr>
        <w:ind w:left="4193" w:hanging="394"/>
      </w:pPr>
      <w:rPr>
        <w:rFonts w:hint="default"/>
        <w:lang w:val="en-NZ" w:eastAsia="en-NZ" w:bidi="en-NZ"/>
      </w:rPr>
    </w:lvl>
    <w:lvl w:ilvl="4" w:tplc="3EC43EBA">
      <w:numFmt w:val="bullet"/>
      <w:lvlText w:val="•"/>
      <w:lvlJc w:val="left"/>
      <w:pPr>
        <w:ind w:left="5078" w:hanging="394"/>
      </w:pPr>
      <w:rPr>
        <w:rFonts w:hint="default"/>
        <w:lang w:val="en-NZ" w:eastAsia="en-NZ" w:bidi="en-NZ"/>
      </w:rPr>
    </w:lvl>
    <w:lvl w:ilvl="5" w:tplc="BF28165A">
      <w:numFmt w:val="bullet"/>
      <w:lvlText w:val="•"/>
      <w:lvlJc w:val="left"/>
      <w:pPr>
        <w:ind w:left="5963" w:hanging="394"/>
      </w:pPr>
      <w:rPr>
        <w:rFonts w:hint="default"/>
        <w:lang w:val="en-NZ" w:eastAsia="en-NZ" w:bidi="en-NZ"/>
      </w:rPr>
    </w:lvl>
    <w:lvl w:ilvl="6" w:tplc="D0BEB234">
      <w:numFmt w:val="bullet"/>
      <w:lvlText w:val="•"/>
      <w:lvlJc w:val="left"/>
      <w:pPr>
        <w:ind w:left="6847" w:hanging="394"/>
      </w:pPr>
      <w:rPr>
        <w:rFonts w:hint="default"/>
        <w:lang w:val="en-NZ" w:eastAsia="en-NZ" w:bidi="en-NZ"/>
      </w:rPr>
    </w:lvl>
    <w:lvl w:ilvl="7" w:tplc="0F0C9810">
      <w:numFmt w:val="bullet"/>
      <w:lvlText w:val="•"/>
      <w:lvlJc w:val="left"/>
      <w:pPr>
        <w:ind w:left="7732" w:hanging="394"/>
      </w:pPr>
      <w:rPr>
        <w:rFonts w:hint="default"/>
        <w:lang w:val="en-NZ" w:eastAsia="en-NZ" w:bidi="en-NZ"/>
      </w:rPr>
    </w:lvl>
    <w:lvl w:ilvl="8" w:tplc="04D0154E">
      <w:numFmt w:val="bullet"/>
      <w:lvlText w:val="•"/>
      <w:lvlJc w:val="left"/>
      <w:pPr>
        <w:ind w:left="8617" w:hanging="394"/>
      </w:pPr>
      <w:rPr>
        <w:rFonts w:hint="default"/>
        <w:lang w:val="en-NZ" w:eastAsia="en-NZ" w:bidi="en-NZ"/>
      </w:rPr>
    </w:lvl>
  </w:abstractNum>
  <w:abstractNum w:abstractNumId="13" w15:restartNumberingAfterBreak="0">
    <w:nsid w:val="61437FFA"/>
    <w:multiLevelType w:val="hybridMultilevel"/>
    <w:tmpl w:val="49665F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2564605"/>
    <w:multiLevelType w:val="hybridMultilevel"/>
    <w:tmpl w:val="DE422124"/>
    <w:lvl w:ilvl="0" w:tplc="AF98D8E0">
      <w:start w:val="1"/>
      <w:numFmt w:val="lowerRoman"/>
      <w:lvlText w:val="%1."/>
      <w:lvlJc w:val="left"/>
      <w:pPr>
        <w:ind w:left="1538" w:hanging="394"/>
      </w:pPr>
      <w:rPr>
        <w:rFonts w:ascii="Arial" w:eastAsia="Arial" w:hAnsi="Arial" w:cs="Arial" w:hint="default"/>
        <w:spacing w:val="-2"/>
        <w:w w:val="100"/>
        <w:sz w:val="22"/>
        <w:szCs w:val="22"/>
        <w:lang w:val="en-NZ" w:eastAsia="en-NZ" w:bidi="en-NZ"/>
      </w:rPr>
    </w:lvl>
    <w:lvl w:ilvl="1" w:tplc="BFCA5414">
      <w:numFmt w:val="bullet"/>
      <w:lvlText w:val="•"/>
      <w:lvlJc w:val="left"/>
      <w:pPr>
        <w:ind w:left="2424" w:hanging="394"/>
      </w:pPr>
      <w:rPr>
        <w:rFonts w:hint="default"/>
        <w:lang w:val="en-NZ" w:eastAsia="en-NZ" w:bidi="en-NZ"/>
      </w:rPr>
    </w:lvl>
    <w:lvl w:ilvl="2" w:tplc="DD7A0A16">
      <w:numFmt w:val="bullet"/>
      <w:lvlText w:val="•"/>
      <w:lvlJc w:val="left"/>
      <w:pPr>
        <w:ind w:left="3309" w:hanging="394"/>
      </w:pPr>
      <w:rPr>
        <w:rFonts w:hint="default"/>
        <w:lang w:val="en-NZ" w:eastAsia="en-NZ" w:bidi="en-NZ"/>
      </w:rPr>
    </w:lvl>
    <w:lvl w:ilvl="3" w:tplc="6C0A1DF8">
      <w:numFmt w:val="bullet"/>
      <w:lvlText w:val="•"/>
      <w:lvlJc w:val="left"/>
      <w:pPr>
        <w:ind w:left="4193" w:hanging="394"/>
      </w:pPr>
      <w:rPr>
        <w:rFonts w:hint="default"/>
        <w:lang w:val="en-NZ" w:eastAsia="en-NZ" w:bidi="en-NZ"/>
      </w:rPr>
    </w:lvl>
    <w:lvl w:ilvl="4" w:tplc="304C5A7A">
      <w:numFmt w:val="bullet"/>
      <w:lvlText w:val="•"/>
      <w:lvlJc w:val="left"/>
      <w:pPr>
        <w:ind w:left="5078" w:hanging="394"/>
      </w:pPr>
      <w:rPr>
        <w:rFonts w:hint="default"/>
        <w:lang w:val="en-NZ" w:eastAsia="en-NZ" w:bidi="en-NZ"/>
      </w:rPr>
    </w:lvl>
    <w:lvl w:ilvl="5" w:tplc="9146D142">
      <w:numFmt w:val="bullet"/>
      <w:lvlText w:val="•"/>
      <w:lvlJc w:val="left"/>
      <w:pPr>
        <w:ind w:left="5963" w:hanging="394"/>
      </w:pPr>
      <w:rPr>
        <w:rFonts w:hint="default"/>
        <w:lang w:val="en-NZ" w:eastAsia="en-NZ" w:bidi="en-NZ"/>
      </w:rPr>
    </w:lvl>
    <w:lvl w:ilvl="6" w:tplc="737A8B74">
      <w:numFmt w:val="bullet"/>
      <w:lvlText w:val="•"/>
      <w:lvlJc w:val="left"/>
      <w:pPr>
        <w:ind w:left="6847" w:hanging="394"/>
      </w:pPr>
      <w:rPr>
        <w:rFonts w:hint="default"/>
        <w:lang w:val="en-NZ" w:eastAsia="en-NZ" w:bidi="en-NZ"/>
      </w:rPr>
    </w:lvl>
    <w:lvl w:ilvl="7" w:tplc="6BD07B38">
      <w:numFmt w:val="bullet"/>
      <w:lvlText w:val="•"/>
      <w:lvlJc w:val="left"/>
      <w:pPr>
        <w:ind w:left="7732" w:hanging="394"/>
      </w:pPr>
      <w:rPr>
        <w:rFonts w:hint="default"/>
        <w:lang w:val="en-NZ" w:eastAsia="en-NZ" w:bidi="en-NZ"/>
      </w:rPr>
    </w:lvl>
    <w:lvl w:ilvl="8" w:tplc="B48E5442">
      <w:numFmt w:val="bullet"/>
      <w:lvlText w:val="•"/>
      <w:lvlJc w:val="left"/>
      <w:pPr>
        <w:ind w:left="8617" w:hanging="394"/>
      </w:pPr>
      <w:rPr>
        <w:rFonts w:hint="default"/>
        <w:lang w:val="en-NZ" w:eastAsia="en-NZ" w:bidi="en-NZ"/>
      </w:rPr>
    </w:lvl>
  </w:abstractNum>
  <w:abstractNum w:abstractNumId="15" w15:restartNumberingAfterBreak="0">
    <w:nsid w:val="667E4DE7"/>
    <w:multiLevelType w:val="hybridMultilevel"/>
    <w:tmpl w:val="AD38BA3A"/>
    <w:lvl w:ilvl="0" w:tplc="F0CC8A4A">
      <w:start w:val="1"/>
      <w:numFmt w:val="lowerLetter"/>
      <w:lvlText w:val="(%1)"/>
      <w:lvlJc w:val="left"/>
      <w:pPr>
        <w:ind w:left="1114" w:hanging="360"/>
      </w:pPr>
      <w:rPr>
        <w:rFonts w:ascii="Arial" w:eastAsia="Arial" w:hAnsi="Arial" w:cs="Arial" w:hint="default"/>
        <w:w w:val="99"/>
        <w:sz w:val="24"/>
        <w:szCs w:val="24"/>
        <w:lang w:val="en-NZ" w:eastAsia="en-NZ" w:bidi="en-NZ"/>
      </w:rPr>
    </w:lvl>
    <w:lvl w:ilvl="1" w:tplc="BC92D2F0">
      <w:numFmt w:val="bullet"/>
      <w:lvlText w:val="•"/>
      <w:lvlJc w:val="left"/>
      <w:pPr>
        <w:ind w:left="2046" w:hanging="360"/>
      </w:pPr>
      <w:rPr>
        <w:rFonts w:hint="default"/>
        <w:lang w:val="en-NZ" w:eastAsia="en-NZ" w:bidi="en-NZ"/>
      </w:rPr>
    </w:lvl>
    <w:lvl w:ilvl="2" w:tplc="C31CA22C">
      <w:numFmt w:val="bullet"/>
      <w:lvlText w:val="•"/>
      <w:lvlJc w:val="left"/>
      <w:pPr>
        <w:ind w:left="2973" w:hanging="360"/>
      </w:pPr>
      <w:rPr>
        <w:rFonts w:hint="default"/>
        <w:lang w:val="en-NZ" w:eastAsia="en-NZ" w:bidi="en-NZ"/>
      </w:rPr>
    </w:lvl>
    <w:lvl w:ilvl="3" w:tplc="FCBC5E50">
      <w:numFmt w:val="bullet"/>
      <w:lvlText w:val="•"/>
      <w:lvlJc w:val="left"/>
      <w:pPr>
        <w:ind w:left="3899" w:hanging="360"/>
      </w:pPr>
      <w:rPr>
        <w:rFonts w:hint="default"/>
        <w:lang w:val="en-NZ" w:eastAsia="en-NZ" w:bidi="en-NZ"/>
      </w:rPr>
    </w:lvl>
    <w:lvl w:ilvl="4" w:tplc="B42476BA">
      <w:numFmt w:val="bullet"/>
      <w:lvlText w:val="•"/>
      <w:lvlJc w:val="left"/>
      <w:pPr>
        <w:ind w:left="4826" w:hanging="360"/>
      </w:pPr>
      <w:rPr>
        <w:rFonts w:hint="default"/>
        <w:lang w:val="en-NZ" w:eastAsia="en-NZ" w:bidi="en-NZ"/>
      </w:rPr>
    </w:lvl>
    <w:lvl w:ilvl="5" w:tplc="29FE6B78">
      <w:numFmt w:val="bullet"/>
      <w:lvlText w:val="•"/>
      <w:lvlJc w:val="left"/>
      <w:pPr>
        <w:ind w:left="5753" w:hanging="360"/>
      </w:pPr>
      <w:rPr>
        <w:rFonts w:hint="default"/>
        <w:lang w:val="en-NZ" w:eastAsia="en-NZ" w:bidi="en-NZ"/>
      </w:rPr>
    </w:lvl>
    <w:lvl w:ilvl="6" w:tplc="633449C8">
      <w:numFmt w:val="bullet"/>
      <w:lvlText w:val="•"/>
      <w:lvlJc w:val="left"/>
      <w:pPr>
        <w:ind w:left="6679" w:hanging="360"/>
      </w:pPr>
      <w:rPr>
        <w:rFonts w:hint="default"/>
        <w:lang w:val="en-NZ" w:eastAsia="en-NZ" w:bidi="en-NZ"/>
      </w:rPr>
    </w:lvl>
    <w:lvl w:ilvl="7" w:tplc="0344A47C">
      <w:numFmt w:val="bullet"/>
      <w:lvlText w:val="•"/>
      <w:lvlJc w:val="left"/>
      <w:pPr>
        <w:ind w:left="7606" w:hanging="360"/>
      </w:pPr>
      <w:rPr>
        <w:rFonts w:hint="default"/>
        <w:lang w:val="en-NZ" w:eastAsia="en-NZ" w:bidi="en-NZ"/>
      </w:rPr>
    </w:lvl>
    <w:lvl w:ilvl="8" w:tplc="D528035E">
      <w:numFmt w:val="bullet"/>
      <w:lvlText w:val="•"/>
      <w:lvlJc w:val="left"/>
      <w:pPr>
        <w:ind w:left="8533" w:hanging="360"/>
      </w:pPr>
      <w:rPr>
        <w:rFonts w:hint="default"/>
        <w:lang w:val="en-NZ" w:eastAsia="en-NZ" w:bidi="en-NZ"/>
      </w:rPr>
    </w:lvl>
  </w:abstractNum>
  <w:abstractNum w:abstractNumId="16"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7" w15:restartNumberingAfterBreak="0">
    <w:nsid w:val="6F3C1F51"/>
    <w:multiLevelType w:val="hybridMultilevel"/>
    <w:tmpl w:val="062642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94657F"/>
    <w:multiLevelType w:val="hybridMultilevel"/>
    <w:tmpl w:val="13D64B86"/>
    <w:lvl w:ilvl="0" w:tplc="7C56508A">
      <w:start w:val="1"/>
      <w:numFmt w:val="lowerLetter"/>
      <w:lvlText w:val="%1."/>
      <w:lvlJc w:val="left"/>
      <w:pPr>
        <w:ind w:left="1050" w:hanging="360"/>
      </w:pPr>
      <w:rPr>
        <w:rFonts w:cs="Times New Roman" w:hint="default"/>
      </w:rPr>
    </w:lvl>
    <w:lvl w:ilvl="1" w:tplc="14090019" w:tentative="1">
      <w:start w:val="1"/>
      <w:numFmt w:val="lowerLetter"/>
      <w:lvlText w:val="%2."/>
      <w:lvlJc w:val="left"/>
      <w:pPr>
        <w:ind w:left="1770" w:hanging="360"/>
      </w:pPr>
    </w:lvl>
    <w:lvl w:ilvl="2" w:tplc="1409001B" w:tentative="1">
      <w:start w:val="1"/>
      <w:numFmt w:val="lowerRoman"/>
      <w:lvlText w:val="%3."/>
      <w:lvlJc w:val="right"/>
      <w:pPr>
        <w:ind w:left="2490" w:hanging="180"/>
      </w:pPr>
    </w:lvl>
    <w:lvl w:ilvl="3" w:tplc="1409000F" w:tentative="1">
      <w:start w:val="1"/>
      <w:numFmt w:val="decimal"/>
      <w:lvlText w:val="%4."/>
      <w:lvlJc w:val="left"/>
      <w:pPr>
        <w:ind w:left="3210" w:hanging="360"/>
      </w:pPr>
    </w:lvl>
    <w:lvl w:ilvl="4" w:tplc="14090019" w:tentative="1">
      <w:start w:val="1"/>
      <w:numFmt w:val="lowerLetter"/>
      <w:lvlText w:val="%5."/>
      <w:lvlJc w:val="left"/>
      <w:pPr>
        <w:ind w:left="3930" w:hanging="360"/>
      </w:pPr>
    </w:lvl>
    <w:lvl w:ilvl="5" w:tplc="1409001B" w:tentative="1">
      <w:start w:val="1"/>
      <w:numFmt w:val="lowerRoman"/>
      <w:lvlText w:val="%6."/>
      <w:lvlJc w:val="right"/>
      <w:pPr>
        <w:ind w:left="4650" w:hanging="180"/>
      </w:pPr>
    </w:lvl>
    <w:lvl w:ilvl="6" w:tplc="1409000F" w:tentative="1">
      <w:start w:val="1"/>
      <w:numFmt w:val="decimal"/>
      <w:lvlText w:val="%7."/>
      <w:lvlJc w:val="left"/>
      <w:pPr>
        <w:ind w:left="5370" w:hanging="360"/>
      </w:pPr>
    </w:lvl>
    <w:lvl w:ilvl="7" w:tplc="14090019" w:tentative="1">
      <w:start w:val="1"/>
      <w:numFmt w:val="lowerLetter"/>
      <w:lvlText w:val="%8."/>
      <w:lvlJc w:val="left"/>
      <w:pPr>
        <w:ind w:left="6090" w:hanging="360"/>
      </w:pPr>
    </w:lvl>
    <w:lvl w:ilvl="8" w:tplc="1409001B" w:tentative="1">
      <w:start w:val="1"/>
      <w:numFmt w:val="lowerRoman"/>
      <w:lvlText w:val="%9."/>
      <w:lvlJc w:val="right"/>
      <w:pPr>
        <w:ind w:left="6810" w:hanging="180"/>
      </w:pPr>
    </w:lvl>
  </w:abstractNum>
  <w:abstractNum w:abstractNumId="19" w15:restartNumberingAfterBreak="0">
    <w:nsid w:val="7D6D1852"/>
    <w:multiLevelType w:val="hybridMultilevel"/>
    <w:tmpl w:val="4AD2EF00"/>
    <w:lvl w:ilvl="0" w:tplc="87BEE70E">
      <w:start w:val="1"/>
      <w:numFmt w:val="lowerRoman"/>
      <w:lvlText w:val="%1."/>
      <w:lvlJc w:val="left"/>
      <w:pPr>
        <w:ind w:left="1538" w:hanging="394"/>
      </w:pPr>
      <w:rPr>
        <w:rFonts w:ascii="Arial" w:eastAsia="Arial" w:hAnsi="Arial" w:cs="Arial" w:hint="default"/>
        <w:spacing w:val="-2"/>
        <w:w w:val="100"/>
        <w:sz w:val="22"/>
        <w:szCs w:val="22"/>
        <w:lang w:val="en-NZ" w:eastAsia="en-NZ" w:bidi="en-NZ"/>
      </w:rPr>
    </w:lvl>
    <w:lvl w:ilvl="1" w:tplc="847871DA">
      <w:numFmt w:val="bullet"/>
      <w:lvlText w:val="•"/>
      <w:lvlJc w:val="left"/>
      <w:pPr>
        <w:ind w:left="2424" w:hanging="394"/>
      </w:pPr>
      <w:rPr>
        <w:rFonts w:hint="default"/>
        <w:lang w:val="en-NZ" w:eastAsia="en-NZ" w:bidi="en-NZ"/>
      </w:rPr>
    </w:lvl>
    <w:lvl w:ilvl="2" w:tplc="3BDE2C26">
      <w:numFmt w:val="bullet"/>
      <w:lvlText w:val="•"/>
      <w:lvlJc w:val="left"/>
      <w:pPr>
        <w:ind w:left="3309" w:hanging="394"/>
      </w:pPr>
      <w:rPr>
        <w:rFonts w:hint="default"/>
        <w:lang w:val="en-NZ" w:eastAsia="en-NZ" w:bidi="en-NZ"/>
      </w:rPr>
    </w:lvl>
    <w:lvl w:ilvl="3" w:tplc="FDBA7568">
      <w:numFmt w:val="bullet"/>
      <w:lvlText w:val="•"/>
      <w:lvlJc w:val="left"/>
      <w:pPr>
        <w:ind w:left="4193" w:hanging="394"/>
      </w:pPr>
      <w:rPr>
        <w:rFonts w:hint="default"/>
        <w:lang w:val="en-NZ" w:eastAsia="en-NZ" w:bidi="en-NZ"/>
      </w:rPr>
    </w:lvl>
    <w:lvl w:ilvl="4" w:tplc="921A68FE">
      <w:numFmt w:val="bullet"/>
      <w:lvlText w:val="•"/>
      <w:lvlJc w:val="left"/>
      <w:pPr>
        <w:ind w:left="5078" w:hanging="394"/>
      </w:pPr>
      <w:rPr>
        <w:rFonts w:hint="default"/>
        <w:lang w:val="en-NZ" w:eastAsia="en-NZ" w:bidi="en-NZ"/>
      </w:rPr>
    </w:lvl>
    <w:lvl w:ilvl="5" w:tplc="49FEE874">
      <w:numFmt w:val="bullet"/>
      <w:lvlText w:val="•"/>
      <w:lvlJc w:val="left"/>
      <w:pPr>
        <w:ind w:left="5963" w:hanging="394"/>
      </w:pPr>
      <w:rPr>
        <w:rFonts w:hint="default"/>
        <w:lang w:val="en-NZ" w:eastAsia="en-NZ" w:bidi="en-NZ"/>
      </w:rPr>
    </w:lvl>
    <w:lvl w:ilvl="6" w:tplc="5DEEF6B8">
      <w:numFmt w:val="bullet"/>
      <w:lvlText w:val="•"/>
      <w:lvlJc w:val="left"/>
      <w:pPr>
        <w:ind w:left="6847" w:hanging="394"/>
      </w:pPr>
      <w:rPr>
        <w:rFonts w:hint="default"/>
        <w:lang w:val="en-NZ" w:eastAsia="en-NZ" w:bidi="en-NZ"/>
      </w:rPr>
    </w:lvl>
    <w:lvl w:ilvl="7" w:tplc="9EFCAB08">
      <w:numFmt w:val="bullet"/>
      <w:lvlText w:val="•"/>
      <w:lvlJc w:val="left"/>
      <w:pPr>
        <w:ind w:left="7732" w:hanging="394"/>
      </w:pPr>
      <w:rPr>
        <w:rFonts w:hint="default"/>
        <w:lang w:val="en-NZ" w:eastAsia="en-NZ" w:bidi="en-NZ"/>
      </w:rPr>
    </w:lvl>
    <w:lvl w:ilvl="8" w:tplc="04A44B84">
      <w:numFmt w:val="bullet"/>
      <w:lvlText w:val="•"/>
      <w:lvlJc w:val="left"/>
      <w:pPr>
        <w:ind w:left="8617" w:hanging="394"/>
      </w:pPr>
      <w:rPr>
        <w:rFonts w:hint="default"/>
        <w:lang w:val="en-NZ" w:eastAsia="en-NZ" w:bidi="en-NZ"/>
      </w:rPr>
    </w:lvl>
  </w:abstractNum>
  <w:abstractNum w:abstractNumId="20" w15:restartNumberingAfterBreak="0">
    <w:nsid w:val="7DAA2A2E"/>
    <w:multiLevelType w:val="hybridMultilevel"/>
    <w:tmpl w:val="21F07DA0"/>
    <w:lvl w:ilvl="0" w:tplc="B622ACC8">
      <w:start w:val="5"/>
      <w:numFmt w:val="bullet"/>
      <w:lvlText w:val="-"/>
      <w:lvlJc w:val="left"/>
      <w:pPr>
        <w:ind w:left="1523" w:hanging="360"/>
      </w:pPr>
      <w:rPr>
        <w:rFonts w:ascii="Arial" w:eastAsia="Times New Roman" w:hAnsi="Arial" w:cs="Arial" w:hint="default"/>
      </w:rPr>
    </w:lvl>
    <w:lvl w:ilvl="1" w:tplc="14090003" w:tentative="1">
      <w:start w:val="1"/>
      <w:numFmt w:val="bullet"/>
      <w:lvlText w:val="o"/>
      <w:lvlJc w:val="left"/>
      <w:pPr>
        <w:ind w:left="2243" w:hanging="360"/>
      </w:pPr>
      <w:rPr>
        <w:rFonts w:ascii="Courier New" w:hAnsi="Courier New" w:cs="Courier New" w:hint="default"/>
      </w:rPr>
    </w:lvl>
    <w:lvl w:ilvl="2" w:tplc="14090005" w:tentative="1">
      <w:start w:val="1"/>
      <w:numFmt w:val="bullet"/>
      <w:lvlText w:val=""/>
      <w:lvlJc w:val="left"/>
      <w:pPr>
        <w:ind w:left="2963" w:hanging="360"/>
      </w:pPr>
      <w:rPr>
        <w:rFonts w:ascii="Wingdings" w:hAnsi="Wingdings" w:hint="default"/>
      </w:rPr>
    </w:lvl>
    <w:lvl w:ilvl="3" w:tplc="14090001" w:tentative="1">
      <w:start w:val="1"/>
      <w:numFmt w:val="bullet"/>
      <w:lvlText w:val=""/>
      <w:lvlJc w:val="left"/>
      <w:pPr>
        <w:ind w:left="3683" w:hanging="360"/>
      </w:pPr>
      <w:rPr>
        <w:rFonts w:ascii="Symbol" w:hAnsi="Symbol" w:hint="default"/>
      </w:rPr>
    </w:lvl>
    <w:lvl w:ilvl="4" w:tplc="14090003" w:tentative="1">
      <w:start w:val="1"/>
      <w:numFmt w:val="bullet"/>
      <w:lvlText w:val="o"/>
      <w:lvlJc w:val="left"/>
      <w:pPr>
        <w:ind w:left="4403" w:hanging="360"/>
      </w:pPr>
      <w:rPr>
        <w:rFonts w:ascii="Courier New" w:hAnsi="Courier New" w:cs="Courier New" w:hint="default"/>
      </w:rPr>
    </w:lvl>
    <w:lvl w:ilvl="5" w:tplc="14090005" w:tentative="1">
      <w:start w:val="1"/>
      <w:numFmt w:val="bullet"/>
      <w:lvlText w:val=""/>
      <w:lvlJc w:val="left"/>
      <w:pPr>
        <w:ind w:left="5123" w:hanging="360"/>
      </w:pPr>
      <w:rPr>
        <w:rFonts w:ascii="Wingdings" w:hAnsi="Wingdings" w:hint="default"/>
      </w:rPr>
    </w:lvl>
    <w:lvl w:ilvl="6" w:tplc="14090001" w:tentative="1">
      <w:start w:val="1"/>
      <w:numFmt w:val="bullet"/>
      <w:lvlText w:val=""/>
      <w:lvlJc w:val="left"/>
      <w:pPr>
        <w:ind w:left="5843" w:hanging="360"/>
      </w:pPr>
      <w:rPr>
        <w:rFonts w:ascii="Symbol" w:hAnsi="Symbol" w:hint="default"/>
      </w:rPr>
    </w:lvl>
    <w:lvl w:ilvl="7" w:tplc="14090003" w:tentative="1">
      <w:start w:val="1"/>
      <w:numFmt w:val="bullet"/>
      <w:lvlText w:val="o"/>
      <w:lvlJc w:val="left"/>
      <w:pPr>
        <w:ind w:left="6563" w:hanging="360"/>
      </w:pPr>
      <w:rPr>
        <w:rFonts w:ascii="Courier New" w:hAnsi="Courier New" w:cs="Courier New" w:hint="default"/>
      </w:rPr>
    </w:lvl>
    <w:lvl w:ilvl="8" w:tplc="14090005" w:tentative="1">
      <w:start w:val="1"/>
      <w:numFmt w:val="bullet"/>
      <w:lvlText w:val=""/>
      <w:lvlJc w:val="left"/>
      <w:pPr>
        <w:ind w:left="7283" w:hanging="360"/>
      </w:pPr>
      <w:rPr>
        <w:rFonts w:ascii="Wingdings" w:hAnsi="Wingdings" w:hint="default"/>
      </w:rPr>
    </w:lvl>
  </w:abstractNum>
  <w:abstractNum w:abstractNumId="21" w15:restartNumberingAfterBreak="0">
    <w:nsid w:val="7E7C3D4A"/>
    <w:multiLevelType w:val="hybridMultilevel"/>
    <w:tmpl w:val="3A1E145E"/>
    <w:lvl w:ilvl="0" w:tplc="4A9A678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1715961388">
    <w:abstractNumId w:val="5"/>
  </w:num>
  <w:num w:numId="2" w16cid:durableId="977304406">
    <w:abstractNumId w:val="0"/>
  </w:num>
  <w:num w:numId="3" w16cid:durableId="1657756939">
    <w:abstractNumId w:val="6"/>
  </w:num>
  <w:num w:numId="4" w16cid:durableId="674768552">
    <w:abstractNumId w:val="7"/>
  </w:num>
  <w:num w:numId="5" w16cid:durableId="1170679714">
    <w:abstractNumId w:val="16"/>
  </w:num>
  <w:num w:numId="6" w16cid:durableId="684524857">
    <w:abstractNumId w:val="13"/>
  </w:num>
  <w:num w:numId="7" w16cid:durableId="361826563">
    <w:abstractNumId w:val="9"/>
  </w:num>
  <w:num w:numId="8" w16cid:durableId="1871138200">
    <w:abstractNumId w:val="20"/>
  </w:num>
  <w:num w:numId="9" w16cid:durableId="2038116541">
    <w:abstractNumId w:val="21"/>
  </w:num>
  <w:num w:numId="10" w16cid:durableId="2064675101">
    <w:abstractNumId w:val="18"/>
  </w:num>
  <w:num w:numId="11" w16cid:durableId="1006245275">
    <w:abstractNumId w:val="17"/>
  </w:num>
  <w:num w:numId="12" w16cid:durableId="576674257">
    <w:abstractNumId w:val="2"/>
  </w:num>
  <w:num w:numId="13" w16cid:durableId="13264481">
    <w:abstractNumId w:val="19"/>
  </w:num>
  <w:num w:numId="14" w16cid:durableId="1947731280">
    <w:abstractNumId w:val="4"/>
  </w:num>
  <w:num w:numId="15" w16cid:durableId="12803893">
    <w:abstractNumId w:val="8"/>
  </w:num>
  <w:num w:numId="16" w16cid:durableId="854029152">
    <w:abstractNumId w:val="11"/>
  </w:num>
  <w:num w:numId="17" w16cid:durableId="86273935">
    <w:abstractNumId w:val="15"/>
  </w:num>
  <w:num w:numId="18" w16cid:durableId="349570554">
    <w:abstractNumId w:val="3"/>
  </w:num>
  <w:num w:numId="19" w16cid:durableId="1693217061">
    <w:abstractNumId w:val="14"/>
  </w:num>
  <w:num w:numId="20" w16cid:durableId="1478037883">
    <w:abstractNumId w:val="12"/>
  </w:num>
  <w:num w:numId="21" w16cid:durableId="1134323837">
    <w:abstractNumId w:val="10"/>
  </w:num>
  <w:num w:numId="22" w16cid:durableId="1397817810">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131078" w:nlCheck="1" w:checkStyle="0"/>
  <w:activeWritingStyle w:appName="MSWord" w:lang="en-NZ" w:vendorID="64" w:dllVersion="131078" w:nlCheck="1" w:checkStyle="0"/>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79"/>
    <w:rsid w:val="0000114F"/>
    <w:rsid w:val="0000240F"/>
    <w:rsid w:val="0000514F"/>
    <w:rsid w:val="0001135B"/>
    <w:rsid w:val="00012B31"/>
    <w:rsid w:val="00015299"/>
    <w:rsid w:val="00020150"/>
    <w:rsid w:val="00020481"/>
    <w:rsid w:val="00024D0D"/>
    <w:rsid w:val="00025DC9"/>
    <w:rsid w:val="00025E55"/>
    <w:rsid w:val="00026007"/>
    <w:rsid w:val="00030360"/>
    <w:rsid w:val="0003203C"/>
    <w:rsid w:val="00032F9E"/>
    <w:rsid w:val="00040D02"/>
    <w:rsid w:val="00045B8C"/>
    <w:rsid w:val="000465EB"/>
    <w:rsid w:val="000472B0"/>
    <w:rsid w:val="00050F35"/>
    <w:rsid w:val="00054018"/>
    <w:rsid w:val="000658E1"/>
    <w:rsid w:val="0006659B"/>
    <w:rsid w:val="000739CC"/>
    <w:rsid w:val="00077987"/>
    <w:rsid w:val="00082223"/>
    <w:rsid w:val="0008508D"/>
    <w:rsid w:val="000964F7"/>
    <w:rsid w:val="000A3C0A"/>
    <w:rsid w:val="000A6E2F"/>
    <w:rsid w:val="000B5F1D"/>
    <w:rsid w:val="000B631C"/>
    <w:rsid w:val="000C1478"/>
    <w:rsid w:val="000C1AAF"/>
    <w:rsid w:val="000D11E3"/>
    <w:rsid w:val="000D2291"/>
    <w:rsid w:val="000D380E"/>
    <w:rsid w:val="000D560E"/>
    <w:rsid w:val="000D614A"/>
    <w:rsid w:val="000E002E"/>
    <w:rsid w:val="000E1BD5"/>
    <w:rsid w:val="000E3F08"/>
    <w:rsid w:val="000E57A2"/>
    <w:rsid w:val="000E7079"/>
    <w:rsid w:val="000F08B0"/>
    <w:rsid w:val="000F41ED"/>
    <w:rsid w:val="000F4ECB"/>
    <w:rsid w:val="000F732F"/>
    <w:rsid w:val="0010090A"/>
    <w:rsid w:val="001013E5"/>
    <w:rsid w:val="00105FFF"/>
    <w:rsid w:val="001122D5"/>
    <w:rsid w:val="001140DA"/>
    <w:rsid w:val="0011491C"/>
    <w:rsid w:val="00114BB4"/>
    <w:rsid w:val="00115801"/>
    <w:rsid w:val="00116C41"/>
    <w:rsid w:val="00122ACD"/>
    <w:rsid w:val="00123B21"/>
    <w:rsid w:val="001240C0"/>
    <w:rsid w:val="00124A5C"/>
    <w:rsid w:val="001255FB"/>
    <w:rsid w:val="001262C2"/>
    <w:rsid w:val="0012736B"/>
    <w:rsid w:val="001300AD"/>
    <w:rsid w:val="00131025"/>
    <w:rsid w:val="001328BF"/>
    <w:rsid w:val="00133A0B"/>
    <w:rsid w:val="00135F63"/>
    <w:rsid w:val="00142F30"/>
    <w:rsid w:val="00147E8F"/>
    <w:rsid w:val="0015103F"/>
    <w:rsid w:val="001540C1"/>
    <w:rsid w:val="001544BB"/>
    <w:rsid w:val="0015636C"/>
    <w:rsid w:val="00157FE4"/>
    <w:rsid w:val="00162919"/>
    <w:rsid w:val="00166C46"/>
    <w:rsid w:val="0017065E"/>
    <w:rsid w:val="00172499"/>
    <w:rsid w:val="00172603"/>
    <w:rsid w:val="00183814"/>
    <w:rsid w:val="0018444F"/>
    <w:rsid w:val="0018461A"/>
    <w:rsid w:val="00186D7A"/>
    <w:rsid w:val="001940BA"/>
    <w:rsid w:val="001960CF"/>
    <w:rsid w:val="00197515"/>
    <w:rsid w:val="00197C18"/>
    <w:rsid w:val="00197FC2"/>
    <w:rsid w:val="001A0C37"/>
    <w:rsid w:val="001A1113"/>
    <w:rsid w:val="001A27D5"/>
    <w:rsid w:val="001B0455"/>
    <w:rsid w:val="001B4867"/>
    <w:rsid w:val="001B49E6"/>
    <w:rsid w:val="001B5756"/>
    <w:rsid w:val="001B5E3D"/>
    <w:rsid w:val="001D6150"/>
    <w:rsid w:val="001E2B23"/>
    <w:rsid w:val="002001E6"/>
    <w:rsid w:val="002031CC"/>
    <w:rsid w:val="00204D44"/>
    <w:rsid w:val="00206776"/>
    <w:rsid w:val="002070A0"/>
    <w:rsid w:val="0021155E"/>
    <w:rsid w:val="00211E6B"/>
    <w:rsid w:val="002123FA"/>
    <w:rsid w:val="00213E06"/>
    <w:rsid w:val="00215EA4"/>
    <w:rsid w:val="002222B9"/>
    <w:rsid w:val="0022243D"/>
    <w:rsid w:val="0022576C"/>
    <w:rsid w:val="00225DA8"/>
    <w:rsid w:val="00234536"/>
    <w:rsid w:val="00241FBA"/>
    <w:rsid w:val="00242919"/>
    <w:rsid w:val="0025000B"/>
    <w:rsid w:val="002534DA"/>
    <w:rsid w:val="00257D63"/>
    <w:rsid w:val="002615DA"/>
    <w:rsid w:val="002619E8"/>
    <w:rsid w:val="0026228C"/>
    <w:rsid w:val="00263821"/>
    <w:rsid w:val="002643DF"/>
    <w:rsid w:val="00266E8E"/>
    <w:rsid w:val="0026741F"/>
    <w:rsid w:val="00267621"/>
    <w:rsid w:val="00271C19"/>
    <w:rsid w:val="002750C6"/>
    <w:rsid w:val="0027551B"/>
    <w:rsid w:val="00280B15"/>
    <w:rsid w:val="002816F3"/>
    <w:rsid w:val="00283924"/>
    <w:rsid w:val="002847BD"/>
    <w:rsid w:val="00290422"/>
    <w:rsid w:val="00292AED"/>
    <w:rsid w:val="00293A64"/>
    <w:rsid w:val="0029694D"/>
    <w:rsid w:val="00297BDA"/>
    <w:rsid w:val="002A056A"/>
    <w:rsid w:val="002A1ACF"/>
    <w:rsid w:val="002A2366"/>
    <w:rsid w:val="002A2F5B"/>
    <w:rsid w:val="002A531A"/>
    <w:rsid w:val="002A552E"/>
    <w:rsid w:val="002A5E80"/>
    <w:rsid w:val="002A6040"/>
    <w:rsid w:val="002A6934"/>
    <w:rsid w:val="002A78CE"/>
    <w:rsid w:val="002B252A"/>
    <w:rsid w:val="002B29FE"/>
    <w:rsid w:val="002C0033"/>
    <w:rsid w:val="002C05C2"/>
    <w:rsid w:val="002C1937"/>
    <w:rsid w:val="002C5B19"/>
    <w:rsid w:val="002C7EB6"/>
    <w:rsid w:val="002D18EE"/>
    <w:rsid w:val="002D25FC"/>
    <w:rsid w:val="002D5B29"/>
    <w:rsid w:val="002E0732"/>
    <w:rsid w:val="002E3A98"/>
    <w:rsid w:val="002E3D06"/>
    <w:rsid w:val="002E6A12"/>
    <w:rsid w:val="002E7317"/>
    <w:rsid w:val="002F0A7E"/>
    <w:rsid w:val="002F77ED"/>
    <w:rsid w:val="002F7F84"/>
    <w:rsid w:val="00303530"/>
    <w:rsid w:val="00304910"/>
    <w:rsid w:val="00304DEA"/>
    <w:rsid w:val="00305A1A"/>
    <w:rsid w:val="003108C1"/>
    <w:rsid w:val="00312F8E"/>
    <w:rsid w:val="0031311B"/>
    <w:rsid w:val="00313224"/>
    <w:rsid w:val="00315250"/>
    <w:rsid w:val="00320851"/>
    <w:rsid w:val="00320F10"/>
    <w:rsid w:val="00321BD3"/>
    <w:rsid w:val="003255B4"/>
    <w:rsid w:val="0032759B"/>
    <w:rsid w:val="00333406"/>
    <w:rsid w:val="00333658"/>
    <w:rsid w:val="00334E50"/>
    <w:rsid w:val="003436BC"/>
    <w:rsid w:val="00344B5A"/>
    <w:rsid w:val="00346B8B"/>
    <w:rsid w:val="003548D9"/>
    <w:rsid w:val="00355BE7"/>
    <w:rsid w:val="00360053"/>
    <w:rsid w:val="003634FE"/>
    <w:rsid w:val="00367534"/>
    <w:rsid w:val="00375A65"/>
    <w:rsid w:val="0037768A"/>
    <w:rsid w:val="00382146"/>
    <w:rsid w:val="003839CD"/>
    <w:rsid w:val="003863AF"/>
    <w:rsid w:val="003878A0"/>
    <w:rsid w:val="0039146D"/>
    <w:rsid w:val="00392D4B"/>
    <w:rsid w:val="0039417B"/>
    <w:rsid w:val="003A2BC6"/>
    <w:rsid w:val="003A3EA1"/>
    <w:rsid w:val="003A55BC"/>
    <w:rsid w:val="003A6EDF"/>
    <w:rsid w:val="003B0759"/>
    <w:rsid w:val="003B0E67"/>
    <w:rsid w:val="003B5114"/>
    <w:rsid w:val="003B6B11"/>
    <w:rsid w:val="003C0AB2"/>
    <w:rsid w:val="003C18CB"/>
    <w:rsid w:val="003C2FCC"/>
    <w:rsid w:val="003C32AC"/>
    <w:rsid w:val="003C39C6"/>
    <w:rsid w:val="003C5D5D"/>
    <w:rsid w:val="003C6438"/>
    <w:rsid w:val="003D40F2"/>
    <w:rsid w:val="003D7F29"/>
    <w:rsid w:val="003E2558"/>
    <w:rsid w:val="003E61BD"/>
    <w:rsid w:val="003E677E"/>
    <w:rsid w:val="003F10EA"/>
    <w:rsid w:val="003F173C"/>
    <w:rsid w:val="003F20C7"/>
    <w:rsid w:val="003F2993"/>
    <w:rsid w:val="003F3D77"/>
    <w:rsid w:val="003F6E5D"/>
    <w:rsid w:val="00400447"/>
    <w:rsid w:val="00400D15"/>
    <w:rsid w:val="004025A2"/>
    <w:rsid w:val="0040618A"/>
    <w:rsid w:val="00407542"/>
    <w:rsid w:val="00410C18"/>
    <w:rsid w:val="00413CBB"/>
    <w:rsid w:val="00416092"/>
    <w:rsid w:val="00416416"/>
    <w:rsid w:val="0041664F"/>
    <w:rsid w:val="00416ADE"/>
    <w:rsid w:val="0041769F"/>
    <w:rsid w:val="00424992"/>
    <w:rsid w:val="00425DA7"/>
    <w:rsid w:val="00427266"/>
    <w:rsid w:val="00430CF0"/>
    <w:rsid w:val="00430EF9"/>
    <w:rsid w:val="00433B53"/>
    <w:rsid w:val="00435EAF"/>
    <w:rsid w:val="00437015"/>
    <w:rsid w:val="00437E0A"/>
    <w:rsid w:val="004437D9"/>
    <w:rsid w:val="00444F07"/>
    <w:rsid w:val="00445A4D"/>
    <w:rsid w:val="00446ABC"/>
    <w:rsid w:val="00451604"/>
    <w:rsid w:val="00451F96"/>
    <w:rsid w:val="00453C07"/>
    <w:rsid w:val="00453F94"/>
    <w:rsid w:val="004540B3"/>
    <w:rsid w:val="00455E2C"/>
    <w:rsid w:val="004572E9"/>
    <w:rsid w:val="004603EF"/>
    <w:rsid w:val="00461BB5"/>
    <w:rsid w:val="00463BAE"/>
    <w:rsid w:val="004671D1"/>
    <w:rsid w:val="0047224C"/>
    <w:rsid w:val="004748C2"/>
    <w:rsid w:val="00475A5C"/>
    <w:rsid w:val="00480AF2"/>
    <w:rsid w:val="00491B30"/>
    <w:rsid w:val="00494A1B"/>
    <w:rsid w:val="004975C5"/>
    <w:rsid w:val="004A3A27"/>
    <w:rsid w:val="004A42A0"/>
    <w:rsid w:val="004B22E3"/>
    <w:rsid w:val="004B34C0"/>
    <w:rsid w:val="004C262F"/>
    <w:rsid w:val="004C3F46"/>
    <w:rsid w:val="004C63E0"/>
    <w:rsid w:val="004C6C31"/>
    <w:rsid w:val="004C7F90"/>
    <w:rsid w:val="004D0350"/>
    <w:rsid w:val="004D15C7"/>
    <w:rsid w:val="004D15DD"/>
    <w:rsid w:val="004D3FD6"/>
    <w:rsid w:val="004D5286"/>
    <w:rsid w:val="004E1878"/>
    <w:rsid w:val="004E7063"/>
    <w:rsid w:val="004E7943"/>
    <w:rsid w:val="004E7B18"/>
    <w:rsid w:val="004F0B5C"/>
    <w:rsid w:val="004F18F0"/>
    <w:rsid w:val="004F2471"/>
    <w:rsid w:val="004F2A46"/>
    <w:rsid w:val="004F4DBE"/>
    <w:rsid w:val="00503C84"/>
    <w:rsid w:val="00503F4F"/>
    <w:rsid w:val="00504643"/>
    <w:rsid w:val="0050466C"/>
    <w:rsid w:val="00506926"/>
    <w:rsid w:val="00510668"/>
    <w:rsid w:val="00512BD8"/>
    <w:rsid w:val="00513CA6"/>
    <w:rsid w:val="005140A0"/>
    <w:rsid w:val="005142A0"/>
    <w:rsid w:val="005143B9"/>
    <w:rsid w:val="005148A7"/>
    <w:rsid w:val="00520EE0"/>
    <w:rsid w:val="005217F0"/>
    <w:rsid w:val="00521953"/>
    <w:rsid w:val="005239FB"/>
    <w:rsid w:val="00523A28"/>
    <w:rsid w:val="005247DE"/>
    <w:rsid w:val="00530D0D"/>
    <w:rsid w:val="005323F7"/>
    <w:rsid w:val="00533E83"/>
    <w:rsid w:val="005353E4"/>
    <w:rsid w:val="0053631D"/>
    <w:rsid w:val="00537740"/>
    <w:rsid w:val="00540381"/>
    <w:rsid w:val="00547015"/>
    <w:rsid w:val="005474DA"/>
    <w:rsid w:val="00547C7D"/>
    <w:rsid w:val="0055082F"/>
    <w:rsid w:val="0055262D"/>
    <w:rsid w:val="005540EE"/>
    <w:rsid w:val="00554DC6"/>
    <w:rsid w:val="00556E62"/>
    <w:rsid w:val="00557D02"/>
    <w:rsid w:val="00557DC4"/>
    <w:rsid w:val="00561313"/>
    <w:rsid w:val="00562F66"/>
    <w:rsid w:val="00565C88"/>
    <w:rsid w:val="00565ED7"/>
    <w:rsid w:val="00571819"/>
    <w:rsid w:val="00574F52"/>
    <w:rsid w:val="005751F8"/>
    <w:rsid w:val="00575884"/>
    <w:rsid w:val="00583212"/>
    <w:rsid w:val="00584FB6"/>
    <w:rsid w:val="005869FE"/>
    <w:rsid w:val="005879EC"/>
    <w:rsid w:val="00592AF0"/>
    <w:rsid w:val="00596CB9"/>
    <w:rsid w:val="005A2F02"/>
    <w:rsid w:val="005A7282"/>
    <w:rsid w:val="005B12CD"/>
    <w:rsid w:val="005B3F1F"/>
    <w:rsid w:val="005B592E"/>
    <w:rsid w:val="005B5EC6"/>
    <w:rsid w:val="005B6F61"/>
    <w:rsid w:val="005C2626"/>
    <w:rsid w:val="005C616C"/>
    <w:rsid w:val="005C6531"/>
    <w:rsid w:val="005C6927"/>
    <w:rsid w:val="005D1C1F"/>
    <w:rsid w:val="005D6C04"/>
    <w:rsid w:val="005D6CB4"/>
    <w:rsid w:val="005D7D4C"/>
    <w:rsid w:val="005E223C"/>
    <w:rsid w:val="005E4EA2"/>
    <w:rsid w:val="005E5779"/>
    <w:rsid w:val="005E6325"/>
    <w:rsid w:val="005E663B"/>
    <w:rsid w:val="005F033C"/>
    <w:rsid w:val="005F52B2"/>
    <w:rsid w:val="00601460"/>
    <w:rsid w:val="006028DA"/>
    <w:rsid w:val="006046A9"/>
    <w:rsid w:val="0060480F"/>
    <w:rsid w:val="0060711A"/>
    <w:rsid w:val="0061108E"/>
    <w:rsid w:val="00611D00"/>
    <w:rsid w:val="006155EA"/>
    <w:rsid w:val="00616AAE"/>
    <w:rsid w:val="00616DD0"/>
    <w:rsid w:val="00617567"/>
    <w:rsid w:val="00617DAE"/>
    <w:rsid w:val="006202F6"/>
    <w:rsid w:val="00620DE7"/>
    <w:rsid w:val="006266C7"/>
    <w:rsid w:val="00627866"/>
    <w:rsid w:val="00631119"/>
    <w:rsid w:val="006323CB"/>
    <w:rsid w:val="00634CC2"/>
    <w:rsid w:val="00640B64"/>
    <w:rsid w:val="00641AD5"/>
    <w:rsid w:val="0064234F"/>
    <w:rsid w:val="00653233"/>
    <w:rsid w:val="00654DCB"/>
    <w:rsid w:val="00654F75"/>
    <w:rsid w:val="00661B88"/>
    <w:rsid w:val="00662AA7"/>
    <w:rsid w:val="006654B3"/>
    <w:rsid w:val="00667BC0"/>
    <w:rsid w:val="00670BD4"/>
    <w:rsid w:val="006747DE"/>
    <w:rsid w:val="00681D2B"/>
    <w:rsid w:val="00682636"/>
    <w:rsid w:val="00686313"/>
    <w:rsid w:val="00686A61"/>
    <w:rsid w:val="00687DBB"/>
    <w:rsid w:val="006911E3"/>
    <w:rsid w:val="006912AC"/>
    <w:rsid w:val="00693A98"/>
    <w:rsid w:val="00693F4B"/>
    <w:rsid w:val="00696957"/>
    <w:rsid w:val="00696AC6"/>
    <w:rsid w:val="006A2EDE"/>
    <w:rsid w:val="006A44BB"/>
    <w:rsid w:val="006A703E"/>
    <w:rsid w:val="006A7E03"/>
    <w:rsid w:val="006A7F53"/>
    <w:rsid w:val="006B2543"/>
    <w:rsid w:val="006B2EA5"/>
    <w:rsid w:val="006B5D04"/>
    <w:rsid w:val="006C028F"/>
    <w:rsid w:val="006C06E8"/>
    <w:rsid w:val="006D4F99"/>
    <w:rsid w:val="006D580A"/>
    <w:rsid w:val="006E319C"/>
    <w:rsid w:val="006E6095"/>
    <w:rsid w:val="006E68C8"/>
    <w:rsid w:val="006E7E66"/>
    <w:rsid w:val="006F2394"/>
    <w:rsid w:val="006F3619"/>
    <w:rsid w:val="006F41C4"/>
    <w:rsid w:val="00700A75"/>
    <w:rsid w:val="00703C4C"/>
    <w:rsid w:val="007059F0"/>
    <w:rsid w:val="00705C9D"/>
    <w:rsid w:val="00705DF2"/>
    <w:rsid w:val="00707971"/>
    <w:rsid w:val="00716C43"/>
    <w:rsid w:val="00721E84"/>
    <w:rsid w:val="00721FF2"/>
    <w:rsid w:val="0072300A"/>
    <w:rsid w:val="00725D37"/>
    <w:rsid w:val="0073251C"/>
    <w:rsid w:val="00732E7B"/>
    <w:rsid w:val="00735C0B"/>
    <w:rsid w:val="00735E88"/>
    <w:rsid w:val="007370E9"/>
    <w:rsid w:val="00744BF1"/>
    <w:rsid w:val="0074501D"/>
    <w:rsid w:val="00747372"/>
    <w:rsid w:val="00747A9F"/>
    <w:rsid w:val="00747BEC"/>
    <w:rsid w:val="00747DD2"/>
    <w:rsid w:val="00750162"/>
    <w:rsid w:val="00753BE0"/>
    <w:rsid w:val="0075483C"/>
    <w:rsid w:val="00754BE2"/>
    <w:rsid w:val="0076208A"/>
    <w:rsid w:val="00764EB6"/>
    <w:rsid w:val="00767217"/>
    <w:rsid w:val="00770538"/>
    <w:rsid w:val="0077079A"/>
    <w:rsid w:val="007732CD"/>
    <w:rsid w:val="007762B5"/>
    <w:rsid w:val="0078170E"/>
    <w:rsid w:val="007835E6"/>
    <w:rsid w:val="007865CA"/>
    <w:rsid w:val="00790ECE"/>
    <w:rsid w:val="007912FD"/>
    <w:rsid w:val="007A0375"/>
    <w:rsid w:val="007A5BC5"/>
    <w:rsid w:val="007A60ED"/>
    <w:rsid w:val="007A6CC8"/>
    <w:rsid w:val="007B1BA2"/>
    <w:rsid w:val="007B2AAA"/>
    <w:rsid w:val="007C04BA"/>
    <w:rsid w:val="007C6093"/>
    <w:rsid w:val="007D1994"/>
    <w:rsid w:val="007D3095"/>
    <w:rsid w:val="007D43EF"/>
    <w:rsid w:val="007D49A5"/>
    <w:rsid w:val="007D5179"/>
    <w:rsid w:val="007D6524"/>
    <w:rsid w:val="007D6AD9"/>
    <w:rsid w:val="007E2AF2"/>
    <w:rsid w:val="007E3EDE"/>
    <w:rsid w:val="007E5A5B"/>
    <w:rsid w:val="007F16D6"/>
    <w:rsid w:val="007F1D3B"/>
    <w:rsid w:val="007F3BCA"/>
    <w:rsid w:val="007F46BA"/>
    <w:rsid w:val="00801FCD"/>
    <w:rsid w:val="008042FB"/>
    <w:rsid w:val="00805ECD"/>
    <w:rsid w:val="008111EC"/>
    <w:rsid w:val="0081294E"/>
    <w:rsid w:val="00812D89"/>
    <w:rsid w:val="008131A5"/>
    <w:rsid w:val="0081606C"/>
    <w:rsid w:val="008270B1"/>
    <w:rsid w:val="0082798B"/>
    <w:rsid w:val="00827E27"/>
    <w:rsid w:val="0083238B"/>
    <w:rsid w:val="00837E76"/>
    <w:rsid w:val="008451F2"/>
    <w:rsid w:val="00851EA9"/>
    <w:rsid w:val="00855855"/>
    <w:rsid w:val="00857054"/>
    <w:rsid w:val="008578E1"/>
    <w:rsid w:val="0086192C"/>
    <w:rsid w:val="008666AD"/>
    <w:rsid w:val="0087096B"/>
    <w:rsid w:val="00870E3F"/>
    <w:rsid w:val="00873273"/>
    <w:rsid w:val="008753A9"/>
    <w:rsid w:val="00881526"/>
    <w:rsid w:val="00882628"/>
    <w:rsid w:val="00882744"/>
    <w:rsid w:val="008865D5"/>
    <w:rsid w:val="0088669B"/>
    <w:rsid w:val="00886D2B"/>
    <w:rsid w:val="00887F00"/>
    <w:rsid w:val="008904F1"/>
    <w:rsid w:val="00893380"/>
    <w:rsid w:val="00894025"/>
    <w:rsid w:val="00897A35"/>
    <w:rsid w:val="008A3C9C"/>
    <w:rsid w:val="008A5FE9"/>
    <w:rsid w:val="008B6A63"/>
    <w:rsid w:val="008B75AA"/>
    <w:rsid w:val="008B7F25"/>
    <w:rsid w:val="008C0C35"/>
    <w:rsid w:val="008C204A"/>
    <w:rsid w:val="008C4969"/>
    <w:rsid w:val="008C594E"/>
    <w:rsid w:val="008C5EA9"/>
    <w:rsid w:val="008D096A"/>
    <w:rsid w:val="008D1B49"/>
    <w:rsid w:val="008D529B"/>
    <w:rsid w:val="008E02DD"/>
    <w:rsid w:val="008E1270"/>
    <w:rsid w:val="008E4E8E"/>
    <w:rsid w:val="008F11E3"/>
    <w:rsid w:val="008F3269"/>
    <w:rsid w:val="008F356B"/>
    <w:rsid w:val="008F740F"/>
    <w:rsid w:val="00901FE0"/>
    <w:rsid w:val="009068EA"/>
    <w:rsid w:val="00910AEA"/>
    <w:rsid w:val="00914408"/>
    <w:rsid w:val="009146E8"/>
    <w:rsid w:val="00914D9C"/>
    <w:rsid w:val="009219D5"/>
    <w:rsid w:val="0092288C"/>
    <w:rsid w:val="00925284"/>
    <w:rsid w:val="009279EC"/>
    <w:rsid w:val="00931931"/>
    <w:rsid w:val="00933258"/>
    <w:rsid w:val="0093747F"/>
    <w:rsid w:val="009408B5"/>
    <w:rsid w:val="00942A56"/>
    <w:rsid w:val="00942F57"/>
    <w:rsid w:val="00946608"/>
    <w:rsid w:val="00947899"/>
    <w:rsid w:val="00952A4D"/>
    <w:rsid w:val="009553A8"/>
    <w:rsid w:val="00956A9A"/>
    <w:rsid w:val="00973A05"/>
    <w:rsid w:val="00975482"/>
    <w:rsid w:val="0097690C"/>
    <w:rsid w:val="009773A5"/>
    <w:rsid w:val="00977848"/>
    <w:rsid w:val="00980D88"/>
    <w:rsid w:val="00984152"/>
    <w:rsid w:val="009868B4"/>
    <w:rsid w:val="00987B5A"/>
    <w:rsid w:val="00990776"/>
    <w:rsid w:val="00990EA8"/>
    <w:rsid w:val="00991533"/>
    <w:rsid w:val="00992051"/>
    <w:rsid w:val="00992C48"/>
    <w:rsid w:val="00993908"/>
    <w:rsid w:val="00994519"/>
    <w:rsid w:val="009947BF"/>
    <w:rsid w:val="009A3430"/>
    <w:rsid w:val="009A3A55"/>
    <w:rsid w:val="009A6DC0"/>
    <w:rsid w:val="009A6FD0"/>
    <w:rsid w:val="009A745F"/>
    <w:rsid w:val="009B3A9A"/>
    <w:rsid w:val="009B4F7C"/>
    <w:rsid w:val="009B531F"/>
    <w:rsid w:val="009C1D54"/>
    <w:rsid w:val="009C23C8"/>
    <w:rsid w:val="009C2D5C"/>
    <w:rsid w:val="009C335D"/>
    <w:rsid w:val="009C75CD"/>
    <w:rsid w:val="009D1F81"/>
    <w:rsid w:val="009D46CA"/>
    <w:rsid w:val="009D7C5B"/>
    <w:rsid w:val="009E409B"/>
    <w:rsid w:val="009E4F44"/>
    <w:rsid w:val="009E5B93"/>
    <w:rsid w:val="009F0580"/>
    <w:rsid w:val="009F2651"/>
    <w:rsid w:val="009F36B6"/>
    <w:rsid w:val="009F65C1"/>
    <w:rsid w:val="009F694F"/>
    <w:rsid w:val="009F76F0"/>
    <w:rsid w:val="00A15408"/>
    <w:rsid w:val="00A17B45"/>
    <w:rsid w:val="00A218A6"/>
    <w:rsid w:val="00A21C3F"/>
    <w:rsid w:val="00A22635"/>
    <w:rsid w:val="00A23B9D"/>
    <w:rsid w:val="00A2692B"/>
    <w:rsid w:val="00A33515"/>
    <w:rsid w:val="00A3672E"/>
    <w:rsid w:val="00A412CB"/>
    <w:rsid w:val="00A43A6A"/>
    <w:rsid w:val="00A445F4"/>
    <w:rsid w:val="00A51790"/>
    <w:rsid w:val="00A54E4A"/>
    <w:rsid w:val="00A57F06"/>
    <w:rsid w:val="00A607FA"/>
    <w:rsid w:val="00A65082"/>
    <w:rsid w:val="00A67068"/>
    <w:rsid w:val="00A70EE3"/>
    <w:rsid w:val="00A728E9"/>
    <w:rsid w:val="00A7387A"/>
    <w:rsid w:val="00A73DD8"/>
    <w:rsid w:val="00A740D6"/>
    <w:rsid w:val="00A74C7F"/>
    <w:rsid w:val="00A74DC1"/>
    <w:rsid w:val="00A8165D"/>
    <w:rsid w:val="00A81C03"/>
    <w:rsid w:val="00A836A2"/>
    <w:rsid w:val="00A8372D"/>
    <w:rsid w:val="00AB49DD"/>
    <w:rsid w:val="00AB4D73"/>
    <w:rsid w:val="00AB4D78"/>
    <w:rsid w:val="00AC20F1"/>
    <w:rsid w:val="00AC2476"/>
    <w:rsid w:val="00AC6B4D"/>
    <w:rsid w:val="00AD1084"/>
    <w:rsid w:val="00AD1DE9"/>
    <w:rsid w:val="00AE316B"/>
    <w:rsid w:val="00AE7816"/>
    <w:rsid w:val="00AF5397"/>
    <w:rsid w:val="00B01D05"/>
    <w:rsid w:val="00B01F16"/>
    <w:rsid w:val="00B023F3"/>
    <w:rsid w:val="00B057C2"/>
    <w:rsid w:val="00B105E7"/>
    <w:rsid w:val="00B1393F"/>
    <w:rsid w:val="00B1395B"/>
    <w:rsid w:val="00B14962"/>
    <w:rsid w:val="00B16E68"/>
    <w:rsid w:val="00B17A74"/>
    <w:rsid w:val="00B20324"/>
    <w:rsid w:val="00B21EF4"/>
    <w:rsid w:val="00B24C1C"/>
    <w:rsid w:val="00B266D8"/>
    <w:rsid w:val="00B40D39"/>
    <w:rsid w:val="00B4534F"/>
    <w:rsid w:val="00B46813"/>
    <w:rsid w:val="00B5271B"/>
    <w:rsid w:val="00B52DE4"/>
    <w:rsid w:val="00B634A0"/>
    <w:rsid w:val="00B64C04"/>
    <w:rsid w:val="00B6618A"/>
    <w:rsid w:val="00B70162"/>
    <w:rsid w:val="00B71EDD"/>
    <w:rsid w:val="00B76CD2"/>
    <w:rsid w:val="00B82554"/>
    <w:rsid w:val="00B83A08"/>
    <w:rsid w:val="00B873FD"/>
    <w:rsid w:val="00B9085E"/>
    <w:rsid w:val="00B9160E"/>
    <w:rsid w:val="00B920BA"/>
    <w:rsid w:val="00B9240E"/>
    <w:rsid w:val="00B92E22"/>
    <w:rsid w:val="00B951AB"/>
    <w:rsid w:val="00B95484"/>
    <w:rsid w:val="00B95B1C"/>
    <w:rsid w:val="00B97ABE"/>
    <w:rsid w:val="00BA00C4"/>
    <w:rsid w:val="00BA3A1A"/>
    <w:rsid w:val="00BA411D"/>
    <w:rsid w:val="00BA4336"/>
    <w:rsid w:val="00BB0053"/>
    <w:rsid w:val="00BB14C6"/>
    <w:rsid w:val="00BB4E31"/>
    <w:rsid w:val="00BB7463"/>
    <w:rsid w:val="00BC1CF7"/>
    <w:rsid w:val="00BC2391"/>
    <w:rsid w:val="00BC3653"/>
    <w:rsid w:val="00BC564F"/>
    <w:rsid w:val="00BC58FE"/>
    <w:rsid w:val="00BC7076"/>
    <w:rsid w:val="00BD0FA9"/>
    <w:rsid w:val="00BD5153"/>
    <w:rsid w:val="00BD6A95"/>
    <w:rsid w:val="00BD79D4"/>
    <w:rsid w:val="00BE093B"/>
    <w:rsid w:val="00BE2F8E"/>
    <w:rsid w:val="00BE305D"/>
    <w:rsid w:val="00BE3CF7"/>
    <w:rsid w:val="00BE5B65"/>
    <w:rsid w:val="00BE5CC1"/>
    <w:rsid w:val="00BE6051"/>
    <w:rsid w:val="00BE6DD9"/>
    <w:rsid w:val="00BF1D49"/>
    <w:rsid w:val="00BF2014"/>
    <w:rsid w:val="00C01523"/>
    <w:rsid w:val="00C07F3D"/>
    <w:rsid w:val="00C10CCF"/>
    <w:rsid w:val="00C1110C"/>
    <w:rsid w:val="00C11CA3"/>
    <w:rsid w:val="00C14011"/>
    <w:rsid w:val="00C25027"/>
    <w:rsid w:val="00C25A35"/>
    <w:rsid w:val="00C26782"/>
    <w:rsid w:val="00C267D2"/>
    <w:rsid w:val="00C27C8D"/>
    <w:rsid w:val="00C316CB"/>
    <w:rsid w:val="00C31D67"/>
    <w:rsid w:val="00C335E0"/>
    <w:rsid w:val="00C34E5A"/>
    <w:rsid w:val="00C35AD3"/>
    <w:rsid w:val="00C35DD1"/>
    <w:rsid w:val="00C409DB"/>
    <w:rsid w:val="00C41619"/>
    <w:rsid w:val="00C440A1"/>
    <w:rsid w:val="00C45769"/>
    <w:rsid w:val="00C462A5"/>
    <w:rsid w:val="00C46A8A"/>
    <w:rsid w:val="00C46FEE"/>
    <w:rsid w:val="00C505D3"/>
    <w:rsid w:val="00C50ABE"/>
    <w:rsid w:val="00C50AF3"/>
    <w:rsid w:val="00C53FE7"/>
    <w:rsid w:val="00C5436A"/>
    <w:rsid w:val="00C54871"/>
    <w:rsid w:val="00C57AE4"/>
    <w:rsid w:val="00C60DBA"/>
    <w:rsid w:val="00C61B10"/>
    <w:rsid w:val="00C61E9E"/>
    <w:rsid w:val="00C62B9A"/>
    <w:rsid w:val="00C646C1"/>
    <w:rsid w:val="00C700A9"/>
    <w:rsid w:val="00C722C6"/>
    <w:rsid w:val="00C760BE"/>
    <w:rsid w:val="00C764F7"/>
    <w:rsid w:val="00C774A0"/>
    <w:rsid w:val="00C77BA0"/>
    <w:rsid w:val="00C84F99"/>
    <w:rsid w:val="00C859BA"/>
    <w:rsid w:val="00C92121"/>
    <w:rsid w:val="00C92578"/>
    <w:rsid w:val="00C936E1"/>
    <w:rsid w:val="00C94241"/>
    <w:rsid w:val="00C94F8A"/>
    <w:rsid w:val="00C9586A"/>
    <w:rsid w:val="00C96E72"/>
    <w:rsid w:val="00C97D2B"/>
    <w:rsid w:val="00CA41D4"/>
    <w:rsid w:val="00CB08A9"/>
    <w:rsid w:val="00CB0DBA"/>
    <w:rsid w:val="00CB13ED"/>
    <w:rsid w:val="00CB288C"/>
    <w:rsid w:val="00CB5FB0"/>
    <w:rsid w:val="00CB66C3"/>
    <w:rsid w:val="00CC0591"/>
    <w:rsid w:val="00CC2EE3"/>
    <w:rsid w:val="00CC4212"/>
    <w:rsid w:val="00CC4865"/>
    <w:rsid w:val="00CC6B26"/>
    <w:rsid w:val="00CD1586"/>
    <w:rsid w:val="00CD1CC6"/>
    <w:rsid w:val="00CD6BE5"/>
    <w:rsid w:val="00CE0032"/>
    <w:rsid w:val="00CF1E08"/>
    <w:rsid w:val="00CF29DC"/>
    <w:rsid w:val="00CF5900"/>
    <w:rsid w:val="00CF5A90"/>
    <w:rsid w:val="00D05902"/>
    <w:rsid w:val="00D05D5C"/>
    <w:rsid w:val="00D0656D"/>
    <w:rsid w:val="00D07427"/>
    <w:rsid w:val="00D11C79"/>
    <w:rsid w:val="00D1245C"/>
    <w:rsid w:val="00D130FF"/>
    <w:rsid w:val="00D132E5"/>
    <w:rsid w:val="00D1571B"/>
    <w:rsid w:val="00D16861"/>
    <w:rsid w:val="00D22033"/>
    <w:rsid w:val="00D224C9"/>
    <w:rsid w:val="00D25BC9"/>
    <w:rsid w:val="00D26819"/>
    <w:rsid w:val="00D3300E"/>
    <w:rsid w:val="00D34BF5"/>
    <w:rsid w:val="00D40531"/>
    <w:rsid w:val="00D41D90"/>
    <w:rsid w:val="00D44547"/>
    <w:rsid w:val="00D476D1"/>
    <w:rsid w:val="00D4785C"/>
    <w:rsid w:val="00D50BC0"/>
    <w:rsid w:val="00D533EA"/>
    <w:rsid w:val="00D54D07"/>
    <w:rsid w:val="00D56267"/>
    <w:rsid w:val="00D609E8"/>
    <w:rsid w:val="00D62422"/>
    <w:rsid w:val="00D62F28"/>
    <w:rsid w:val="00D7023C"/>
    <w:rsid w:val="00D7235C"/>
    <w:rsid w:val="00D74F68"/>
    <w:rsid w:val="00D76685"/>
    <w:rsid w:val="00D8016F"/>
    <w:rsid w:val="00D828EC"/>
    <w:rsid w:val="00D900B1"/>
    <w:rsid w:val="00D9090D"/>
    <w:rsid w:val="00D94B9B"/>
    <w:rsid w:val="00DA2378"/>
    <w:rsid w:val="00DA2A06"/>
    <w:rsid w:val="00DA2BE8"/>
    <w:rsid w:val="00DA7919"/>
    <w:rsid w:val="00DB0441"/>
    <w:rsid w:val="00DB1941"/>
    <w:rsid w:val="00DB277E"/>
    <w:rsid w:val="00DB2C4B"/>
    <w:rsid w:val="00DC0033"/>
    <w:rsid w:val="00DC276C"/>
    <w:rsid w:val="00DC33FC"/>
    <w:rsid w:val="00DC3436"/>
    <w:rsid w:val="00DC4F9B"/>
    <w:rsid w:val="00DC599A"/>
    <w:rsid w:val="00DC6382"/>
    <w:rsid w:val="00DC6546"/>
    <w:rsid w:val="00DD264E"/>
    <w:rsid w:val="00DD305A"/>
    <w:rsid w:val="00DD5D35"/>
    <w:rsid w:val="00DD686F"/>
    <w:rsid w:val="00DD72DC"/>
    <w:rsid w:val="00DE32C7"/>
    <w:rsid w:val="00DF0B37"/>
    <w:rsid w:val="00DF212E"/>
    <w:rsid w:val="00DF48CF"/>
    <w:rsid w:val="00DF56CB"/>
    <w:rsid w:val="00DF6171"/>
    <w:rsid w:val="00DF7CAF"/>
    <w:rsid w:val="00E016DE"/>
    <w:rsid w:val="00E02D65"/>
    <w:rsid w:val="00E07331"/>
    <w:rsid w:val="00E16424"/>
    <w:rsid w:val="00E16C63"/>
    <w:rsid w:val="00E2186E"/>
    <w:rsid w:val="00E24A0D"/>
    <w:rsid w:val="00E3162C"/>
    <w:rsid w:val="00E3184F"/>
    <w:rsid w:val="00E32179"/>
    <w:rsid w:val="00E32F12"/>
    <w:rsid w:val="00E3325E"/>
    <w:rsid w:val="00E3467A"/>
    <w:rsid w:val="00E365CB"/>
    <w:rsid w:val="00E41287"/>
    <w:rsid w:val="00E42258"/>
    <w:rsid w:val="00E44946"/>
    <w:rsid w:val="00E523C9"/>
    <w:rsid w:val="00E53C23"/>
    <w:rsid w:val="00E54AE5"/>
    <w:rsid w:val="00E602E1"/>
    <w:rsid w:val="00E621DD"/>
    <w:rsid w:val="00E658BB"/>
    <w:rsid w:val="00E70698"/>
    <w:rsid w:val="00E707FD"/>
    <w:rsid w:val="00E75166"/>
    <w:rsid w:val="00E757F6"/>
    <w:rsid w:val="00E86D70"/>
    <w:rsid w:val="00E9493A"/>
    <w:rsid w:val="00EA13E7"/>
    <w:rsid w:val="00EA47DC"/>
    <w:rsid w:val="00EB137E"/>
    <w:rsid w:val="00EB5F6E"/>
    <w:rsid w:val="00EB6977"/>
    <w:rsid w:val="00EB6ED0"/>
    <w:rsid w:val="00EB701B"/>
    <w:rsid w:val="00EC6B16"/>
    <w:rsid w:val="00EC7F23"/>
    <w:rsid w:val="00ED62AA"/>
    <w:rsid w:val="00EE2958"/>
    <w:rsid w:val="00EE416A"/>
    <w:rsid w:val="00EE7E7C"/>
    <w:rsid w:val="00EF0099"/>
    <w:rsid w:val="00EF3DDC"/>
    <w:rsid w:val="00EF59FD"/>
    <w:rsid w:val="00EF6853"/>
    <w:rsid w:val="00F013D0"/>
    <w:rsid w:val="00F0317A"/>
    <w:rsid w:val="00F107D7"/>
    <w:rsid w:val="00F11DA1"/>
    <w:rsid w:val="00F149A4"/>
    <w:rsid w:val="00F15A44"/>
    <w:rsid w:val="00F20E77"/>
    <w:rsid w:val="00F23406"/>
    <w:rsid w:val="00F30235"/>
    <w:rsid w:val="00F353B4"/>
    <w:rsid w:val="00F3771F"/>
    <w:rsid w:val="00F405A1"/>
    <w:rsid w:val="00F4393D"/>
    <w:rsid w:val="00F43EE9"/>
    <w:rsid w:val="00F441FC"/>
    <w:rsid w:val="00F5196C"/>
    <w:rsid w:val="00F568E2"/>
    <w:rsid w:val="00F614C1"/>
    <w:rsid w:val="00F64B4A"/>
    <w:rsid w:val="00F654F4"/>
    <w:rsid w:val="00F67D15"/>
    <w:rsid w:val="00F7267E"/>
    <w:rsid w:val="00F7337E"/>
    <w:rsid w:val="00F73B80"/>
    <w:rsid w:val="00F74E4E"/>
    <w:rsid w:val="00F75C59"/>
    <w:rsid w:val="00F7608C"/>
    <w:rsid w:val="00F76709"/>
    <w:rsid w:val="00F82253"/>
    <w:rsid w:val="00F90BF1"/>
    <w:rsid w:val="00F92000"/>
    <w:rsid w:val="00F920F6"/>
    <w:rsid w:val="00F96D06"/>
    <w:rsid w:val="00FA1D07"/>
    <w:rsid w:val="00FA520E"/>
    <w:rsid w:val="00FA5AEA"/>
    <w:rsid w:val="00FA614E"/>
    <w:rsid w:val="00FA67E9"/>
    <w:rsid w:val="00FA7C51"/>
    <w:rsid w:val="00FB0C95"/>
    <w:rsid w:val="00FB215C"/>
    <w:rsid w:val="00FB2901"/>
    <w:rsid w:val="00FB7363"/>
    <w:rsid w:val="00FC26DD"/>
    <w:rsid w:val="00FC3036"/>
    <w:rsid w:val="00FD166A"/>
    <w:rsid w:val="00FD2500"/>
    <w:rsid w:val="00FD3567"/>
    <w:rsid w:val="00FD388C"/>
    <w:rsid w:val="00FD7544"/>
    <w:rsid w:val="00FE2F21"/>
    <w:rsid w:val="00FE5B11"/>
    <w:rsid w:val="00FE688C"/>
    <w:rsid w:val="00FE73F2"/>
    <w:rsid w:val="00FF0B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FB63B"/>
  <w15:chartTrackingRefBased/>
  <w15:docId w15:val="{4A82B1DB-45FA-4E0B-B528-5593E72C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caption" w:locked="1" w:semiHidden="1" w:unhideWhenUsed="1" w:qFormat="1"/>
    <w:lsdException w:name="annotation reference" w:uiPriority="99"/>
    <w:lsdException w:name="Title" w:locked="1" w:qFormat="1"/>
    <w:lsdException w:name="Subtitle" w:locked="1" w:qFormat="1"/>
    <w:lsdException w:name="Hyperlink" w:uiPriority="99"/>
    <w:lsdException w:name="Strong" w:locked="1" w:qFormat="1"/>
    <w:lsdException w:name="Emphasis" w:locked="1"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9B6"/>
    <w:rPr>
      <w:rFonts w:ascii="Arial" w:hAnsi="Arial"/>
      <w:sz w:val="24"/>
      <w:szCs w:val="24"/>
      <w:lang w:val="en-GB" w:eastAsia="en-GB"/>
    </w:rPr>
  </w:style>
  <w:style w:type="paragraph" w:styleId="Heading1">
    <w:name w:val="heading 1"/>
    <w:basedOn w:val="Normal"/>
    <w:next w:val="Normal"/>
    <w:qFormat/>
    <w:rsid w:val="00EB6EBA"/>
    <w:pPr>
      <w:keepNext/>
      <w:outlineLvl w:val="0"/>
    </w:pPr>
    <w:rPr>
      <w:rFonts w:cs="Arial"/>
      <w:b/>
      <w:bCs/>
      <w:kern w:val="32"/>
      <w:sz w:val="96"/>
      <w:szCs w:val="32"/>
    </w:rPr>
  </w:style>
  <w:style w:type="paragraph" w:styleId="Heading2">
    <w:name w:val="heading 2"/>
    <w:basedOn w:val="Normal"/>
    <w:next w:val="Normal"/>
    <w:link w:val="Heading2Char"/>
    <w:qFormat/>
    <w:rsid w:val="00EB6EBA"/>
    <w:pPr>
      <w:keepNext/>
      <w:outlineLvl w:val="1"/>
    </w:pPr>
    <w:rPr>
      <w:b/>
      <w:sz w:val="28"/>
      <w:szCs w:val="20"/>
    </w:rPr>
  </w:style>
  <w:style w:type="paragraph" w:styleId="Heading3">
    <w:name w:val="heading 3"/>
    <w:basedOn w:val="Normal"/>
    <w:next w:val="Normal"/>
    <w:link w:val="Heading3Char1"/>
    <w:qFormat/>
    <w:rsid w:val="00EB6EBA"/>
    <w:pPr>
      <w:keepNext/>
      <w:outlineLvl w:val="2"/>
    </w:pPr>
    <w:rPr>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41">
    <w:name w:val="Heading 41"/>
    <w:basedOn w:val="Normal"/>
    <w:next w:val="Normal"/>
    <w:rsid w:val="00704F2C"/>
    <w:pPr>
      <w:keepNext/>
    </w:pPr>
    <w:rPr>
      <w:i/>
      <w:u w:val="single"/>
    </w:rPr>
  </w:style>
  <w:style w:type="paragraph" w:customStyle="1" w:styleId="Heading51">
    <w:name w:val="Heading 51"/>
    <w:basedOn w:val="Normal"/>
    <w:next w:val="Normal"/>
    <w:rsid w:val="00EB6EBA"/>
    <w:pPr>
      <w:keepNext/>
    </w:pPr>
    <w:rPr>
      <w:i/>
    </w:rPr>
  </w:style>
  <w:style w:type="paragraph" w:styleId="NormalWeb">
    <w:name w:val="Normal (Web)"/>
    <w:basedOn w:val="Normal"/>
    <w:rsid w:val="003949B6"/>
    <w:pPr>
      <w:spacing w:before="100" w:beforeAutospacing="1" w:after="100" w:afterAutospacing="1"/>
    </w:pPr>
  </w:style>
  <w:style w:type="paragraph" w:styleId="Header">
    <w:name w:val="header"/>
    <w:basedOn w:val="Normal"/>
    <w:rsid w:val="00704DA8"/>
    <w:pPr>
      <w:tabs>
        <w:tab w:val="center" w:pos="4153"/>
        <w:tab w:val="right" w:pos="8306"/>
      </w:tabs>
    </w:pPr>
  </w:style>
  <w:style w:type="paragraph" w:styleId="Footer">
    <w:name w:val="footer"/>
    <w:basedOn w:val="Normal"/>
    <w:link w:val="FooterChar"/>
    <w:rsid w:val="00704DA8"/>
    <w:pPr>
      <w:tabs>
        <w:tab w:val="center" w:pos="4153"/>
        <w:tab w:val="right" w:pos="8306"/>
      </w:tabs>
    </w:pPr>
    <w:rPr>
      <w:szCs w:val="20"/>
    </w:rPr>
  </w:style>
  <w:style w:type="character" w:styleId="PageNumber">
    <w:name w:val="page number"/>
    <w:rsid w:val="00CD5123"/>
    <w:rPr>
      <w:rFonts w:ascii="Arial" w:hAnsi="Arial"/>
    </w:rPr>
  </w:style>
  <w:style w:type="paragraph" w:customStyle="1" w:styleId="Numbers1">
    <w:name w:val="Numbers 1"/>
    <w:basedOn w:val="Normal"/>
    <w:rsid w:val="00516D70"/>
    <w:pPr>
      <w:numPr>
        <w:numId w:val="2"/>
      </w:numPr>
    </w:pPr>
    <w:rPr>
      <w:lang w:val="en-NZ"/>
    </w:rPr>
  </w:style>
  <w:style w:type="paragraph" w:customStyle="1" w:styleId="Bullet1">
    <w:name w:val="Bullet 1"/>
    <w:basedOn w:val="Numbers1"/>
    <w:uiPriority w:val="99"/>
    <w:rsid w:val="00304599"/>
    <w:pPr>
      <w:numPr>
        <w:numId w:val="1"/>
      </w:numPr>
    </w:pPr>
  </w:style>
  <w:style w:type="character" w:styleId="Hyperlink">
    <w:name w:val="Hyperlink"/>
    <w:uiPriority w:val="99"/>
    <w:rsid w:val="00EA776A"/>
    <w:rPr>
      <w:color w:val="0000FF"/>
      <w:u w:val="single"/>
    </w:rPr>
  </w:style>
  <w:style w:type="paragraph" w:customStyle="1" w:styleId="Bullet2">
    <w:name w:val="Bullet 2"/>
    <w:basedOn w:val="Normal"/>
    <w:rsid w:val="00A4322C"/>
  </w:style>
  <w:style w:type="paragraph" w:customStyle="1" w:styleId="Numbers2">
    <w:name w:val="Numbers 2"/>
    <w:basedOn w:val="Numbers1"/>
    <w:next w:val="Normal"/>
    <w:rsid w:val="00CD5123"/>
    <w:pPr>
      <w:numPr>
        <w:numId w:val="4"/>
      </w:numPr>
      <w:tabs>
        <w:tab w:val="num" w:pos="963"/>
      </w:tabs>
      <w:ind w:left="963"/>
    </w:pPr>
  </w:style>
  <w:style w:type="character" w:customStyle="1" w:styleId="Heading2Char">
    <w:name w:val="Heading 2 Char"/>
    <w:link w:val="Heading2"/>
    <w:locked/>
    <w:rsid w:val="004E24B0"/>
    <w:rPr>
      <w:rFonts w:ascii="Arial" w:hAnsi="Arial"/>
      <w:b/>
      <w:sz w:val="28"/>
      <w:lang w:val="en-GB" w:eastAsia="en-GB"/>
    </w:rPr>
  </w:style>
  <w:style w:type="paragraph" w:styleId="FootnoteText">
    <w:name w:val="footnote text"/>
    <w:basedOn w:val="Normal"/>
    <w:link w:val="FootnoteTextChar"/>
    <w:semiHidden/>
    <w:rsid w:val="004E24B0"/>
    <w:rPr>
      <w:sz w:val="20"/>
      <w:szCs w:val="20"/>
    </w:rPr>
  </w:style>
  <w:style w:type="character" w:styleId="FootnoteReference">
    <w:name w:val="footnote reference"/>
    <w:semiHidden/>
    <w:rsid w:val="004E24B0"/>
    <w:rPr>
      <w:vertAlign w:val="superscript"/>
    </w:rPr>
  </w:style>
  <w:style w:type="paragraph" w:styleId="BalloonText">
    <w:name w:val="Balloon Text"/>
    <w:basedOn w:val="Normal"/>
    <w:semiHidden/>
    <w:rsid w:val="00F30D15"/>
    <w:rPr>
      <w:rFonts w:ascii="Tahoma" w:hAnsi="Tahoma" w:cs="Tahoma"/>
      <w:sz w:val="16"/>
      <w:szCs w:val="16"/>
    </w:rPr>
  </w:style>
  <w:style w:type="character" w:styleId="CommentReference">
    <w:name w:val="annotation reference"/>
    <w:uiPriority w:val="99"/>
    <w:semiHidden/>
    <w:rsid w:val="00F30D15"/>
    <w:rPr>
      <w:sz w:val="16"/>
    </w:rPr>
  </w:style>
  <w:style w:type="paragraph" w:styleId="CommentText">
    <w:name w:val="annotation text"/>
    <w:basedOn w:val="Normal"/>
    <w:link w:val="CommentTextChar1"/>
    <w:uiPriority w:val="99"/>
    <w:semiHidden/>
    <w:rsid w:val="00F30D15"/>
    <w:rPr>
      <w:sz w:val="20"/>
      <w:szCs w:val="20"/>
    </w:rPr>
  </w:style>
  <w:style w:type="paragraph" w:styleId="CommentSubject">
    <w:name w:val="annotation subject"/>
    <w:basedOn w:val="CommentText"/>
    <w:next w:val="CommentText"/>
    <w:semiHidden/>
    <w:rsid w:val="00F30D15"/>
    <w:rPr>
      <w:b/>
      <w:bCs/>
    </w:rPr>
  </w:style>
  <w:style w:type="paragraph" w:customStyle="1" w:styleId="Numbers3">
    <w:name w:val="Numbers 3"/>
    <w:basedOn w:val="Numbers1"/>
    <w:rsid w:val="0003611F"/>
    <w:pPr>
      <w:numPr>
        <w:numId w:val="3"/>
      </w:numPr>
    </w:pPr>
  </w:style>
  <w:style w:type="character" w:customStyle="1" w:styleId="CharChar5">
    <w:name w:val="Char Char5"/>
    <w:rsid w:val="00217924"/>
    <w:rPr>
      <w:rFonts w:ascii="Arial" w:hAnsi="Arial"/>
      <w:b/>
      <w:sz w:val="28"/>
      <w:lang w:val="en-GB" w:eastAsia="en-GB"/>
    </w:rPr>
  </w:style>
  <w:style w:type="paragraph" w:styleId="BodyText">
    <w:name w:val="Body Text"/>
    <w:basedOn w:val="Normal"/>
    <w:link w:val="BodyTextChar"/>
    <w:semiHidden/>
    <w:rsid w:val="00217924"/>
    <w:pPr>
      <w:spacing w:after="200" w:line="280" w:lineRule="atLeast"/>
    </w:pPr>
    <w:rPr>
      <w:sz w:val="22"/>
      <w:szCs w:val="20"/>
      <w:lang w:val="en-NZ" w:eastAsia="en-US"/>
    </w:rPr>
  </w:style>
  <w:style w:type="character" w:customStyle="1" w:styleId="BodyTextChar">
    <w:name w:val="Body Text Char"/>
    <w:link w:val="BodyText"/>
    <w:semiHidden/>
    <w:locked/>
    <w:rsid w:val="00217924"/>
    <w:rPr>
      <w:rFonts w:ascii="Arial" w:eastAsia="Times New Roman" w:hAnsi="Arial"/>
      <w:sz w:val="22"/>
      <w:lang w:val="en-NZ" w:eastAsia="en-US"/>
    </w:rPr>
  </w:style>
  <w:style w:type="paragraph" w:customStyle="1" w:styleId="ColorfulList-Accent11">
    <w:name w:val="Colorful List - Accent 11"/>
    <w:basedOn w:val="Normal"/>
    <w:qFormat/>
    <w:rsid w:val="00217924"/>
    <w:pPr>
      <w:spacing w:after="200" w:line="276" w:lineRule="auto"/>
      <w:ind w:left="720"/>
      <w:contextualSpacing/>
    </w:pPr>
    <w:rPr>
      <w:rFonts w:ascii="Calibri" w:hAnsi="Calibri"/>
      <w:sz w:val="22"/>
      <w:szCs w:val="22"/>
      <w:lang w:val="en-NZ" w:eastAsia="en-US"/>
    </w:rPr>
  </w:style>
  <w:style w:type="character" w:customStyle="1" w:styleId="CommentTextChar1">
    <w:name w:val="Comment Text Char1"/>
    <w:link w:val="CommentText"/>
    <w:semiHidden/>
    <w:locked/>
    <w:rsid w:val="00217924"/>
    <w:rPr>
      <w:rFonts w:ascii="Arial" w:hAnsi="Arial"/>
      <w:lang w:val="en-GB" w:eastAsia="en-GB"/>
    </w:rPr>
  </w:style>
  <w:style w:type="character" w:customStyle="1" w:styleId="FooterChar">
    <w:name w:val="Footer Char"/>
    <w:link w:val="Footer"/>
    <w:semiHidden/>
    <w:locked/>
    <w:rsid w:val="00217924"/>
    <w:rPr>
      <w:rFonts w:ascii="Arial" w:hAnsi="Arial"/>
      <w:sz w:val="24"/>
      <w:lang w:val="en-GB" w:eastAsia="en-GB"/>
    </w:rPr>
  </w:style>
  <w:style w:type="character" w:customStyle="1" w:styleId="Heading3Char1">
    <w:name w:val="Heading 3 Char1"/>
    <w:link w:val="Heading3"/>
    <w:locked/>
    <w:rsid w:val="00217924"/>
    <w:rPr>
      <w:rFonts w:ascii="Arial" w:hAnsi="Arial"/>
      <w:b/>
      <w:sz w:val="26"/>
      <w:lang w:val="en-GB" w:eastAsia="en-GB"/>
    </w:rPr>
  </w:style>
  <w:style w:type="character" w:customStyle="1" w:styleId="Heading3Char">
    <w:name w:val="Heading 3 Char"/>
    <w:locked/>
    <w:rsid w:val="00217924"/>
    <w:rPr>
      <w:rFonts w:ascii="Cambria" w:hAnsi="Cambria"/>
      <w:b/>
      <w:color w:val="4F81BD"/>
      <w:sz w:val="24"/>
      <w:lang w:val="en-GB" w:eastAsia="en-GB"/>
    </w:rPr>
  </w:style>
  <w:style w:type="character" w:customStyle="1" w:styleId="CommentTextChar">
    <w:name w:val="Comment Text Char"/>
    <w:uiPriority w:val="99"/>
    <w:semiHidden/>
    <w:locked/>
    <w:rsid w:val="00217924"/>
    <w:rPr>
      <w:rFonts w:ascii="Arial" w:hAnsi="Arial"/>
      <w:sz w:val="20"/>
      <w:lang w:val="en-GB" w:eastAsia="en-GB"/>
    </w:rPr>
  </w:style>
  <w:style w:type="character" w:customStyle="1" w:styleId="FootnoteTextChar">
    <w:name w:val="Footnote Text Char"/>
    <w:link w:val="FootnoteText"/>
    <w:semiHidden/>
    <w:locked/>
    <w:rsid w:val="00217924"/>
    <w:rPr>
      <w:rFonts w:ascii="Arial" w:hAnsi="Arial"/>
      <w:lang w:val="en-GB" w:eastAsia="en-GB"/>
    </w:rPr>
  </w:style>
  <w:style w:type="paragraph" w:customStyle="1" w:styleId="Default">
    <w:name w:val="Default"/>
    <w:rsid w:val="00217924"/>
    <w:pPr>
      <w:autoSpaceDE w:val="0"/>
      <w:autoSpaceDN w:val="0"/>
      <w:adjustRightInd w:val="0"/>
    </w:pPr>
    <w:rPr>
      <w:color w:val="000000"/>
      <w:sz w:val="24"/>
      <w:szCs w:val="24"/>
      <w:lang w:val="en-GB" w:eastAsia="en-GB"/>
    </w:rPr>
  </w:style>
  <w:style w:type="paragraph" w:customStyle="1" w:styleId="ColorfulShading-Accent11">
    <w:name w:val="Colorful Shading - Accent 11"/>
    <w:hidden/>
    <w:semiHidden/>
    <w:rsid w:val="00BB0248"/>
    <w:rPr>
      <w:rFonts w:ascii="Arial" w:hAnsi="Arial"/>
      <w:sz w:val="24"/>
      <w:szCs w:val="24"/>
      <w:lang w:val="en-GB" w:eastAsia="en-GB"/>
    </w:rPr>
  </w:style>
  <w:style w:type="paragraph" w:customStyle="1" w:styleId="List123">
    <w:name w:val="List 1 2 3"/>
    <w:basedOn w:val="Normal"/>
    <w:rsid w:val="00990EA8"/>
    <w:pPr>
      <w:keepLines/>
      <w:numPr>
        <w:numId w:val="5"/>
      </w:numPr>
      <w:spacing w:before="80" w:after="80"/>
    </w:pPr>
    <w:rPr>
      <w:rFonts w:ascii="Calibri" w:eastAsia="Calibri" w:hAnsi="Calibri"/>
      <w:lang w:val="en-NZ" w:eastAsia="en-US"/>
    </w:rPr>
  </w:style>
  <w:style w:type="paragraph" w:styleId="ListParagraph">
    <w:name w:val="List Paragraph"/>
    <w:basedOn w:val="List123"/>
    <w:uiPriority w:val="1"/>
    <w:qFormat/>
    <w:rsid w:val="00990EA8"/>
    <w:pPr>
      <w:numPr>
        <w:numId w:val="0"/>
      </w:numPr>
    </w:pPr>
  </w:style>
  <w:style w:type="paragraph" w:customStyle="1" w:styleId="List123level2">
    <w:name w:val="List 1 2 3 level 2"/>
    <w:basedOn w:val="Normal"/>
    <w:uiPriority w:val="1"/>
    <w:semiHidden/>
    <w:qFormat/>
    <w:rsid w:val="00990EA8"/>
    <w:pPr>
      <w:keepLines/>
      <w:numPr>
        <w:ilvl w:val="1"/>
        <w:numId w:val="5"/>
      </w:numPr>
      <w:tabs>
        <w:tab w:val="num" w:pos="1440"/>
      </w:tabs>
      <w:spacing w:before="80" w:after="80"/>
      <w:ind w:left="1440" w:hanging="360"/>
    </w:pPr>
    <w:rPr>
      <w:rFonts w:ascii="Calibri" w:eastAsia="Calibri" w:hAnsi="Calibri"/>
      <w:lang w:val="en-NZ" w:eastAsia="en-US"/>
    </w:rPr>
  </w:style>
  <w:style w:type="paragraph" w:customStyle="1" w:styleId="List123level3">
    <w:name w:val="List 1 2 3 level 3"/>
    <w:basedOn w:val="Normal"/>
    <w:uiPriority w:val="1"/>
    <w:semiHidden/>
    <w:qFormat/>
    <w:rsid w:val="00990EA8"/>
    <w:pPr>
      <w:keepLines/>
      <w:numPr>
        <w:ilvl w:val="2"/>
        <w:numId w:val="5"/>
      </w:numPr>
      <w:tabs>
        <w:tab w:val="num" w:pos="2160"/>
      </w:tabs>
      <w:spacing w:before="80" w:after="80"/>
      <w:ind w:left="2160" w:hanging="360"/>
    </w:pPr>
    <w:rPr>
      <w:rFonts w:ascii="Calibri" w:eastAsia="Calibri" w:hAnsi="Calibri"/>
      <w:lang w:val="en-NZ" w:eastAsia="en-US"/>
    </w:rPr>
  </w:style>
  <w:style w:type="table" w:styleId="TableGrid">
    <w:name w:val="Table Grid"/>
    <w:basedOn w:val="TableNormal"/>
    <w:uiPriority w:val="39"/>
    <w:rsid w:val="008042FB"/>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4867"/>
    <w:rPr>
      <w:rFonts w:ascii="Arial" w:hAnsi="Arial"/>
      <w:sz w:val="24"/>
      <w:szCs w:val="24"/>
      <w:lang w:val="en-GB" w:eastAsia="en-GB"/>
    </w:rPr>
  </w:style>
  <w:style w:type="paragraph" w:styleId="EndnoteText">
    <w:name w:val="endnote text"/>
    <w:basedOn w:val="Normal"/>
    <w:link w:val="EndnoteTextChar"/>
    <w:rsid w:val="00024D0D"/>
    <w:rPr>
      <w:sz w:val="20"/>
      <w:szCs w:val="20"/>
    </w:rPr>
  </w:style>
  <w:style w:type="character" w:customStyle="1" w:styleId="EndnoteTextChar">
    <w:name w:val="Endnote Text Char"/>
    <w:link w:val="EndnoteText"/>
    <w:rsid w:val="00024D0D"/>
    <w:rPr>
      <w:rFonts w:ascii="Arial" w:hAnsi="Arial"/>
      <w:lang w:val="en-GB" w:eastAsia="en-GB"/>
    </w:rPr>
  </w:style>
  <w:style w:type="character" w:styleId="EndnoteReference">
    <w:name w:val="endnote reference"/>
    <w:rsid w:val="00024D0D"/>
    <w:rPr>
      <w:vertAlign w:val="superscript"/>
    </w:rPr>
  </w:style>
  <w:style w:type="paragraph" w:styleId="ListBullet">
    <w:name w:val="List Bullet"/>
    <w:basedOn w:val="Numbers1"/>
    <w:rsid w:val="00565ED7"/>
    <w:pPr>
      <w:numPr>
        <w:numId w:val="0"/>
      </w:numPr>
      <w:spacing w:before="80"/>
    </w:pPr>
    <w:rPr>
      <w:rFonts w:cs="Arial"/>
    </w:rPr>
  </w:style>
  <w:style w:type="character" w:styleId="FollowedHyperlink">
    <w:name w:val="FollowedHyperlink"/>
    <w:rsid w:val="002D25FC"/>
    <w:rPr>
      <w:color w:val="954F72"/>
      <w:u w:val="single"/>
    </w:rPr>
  </w:style>
  <w:style w:type="table" w:styleId="TableProfessional">
    <w:name w:val="Table Professional"/>
    <w:basedOn w:val="TableNormal"/>
    <w:rsid w:val="006826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Paragraph">
    <w:name w:val="Table Paragraph"/>
    <w:basedOn w:val="Normal"/>
    <w:uiPriority w:val="1"/>
    <w:qFormat/>
    <w:rsid w:val="009C335D"/>
    <w:pPr>
      <w:widowControl w:val="0"/>
      <w:autoSpaceDE w:val="0"/>
      <w:autoSpaceDN w:val="0"/>
      <w:adjustRightInd w:val="0"/>
      <w:spacing w:before="55"/>
      <w:ind w:left="107"/>
    </w:pPr>
    <w:rPr>
      <w:rFonts w:eastAsia="DengXian" w:cs="Arial"/>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
      <w:marLeft w:val="0"/>
      <w:marRight w:val="0"/>
      <w:marTop w:val="0"/>
      <w:marBottom w:val="0"/>
      <w:divBdr>
        <w:top w:val="none" w:sz="0" w:space="0" w:color="auto"/>
        <w:left w:val="none" w:sz="0" w:space="0" w:color="auto"/>
        <w:bottom w:val="none" w:sz="0" w:space="0" w:color="auto"/>
        <w:right w:val="none" w:sz="0" w:space="0" w:color="auto"/>
      </w:divBdr>
    </w:div>
    <w:div w:id="8">
      <w:marLeft w:val="143"/>
      <w:marRight w:val="143"/>
      <w:marTop w:val="143"/>
      <w:marBottom w:val="143"/>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single" w:sz="18" w:space="0" w:color="7A797D"/>
            <w:right w:val="single" w:sz="18" w:space="0" w:color="7A797D"/>
          </w:divBdr>
          <w:divsChild>
            <w:div w:id="2">
              <w:marLeft w:val="0"/>
              <w:marRight w:val="0"/>
              <w:marTop w:val="0"/>
              <w:marBottom w:val="0"/>
              <w:divBdr>
                <w:top w:val="single" w:sz="6" w:space="0" w:color="8C8A91"/>
                <w:left w:val="single" w:sz="6" w:space="0" w:color="8C8A91"/>
                <w:bottom w:val="single" w:sz="6" w:space="0" w:color="8C8A91"/>
                <w:right w:val="single" w:sz="6" w:space="0" w:color="8C8A91"/>
              </w:divBdr>
              <w:divsChild>
                <w:div w:id="4">
                  <w:marLeft w:val="0"/>
                  <w:marRight w:val="0"/>
                  <w:marTop w:val="0"/>
                  <w:marBottom w:val="0"/>
                  <w:divBdr>
                    <w:top w:val="single" w:sz="36" w:space="0" w:color="CCCCCC"/>
                    <w:left w:val="single" w:sz="36" w:space="0" w:color="CCCCCC"/>
                    <w:bottom w:val="single" w:sz="36" w:space="0" w:color="CCCCCC"/>
                    <w:right w:val="single" w:sz="36" w:space="0" w:color="CCCCCC"/>
                  </w:divBdr>
                  <w:divsChild>
                    <w:div w:id="14">
                      <w:marLeft w:val="0"/>
                      <w:marRight w:val="0"/>
                      <w:marTop w:val="0"/>
                      <w:marBottom w:val="0"/>
                      <w:divBdr>
                        <w:top w:val="single" w:sz="6" w:space="0" w:color="8C8A91"/>
                        <w:left w:val="single" w:sz="6" w:space="0" w:color="8C8A91"/>
                        <w:bottom w:val="single" w:sz="6" w:space="0" w:color="8C8A91"/>
                        <w:right w:val="single" w:sz="6" w:space="0" w:color="8C8A91"/>
                      </w:divBdr>
                      <w:divsChild>
                        <w:div w:id="16">
                          <w:marLeft w:val="0"/>
                          <w:marRight w:val="0"/>
                          <w:marTop w:val="0"/>
                          <w:marBottom w:val="0"/>
                          <w:divBdr>
                            <w:top w:val="single" w:sz="36" w:space="0" w:color="CCCCCC"/>
                            <w:left w:val="single" w:sz="36" w:space="0" w:color="CCCCCC"/>
                            <w:bottom w:val="single" w:sz="36" w:space="0" w:color="CCCCCC"/>
                            <w:right w:val="single" w:sz="36" w:space="0" w:color="CCCCCC"/>
                          </w:divBdr>
                          <w:divsChild>
                            <w:div w:id="18">
                              <w:marLeft w:val="0"/>
                              <w:marRight w:val="0"/>
                              <w:marTop w:val="0"/>
                              <w:marBottom w:val="0"/>
                              <w:divBdr>
                                <w:top w:val="single" w:sz="6" w:space="0" w:color="8C8A91"/>
                                <w:left w:val="single" w:sz="6" w:space="0" w:color="8C8A91"/>
                                <w:bottom w:val="single" w:sz="6" w:space="0" w:color="8C8A91"/>
                                <w:right w:val="single" w:sz="6" w:space="0" w:color="8C8A91"/>
                              </w:divBdr>
                              <w:divsChild>
                                <w:div w:id="3">
                                  <w:marLeft w:val="0"/>
                                  <w:marRight w:val="0"/>
                                  <w:marTop w:val="0"/>
                                  <w:marBottom w:val="0"/>
                                  <w:divBdr>
                                    <w:top w:val="single" w:sz="18" w:space="6" w:color="666666"/>
                                    <w:left w:val="single" w:sz="18" w:space="6" w:color="666666"/>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dotted" w:sz="6" w:space="7" w:color="666666"/>
                                                <w:bottom w:val="dotted" w:sz="6" w:space="7" w:color="666666"/>
                                                <w:right w:val="dotted" w:sz="6" w:space="7" w:color="666666"/>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36900926">
      <w:bodyDiv w:val="1"/>
      <w:marLeft w:val="0"/>
      <w:marRight w:val="0"/>
      <w:marTop w:val="0"/>
      <w:marBottom w:val="0"/>
      <w:divBdr>
        <w:top w:val="none" w:sz="0" w:space="0" w:color="auto"/>
        <w:left w:val="none" w:sz="0" w:space="0" w:color="auto"/>
        <w:bottom w:val="none" w:sz="0" w:space="0" w:color="auto"/>
        <w:right w:val="none" w:sz="0" w:space="0" w:color="auto"/>
      </w:divBdr>
    </w:div>
    <w:div w:id="133259666">
      <w:bodyDiv w:val="1"/>
      <w:marLeft w:val="0"/>
      <w:marRight w:val="0"/>
      <w:marTop w:val="0"/>
      <w:marBottom w:val="0"/>
      <w:divBdr>
        <w:top w:val="none" w:sz="0" w:space="0" w:color="auto"/>
        <w:left w:val="none" w:sz="0" w:space="0" w:color="auto"/>
        <w:bottom w:val="none" w:sz="0" w:space="0" w:color="auto"/>
        <w:right w:val="none" w:sz="0" w:space="0" w:color="auto"/>
      </w:divBdr>
    </w:div>
    <w:div w:id="613025793">
      <w:bodyDiv w:val="1"/>
      <w:marLeft w:val="0"/>
      <w:marRight w:val="0"/>
      <w:marTop w:val="0"/>
      <w:marBottom w:val="0"/>
      <w:divBdr>
        <w:top w:val="none" w:sz="0" w:space="0" w:color="auto"/>
        <w:left w:val="none" w:sz="0" w:space="0" w:color="auto"/>
        <w:bottom w:val="none" w:sz="0" w:space="0" w:color="auto"/>
        <w:right w:val="none" w:sz="0" w:space="0" w:color="auto"/>
      </w:divBdr>
    </w:div>
    <w:div w:id="659696242">
      <w:bodyDiv w:val="1"/>
      <w:marLeft w:val="0"/>
      <w:marRight w:val="0"/>
      <w:marTop w:val="0"/>
      <w:marBottom w:val="0"/>
      <w:divBdr>
        <w:top w:val="none" w:sz="0" w:space="0" w:color="auto"/>
        <w:left w:val="none" w:sz="0" w:space="0" w:color="auto"/>
        <w:bottom w:val="none" w:sz="0" w:space="0" w:color="auto"/>
        <w:right w:val="none" w:sz="0" w:space="0" w:color="auto"/>
      </w:divBdr>
    </w:div>
    <w:div w:id="916330843">
      <w:bodyDiv w:val="1"/>
      <w:marLeft w:val="0"/>
      <w:marRight w:val="0"/>
      <w:marTop w:val="0"/>
      <w:marBottom w:val="0"/>
      <w:divBdr>
        <w:top w:val="none" w:sz="0" w:space="0" w:color="auto"/>
        <w:left w:val="none" w:sz="0" w:space="0" w:color="auto"/>
        <w:bottom w:val="none" w:sz="0" w:space="0" w:color="auto"/>
        <w:right w:val="none" w:sz="0" w:space="0" w:color="auto"/>
      </w:divBdr>
    </w:div>
    <w:div w:id="1279142837">
      <w:bodyDiv w:val="1"/>
      <w:marLeft w:val="0"/>
      <w:marRight w:val="0"/>
      <w:marTop w:val="0"/>
      <w:marBottom w:val="0"/>
      <w:divBdr>
        <w:top w:val="none" w:sz="0" w:space="0" w:color="auto"/>
        <w:left w:val="none" w:sz="0" w:space="0" w:color="auto"/>
        <w:bottom w:val="none" w:sz="0" w:space="0" w:color="auto"/>
        <w:right w:val="none" w:sz="0" w:space="0" w:color="auto"/>
      </w:divBdr>
    </w:div>
    <w:div w:id="152732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legislation.govt.nz/act/public/2009/0035/latest/link.aspx?search=ts_act_anti_resel&amp;amp;p=1&amp;amp;id=DLM130706&amp;amp;DLM13070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legislation.govt.nz/act/public/2009/0035/latest/link.aspx?search=ts_act_anti_resel&amp;amp;p=1&amp;amp;id=DLM130706&amp;amp;DLM13070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egislation.govt.nz/act/public/2009/0035/latest/link.aspx?search=ts_act_anti_resel&amp;amp;p=1&amp;amp;id=DLM319576&amp;amp;DLM319576" TargetMode="External"/><Relationship Id="rId25" Type="http://schemas.openxmlformats.org/officeDocument/2006/relationships/hyperlink" Target="http://www.legislation.govt.nz/regulation/public/2011/0222/latest/link.aspx?search=ts_regulation_laundering_resel&amp;amp;p=1&amp;amp;id=DLM139726&amp;amp;DLM139726"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legislation.govt.nz/act/public/2009/0035/latest/link.aspx?search=ts_act_anti_resel&amp;amp;p=1&amp;amp;id=DLM329641&amp;amp;DLM32964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legislation.govt.nz/regulation/public/2011/0222/latest/link.aspx?search=ts_regulation_laundering_resel&amp;amp;p=1&amp;amp;id=DLM319576&amp;amp;DLM319576"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legislation.govt.nz/act/public/2009/0035/latest/link.aspx?search=ts_act_anti_resel&amp;amp;p=1&amp;amp;id=DLM329641&amp;amp;DLM329641"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legislation.govt.nz/act/public/2009/0035/latest/link.aspx?search=ts_act_anti_resel&amp;amp;p=1&amp;amp;id=DLM97376&amp;amp;DLM9737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www.legislation.govt.nz/act/public/2009/0035/latest/link.aspx?search=ts_act_anti_resel&amp;amp;p=1&amp;amp;id=DLM97376&amp;amp;DLM97376"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ersron\Desktop\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Document DIA" ma:contentTypeID="0x0101005496552013C0BA46BE88192D5C6EB20B0076E4B19957E7AD4EBD19EB41AB473CFE003A427A0EC6C491448A138FA9FFAC9DF4" ma:contentTypeVersion="5" ma:contentTypeDescription="Use for the development and management of Policy both internal and external to DIA" ma:contentTypeScope="" ma:versionID="10496df74051d8c3d933e748b08efb18">
  <xsd:schema xmlns:xsd="http://www.w3.org/2001/XMLSchema" xmlns:xs="http://www.w3.org/2001/XMLSchema" xmlns:p="http://schemas.microsoft.com/office/2006/metadata/properties" xmlns:ns3="01be4277-2979-4a68-876d-b92b25fceece" xmlns:ns4="a1a5d51a-e145-4c0c-968b-415154a433b6" targetNamespace="http://schemas.microsoft.com/office/2006/metadata/properties" ma:root="true" ma:fieldsID="3a7816ae4155259c2b829d39d99ee632" ns3:_="" ns4:_="">
    <xsd:import namespace="01be4277-2979-4a68-876d-b92b25fceece"/>
    <xsd:import namespace="a1a5d51a-e145-4c0c-968b-415154a433b6"/>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c6374d11d9144e5aaac65f1e03b685ac" minOccurs="0"/>
                <xsd:element ref="ns3:C3SectorNote" minOccurs="0"/>
                <xsd:element ref="ns4:g5cb09987d4c4fd4af5e2ea766b0b534" minOccurs="0"/>
                <xsd:element ref="ns4:DIA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1da65063-e695-4993-a37c-e46055755abf" ma:anchorId="0e716ef7-6eb0-44e1-a61a-4b8ed4fa7ce0" ma:open="true" ma:isKeyword="false">
      <xsd:complexType>
        <xsd:sequence>
          <xsd:element ref="pc:Terms" minOccurs="0" maxOccurs="1"/>
        </xsd:sequence>
      </xsd:complexType>
    </xsd:element>
    <xsd:element name="C3SectorNote" ma:index="16" nillable="true" ma:taxonomy="true" ma:internalName="C3SectorNote" ma:taxonomyFieldName="C3Sector" ma:displayName="Sector" ma:readOnly="false" ma:default="" ma:fieldId="{b7163de5-fcaf-44d7-87eb-b8202fd79ad5}" ma:sspId="caf61cd4-0327-4679-8f8a-6e41773e81e7" ma:termSetId="8912d257-37c6-4431-b7ad-d88ee6777a4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5d51a-e145-4c0c-968b-415154a433b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8af28ca-04c7-440b-a87d-847cc8ad1d3d}" ma:internalName="TaxCatchAll" ma:showField="CatchAllData"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8af28ca-04c7-440b-a87d-847cc8ad1d3d}" ma:internalName="TaxCatchAllLabel" ma:readOnly="true" ma:showField="CatchAllDataLabel"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c6374d11d9144e5aaac65f1e03b685ac" ma:index="14" nillable="true" ma:taxonomy="true" ma:internalName="c6374d11d9144e5aaac65f1e03b685ac" ma:taxonomyFieldName="DIAPolicyorProcedureType" ma:displayName="Policy or Procedure Type" ma:fieldId="{c6374d11-d914-4e5a-aac6-5f1e03b685ac}" ma:sspId="caf61cd4-0327-4679-8f8a-6e41773e81e7" ma:termSetId="a5aa541f-9b72-47f9-b198-4af2ea1d7870" ma:anchorId="00000000-0000-0000-0000-000000000000" ma:open="false" ma:isKeyword="false">
      <xsd:complexType>
        <xsd:sequence>
          <xsd:element ref="pc:Terms" minOccurs="0" maxOccurs="1"/>
        </xsd:sequence>
      </xsd:complexType>
    </xsd:element>
    <xsd:element name="g5cb09987d4c4fd4af5e2ea766b0b534" ma:index="18" ma:taxonomy="true" ma:internalName="g5cb09987d4c4fd4af5e2ea766b0b534" ma:taxonomyFieldName="DIASecurityClassification" ma:displayName="Security Classification" ma:default="1;#UNCLASSIFIED|875d92a8-67e2-4a32-9472-8fe99549e1eb" ma:fieldId="{05cb0998-7d4c-4fd4-af5e-2ea766b0b53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20" nillable="true" ma:displayName="Notes" ma:description="Additional information, can include URL link to another document" ma:internalName="DIANotes">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c6374d11d9144e5aaac65f1e03b685ac xmlns="a1a5d51a-e145-4c0c-968b-415154a433b6">
      <Terms xmlns="http://schemas.microsoft.com/office/infopath/2007/PartnerControls"/>
    </c6374d11d9144e5aaac65f1e03b685ac>
    <g5cb09987d4c4fd4af5e2ea766b0b534 xmlns="a1a5d51a-e145-4c0c-968b-415154a433b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g5cb09987d4c4fd4af5e2ea766b0b534>
    <C3SectorNote xmlns="01be4277-2979-4a68-876d-b92b25fceece">
      <Terms xmlns="http://schemas.microsoft.com/office/infopath/2007/PartnerControls"/>
    </C3SectorNote>
    <TaxCatchAll xmlns="a1a5d51a-e145-4c0c-968b-415154a433b6">
      <Value>2</Value>
      <Value>1</Value>
    </TaxCatchAll>
    <TaxKeywordTaxHTField xmlns="a1a5d51a-e145-4c0c-968b-415154a433b6">
      <Terms xmlns="http://schemas.microsoft.com/office/infopath/2007/PartnerControls"/>
    </TaxKeywordTaxHTField>
    <DIANotes xmlns="a1a5d51a-e145-4c0c-968b-415154a433b6" xsi:nil="true"/>
  </documentManagement>
</p:properties>
</file>

<file path=customXml/itemProps1.xml><?xml version="1.0" encoding="utf-8"?>
<ds:datastoreItem xmlns:ds="http://schemas.openxmlformats.org/officeDocument/2006/customXml" ds:itemID="{A3A81E1D-ECC5-460E-B475-41B32EB7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a1a5d51a-e145-4c0c-968b-415154a4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F0962-BBE3-49B4-92C9-9EEE3B4334C0}">
  <ds:schemaRefs>
    <ds:schemaRef ds:uri="http://schemas.openxmlformats.org/officeDocument/2006/bibliography"/>
  </ds:schemaRefs>
</ds:datastoreItem>
</file>

<file path=customXml/itemProps3.xml><?xml version="1.0" encoding="utf-8"?>
<ds:datastoreItem xmlns:ds="http://schemas.openxmlformats.org/officeDocument/2006/customXml" ds:itemID="{089A168D-E1E9-4DF8-AC08-10BF2C78A2E2}">
  <ds:schemaRefs>
    <ds:schemaRef ds:uri="http://schemas.microsoft.com/office/2006/metadata/longProperties"/>
  </ds:schemaRefs>
</ds:datastoreItem>
</file>

<file path=customXml/itemProps4.xml><?xml version="1.0" encoding="utf-8"?>
<ds:datastoreItem xmlns:ds="http://schemas.openxmlformats.org/officeDocument/2006/customXml" ds:itemID="{725542B6-1E4A-4DAA-8148-B8EAD6B0E7FC}">
  <ds:schemaRefs>
    <ds:schemaRef ds:uri="http://schemas.microsoft.com/sharepoint/events"/>
  </ds:schemaRefs>
</ds:datastoreItem>
</file>

<file path=customXml/itemProps5.xml><?xml version="1.0" encoding="utf-8"?>
<ds:datastoreItem xmlns:ds="http://schemas.openxmlformats.org/officeDocument/2006/customXml" ds:itemID="{E23781C9-BC79-43DB-A828-393E1C766B51}">
  <ds:schemaRefs>
    <ds:schemaRef ds:uri="http://schemas.microsoft.com/sharepoint/v3/contenttype/forms"/>
  </ds:schemaRefs>
</ds:datastoreItem>
</file>

<file path=customXml/itemProps6.xml><?xml version="1.0" encoding="utf-8"?>
<ds:datastoreItem xmlns:ds="http://schemas.openxmlformats.org/officeDocument/2006/customXml" ds:itemID="{5DE6C968-9A52-4702-BA3E-8A1BB323E845}">
  <ds:schemaRefs>
    <ds:schemaRef ds:uri="http://schemas.microsoft.com/office/2006/metadata/properties"/>
    <ds:schemaRef ds:uri="http://schemas.microsoft.com/office/infopath/2007/PartnerControls"/>
    <ds:schemaRef ds:uri="01be4277-2979-4a68-876d-b92b25fceece"/>
    <ds:schemaRef ds:uri="a1a5d51a-e145-4c0c-968b-415154a433b6"/>
  </ds:schemaRefs>
</ds:datastoreItem>
</file>

<file path=docProps/app.xml><?xml version="1.0" encoding="utf-8"?>
<Properties xmlns="http://schemas.openxmlformats.org/officeDocument/2006/extended-properties" xmlns:vt="http://schemas.openxmlformats.org/officeDocument/2006/docPropsVTypes">
  <Template>Word template</Template>
  <TotalTime>0</TotalTime>
  <Pages>12</Pages>
  <Words>2997</Words>
  <Characters>17085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20042</CharactersWithSpaces>
  <SharedDoc>false</SharedDoc>
  <HLinks>
    <vt:vector size="54" baseType="variant">
      <vt:variant>
        <vt:i4>5701736</vt:i4>
      </vt:variant>
      <vt:variant>
        <vt:i4>24</vt:i4>
      </vt:variant>
      <vt:variant>
        <vt:i4>0</vt:i4>
      </vt:variant>
      <vt:variant>
        <vt:i4>5</vt:i4>
      </vt:variant>
      <vt:variant>
        <vt:lpwstr>http://www.legislation.govt.nz/regulation/public/2011/0222/latest/link.aspx?search=ts_regulation_laundering_resel&amp;amp;p=1&amp;amp;id=DLM139726&amp;amp;DLM139726</vt:lpwstr>
      </vt:variant>
      <vt:variant>
        <vt:lpwstr/>
      </vt:variant>
      <vt:variant>
        <vt:i4>5701736</vt:i4>
      </vt:variant>
      <vt:variant>
        <vt:i4>21</vt:i4>
      </vt:variant>
      <vt:variant>
        <vt:i4>0</vt:i4>
      </vt:variant>
      <vt:variant>
        <vt:i4>5</vt:i4>
      </vt:variant>
      <vt:variant>
        <vt:lpwstr>http://www.legislation.govt.nz/regulation/public/2011/0222/latest/link.aspx?search=ts_regulation_laundering_resel&amp;amp;p=1&amp;amp;id=DLM319576&amp;amp;DLM319576</vt:lpwstr>
      </vt:variant>
      <vt:variant>
        <vt:lpwstr/>
      </vt:variant>
      <vt:variant>
        <vt:i4>7012430</vt:i4>
      </vt:variant>
      <vt:variant>
        <vt:i4>18</vt:i4>
      </vt:variant>
      <vt:variant>
        <vt:i4>0</vt:i4>
      </vt:variant>
      <vt:variant>
        <vt:i4>5</vt:i4>
      </vt:variant>
      <vt:variant>
        <vt:lpwstr>http://www.legislation.govt.nz/act/public/2009/0035/latest/link.aspx?search=ts_act_anti_resel&amp;amp;p=1&amp;amp;id=DLM329641&amp;amp;DLM329641</vt:lpwstr>
      </vt:variant>
      <vt:variant>
        <vt:lpwstr/>
      </vt:variant>
      <vt:variant>
        <vt:i4>5439606</vt:i4>
      </vt:variant>
      <vt:variant>
        <vt:i4>15</vt:i4>
      </vt:variant>
      <vt:variant>
        <vt:i4>0</vt:i4>
      </vt:variant>
      <vt:variant>
        <vt:i4>5</vt:i4>
      </vt:variant>
      <vt:variant>
        <vt:lpwstr>http://www.legislation.govt.nz/act/public/2009/0035/latest/link.aspx?search=ts_act_anti_resel&amp;amp;p=1&amp;amp;id=DLM97376&amp;amp;DLM97376</vt:lpwstr>
      </vt:variant>
      <vt:variant>
        <vt:lpwstr/>
      </vt:variant>
      <vt:variant>
        <vt:i4>7012430</vt:i4>
      </vt:variant>
      <vt:variant>
        <vt:i4>12</vt:i4>
      </vt:variant>
      <vt:variant>
        <vt:i4>0</vt:i4>
      </vt:variant>
      <vt:variant>
        <vt:i4>5</vt:i4>
      </vt:variant>
      <vt:variant>
        <vt:lpwstr>http://www.legislation.govt.nz/act/public/2009/0035/latest/link.aspx?search=ts_act_anti_resel&amp;amp;p=1&amp;amp;id=DLM130706&amp;amp;DLM130706</vt:lpwstr>
      </vt:variant>
      <vt:variant>
        <vt:lpwstr/>
      </vt:variant>
      <vt:variant>
        <vt:i4>7012430</vt:i4>
      </vt:variant>
      <vt:variant>
        <vt:i4>9</vt:i4>
      </vt:variant>
      <vt:variant>
        <vt:i4>0</vt:i4>
      </vt:variant>
      <vt:variant>
        <vt:i4>5</vt:i4>
      </vt:variant>
      <vt:variant>
        <vt:lpwstr>http://www.legislation.govt.nz/act/public/2009/0035/latest/link.aspx?search=ts_act_anti_resel&amp;amp;p=1&amp;amp;id=DLM329641&amp;amp;DLM329641</vt:lpwstr>
      </vt:variant>
      <vt:variant>
        <vt:lpwstr/>
      </vt:variant>
      <vt:variant>
        <vt:i4>5439606</vt:i4>
      </vt:variant>
      <vt:variant>
        <vt:i4>6</vt:i4>
      </vt:variant>
      <vt:variant>
        <vt:i4>0</vt:i4>
      </vt:variant>
      <vt:variant>
        <vt:i4>5</vt:i4>
      </vt:variant>
      <vt:variant>
        <vt:lpwstr>http://www.legislation.govt.nz/act/public/2009/0035/latest/link.aspx?search=ts_act_anti_resel&amp;amp;p=1&amp;amp;id=DLM97376&amp;amp;DLM97376</vt:lpwstr>
      </vt:variant>
      <vt:variant>
        <vt:lpwstr/>
      </vt:variant>
      <vt:variant>
        <vt:i4>7012430</vt:i4>
      </vt:variant>
      <vt:variant>
        <vt:i4>3</vt:i4>
      </vt:variant>
      <vt:variant>
        <vt:i4>0</vt:i4>
      </vt:variant>
      <vt:variant>
        <vt:i4>5</vt:i4>
      </vt:variant>
      <vt:variant>
        <vt:lpwstr>http://www.legislation.govt.nz/act/public/2009/0035/latest/link.aspx?search=ts_act_anti_resel&amp;amp;p=1&amp;amp;id=DLM130706&amp;amp;DLM130706</vt:lpwstr>
      </vt:variant>
      <vt:variant>
        <vt:lpwstr/>
      </vt:variant>
      <vt:variant>
        <vt:i4>7012430</vt:i4>
      </vt:variant>
      <vt:variant>
        <vt:i4>0</vt:i4>
      </vt:variant>
      <vt:variant>
        <vt:i4>0</vt:i4>
      </vt:variant>
      <vt:variant>
        <vt:i4>5</vt:i4>
      </vt:variant>
      <vt:variant>
        <vt:lpwstr>http://www.legislation.govt.nz/act/public/2009/0035/latest/link.aspx?search=ts_act_anti_resel&amp;amp;p=1&amp;amp;id=DLM319576&amp;amp;DLM319576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pleaceki</dc:creator>
  <cp:keywords/>
  <dc:description/>
  <cp:lastModifiedBy>Tim Bollinger</cp:lastModifiedBy>
  <cp:revision>2</cp:revision>
  <cp:lastPrinted>2019-02-28T19:36:00Z</cp:lastPrinted>
  <dcterms:created xsi:type="dcterms:W3CDTF">2025-02-26T22:43:00Z</dcterms:created>
  <dcterms:modified xsi:type="dcterms:W3CDTF">2025-02-26T22:43:00Z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27afb448da4f21af2cbbe63bc0a74b">
    <vt:lpwstr>Correspondence|dcd6b05f-dc80-4336-b228-09aebf3d212c</vt:lpwstr>
  </property>
  <property fmtid="{D5CDD505-2E9C-101B-9397-08002B2CF9AE}" pid="3" name="C3Sector">
    <vt:lpwstr/>
  </property>
  <property fmtid="{D5CDD505-2E9C-101B-9397-08002B2CF9AE}" pid="4" name="_dlc_DocId">
    <vt:lpwstr>SYJWZ42MXS3M-1426516037-2284</vt:lpwstr>
  </property>
  <property fmtid="{D5CDD505-2E9C-101B-9397-08002B2CF9AE}" pid="5" name="_dlc_DocIdItemGuid">
    <vt:lpwstr>f42ca61f-e5d6-4a91-a425-ec7cf5ca67d6</vt:lpwstr>
  </property>
  <property fmtid="{D5CDD505-2E9C-101B-9397-08002B2CF9AE}" pid="6" name="_dlc_DocIdUrl">
    <vt:lpwstr>https://dia.cohesion.net.nz/Sites/FIG/_layouts/15/DocIdRedir.aspx?ID=SYJWZ42MXS3M-1426516037-2284, SYJWZ42MXS3M-1426516037-2284</vt:lpwstr>
  </property>
  <property fmtid="{D5CDD505-2E9C-101B-9397-08002B2CF9AE}" pid="7" name="DIASecurityClassification">
    <vt:lpwstr>1;#UNCLASSIFIED|875d92a8-67e2-4a32-9472-8fe99549e1eb</vt:lpwstr>
  </property>
  <property fmtid="{D5CDD505-2E9C-101B-9397-08002B2CF9AE}" pid="8" name="DIAEmailContentType">
    <vt:lpwstr>2;#Correspondence|dcd6b05f-dc80-4336-b228-09aebf3d212c</vt:lpwstr>
  </property>
  <property fmtid="{D5CDD505-2E9C-101B-9397-08002B2CF9AE}" pid="9" name="C3Topic">
    <vt:lpwstr/>
  </property>
  <property fmtid="{D5CDD505-2E9C-101B-9397-08002B2CF9AE}" pid="10" name="DIAPolicyorProcedureType">
    <vt:lpwstr/>
  </property>
  <property fmtid="{D5CDD505-2E9C-101B-9397-08002B2CF9AE}" pid="11" name="TaxKeyword">
    <vt:lpwstr/>
  </property>
  <property fmtid="{D5CDD505-2E9C-101B-9397-08002B2CF9AE}" pid="12" name="iecec8ede3584b1b8404bd77dd657952">
    <vt:lpwstr/>
  </property>
  <property fmtid="{D5CDD505-2E9C-101B-9397-08002B2CF9AE}" pid="13" name="g9e6e40b804a437888e2dd313754a8ee">
    <vt:lpwstr/>
  </property>
  <property fmtid="{D5CDD505-2E9C-101B-9397-08002B2CF9AE}" pid="14" name="DIAMeetingDocumentType">
    <vt:lpwstr/>
  </property>
  <property fmtid="{D5CDD505-2E9C-101B-9397-08002B2CF9AE}" pid="15" name="DIAAdministrationDocumentType">
    <vt:lpwstr/>
  </property>
  <property fmtid="{D5CDD505-2E9C-101B-9397-08002B2CF9AE}" pid="16" name="ContentTypeId">
    <vt:lpwstr>0x0101005496552013C0BA46BE88192D5C6EB20B0076E4B19957E7AD4EBD19EB41AB473CFE003A427A0EC6C491448A138FA9FFAC9DF4</vt:lpwstr>
  </property>
</Properties>
</file>